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5035B" w14:textId="77777777" w:rsidR="004F5878" w:rsidRPr="009E51EF" w:rsidRDefault="004F5878" w:rsidP="004F5878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3764"/>
      <w:bookmarkStart w:id="1" w:name="_Toc168983479"/>
      <w:bookmarkStart w:id="2" w:name="_Toc314746842"/>
      <w:r w:rsidRPr="009E51EF">
        <w:rPr>
          <w:rFonts w:cs="Arial"/>
          <w:b/>
          <w:sz w:val="28"/>
          <w:szCs w:val="22"/>
        </w:rPr>
        <w:t>P2: Level Standards</w:t>
      </w:r>
    </w:p>
    <w:p w14:paraId="19AE8D4E" w14:textId="77777777" w:rsidR="004F5878" w:rsidRPr="009E51EF" w:rsidRDefault="004F5878" w:rsidP="004F5878">
      <w:pPr>
        <w:spacing w:line="276" w:lineRule="auto"/>
        <w:rPr>
          <w:rFonts w:cs="Arial"/>
          <w:sz w:val="22"/>
          <w:szCs w:val="22"/>
        </w:rPr>
      </w:pPr>
    </w:p>
    <w:p w14:paraId="586FBB9B" w14:textId="77777777" w:rsidR="004F5878" w:rsidRPr="009E51EF" w:rsidRDefault="004F5878" w:rsidP="004F587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E51EF">
        <w:rPr>
          <w:rFonts w:cs="Arial"/>
          <w:b/>
          <w:sz w:val="24"/>
          <w:szCs w:val="22"/>
        </w:rPr>
        <w:t>GENERAL ROLE</w:t>
      </w:r>
    </w:p>
    <w:p w14:paraId="517D1415" w14:textId="77777777" w:rsidR="004F5878" w:rsidRPr="009E51EF" w:rsidRDefault="004F5878" w:rsidP="004F5878">
      <w:pPr>
        <w:spacing w:after="200" w:line="276" w:lineRule="auto"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46783D40" w14:textId="77777777" w:rsidR="004F5878" w:rsidRPr="009E51EF" w:rsidRDefault="004F5878" w:rsidP="004F5878">
      <w:pPr>
        <w:spacing w:after="200" w:line="276" w:lineRule="auto"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>Incumbents:</w:t>
      </w:r>
    </w:p>
    <w:p w14:paraId="0DD28F01" w14:textId="77777777" w:rsidR="004F5878" w:rsidRPr="009E51EF" w:rsidRDefault="004F5878" w:rsidP="004F5878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61C4C92A" w14:textId="77777777" w:rsidR="004F5878" w:rsidRPr="009E51EF" w:rsidRDefault="004F5878" w:rsidP="004F5878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 xml:space="preserve">Tend to have assignments that are </w:t>
      </w:r>
      <w:proofErr w:type="gramStart"/>
      <w:r w:rsidRPr="009E51EF">
        <w:rPr>
          <w:rFonts w:cs="Arial"/>
          <w:sz w:val="22"/>
          <w:szCs w:val="22"/>
        </w:rPr>
        <w:t>reoccurring</w:t>
      </w:r>
      <w:proofErr w:type="gramEnd"/>
      <w:r w:rsidRPr="009E51EF">
        <w:rPr>
          <w:rFonts w:cs="Arial"/>
          <w:sz w:val="22"/>
          <w:szCs w:val="22"/>
        </w:rPr>
        <w:t xml:space="preserve"> and work outputs generally are delivered in a prescribed form/format.</w:t>
      </w:r>
    </w:p>
    <w:p w14:paraId="55664C1D" w14:textId="77777777" w:rsidR="004F5878" w:rsidRPr="009E51EF" w:rsidRDefault="004F5878" w:rsidP="004F5878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 xml:space="preserve">Alter the order in which </w:t>
      </w:r>
      <w:proofErr w:type="gramStart"/>
      <w:r w:rsidRPr="009E51EF">
        <w:rPr>
          <w:rFonts w:cs="Arial"/>
          <w:sz w:val="22"/>
          <w:szCs w:val="22"/>
        </w:rPr>
        <w:t>work</w:t>
      </w:r>
      <w:proofErr w:type="gramEnd"/>
      <w:r w:rsidRPr="009E51EF">
        <w:rPr>
          <w:rFonts w:cs="Arial"/>
          <w:sz w:val="22"/>
          <w:szCs w:val="22"/>
        </w:rPr>
        <w:t xml:space="preserve"> or a procedure is performed to improve efficiency and effectiveness.</w:t>
      </w:r>
    </w:p>
    <w:p w14:paraId="5082D80A" w14:textId="77777777" w:rsidR="004F5878" w:rsidRPr="009E51EF" w:rsidRDefault="004F5878" w:rsidP="004F5878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>May recommend or implement modifications to practices and procedures to improve efficiency and quality, directly affecting the specific office operation or departmental procedure or practice.</w:t>
      </w:r>
    </w:p>
    <w:p w14:paraId="46A6D9DD" w14:textId="77777777" w:rsidR="004F5878" w:rsidRPr="009E51EF" w:rsidRDefault="004F5878" w:rsidP="004F5878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0A00D226" w14:textId="77777777" w:rsidR="004F5878" w:rsidRPr="009E51EF" w:rsidRDefault="004F5878" w:rsidP="004F587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E51EF">
        <w:rPr>
          <w:rFonts w:cs="Arial"/>
          <w:b/>
          <w:sz w:val="24"/>
          <w:szCs w:val="22"/>
        </w:rPr>
        <w:t>INDEPENDENCE AND DECISION-MAKING</w:t>
      </w:r>
    </w:p>
    <w:p w14:paraId="5C8AADA1" w14:textId="77777777" w:rsidR="004F5878" w:rsidRPr="009E51EF" w:rsidRDefault="004F5878" w:rsidP="004F5878">
      <w:pPr>
        <w:spacing w:line="276" w:lineRule="auto"/>
        <w:ind w:left="720"/>
        <w:rPr>
          <w:rFonts w:cs="Arial"/>
          <w:sz w:val="22"/>
          <w:szCs w:val="22"/>
        </w:rPr>
      </w:pPr>
      <w:r w:rsidRPr="009E51EF">
        <w:rPr>
          <w:rFonts w:cs="Arial"/>
          <w:i/>
          <w:sz w:val="22"/>
          <w:szCs w:val="22"/>
        </w:rPr>
        <w:sym w:font="Wingdings" w:char="F0E0"/>
      </w:r>
      <w:r w:rsidRPr="009E51EF">
        <w:rPr>
          <w:rFonts w:cs="Arial"/>
          <w:i/>
          <w:sz w:val="22"/>
          <w:szCs w:val="22"/>
        </w:rPr>
        <w:t xml:space="preserve"> Supervision Receive</w:t>
      </w:r>
      <w:r w:rsidRPr="009E51EF">
        <w:rPr>
          <w:rFonts w:cs="Arial"/>
          <w:sz w:val="22"/>
          <w:szCs w:val="22"/>
        </w:rPr>
        <w:t>d</w:t>
      </w:r>
    </w:p>
    <w:p w14:paraId="4F33F1AC" w14:textId="77777777" w:rsidR="004F5878" w:rsidRPr="009E51EF" w:rsidRDefault="004F5878" w:rsidP="004F5878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>Works under general supervision.</w:t>
      </w:r>
    </w:p>
    <w:p w14:paraId="16CB3AD0" w14:textId="77777777" w:rsidR="004F5878" w:rsidRDefault="004F5878" w:rsidP="004F5878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>Periodic checks on accuracy, quality, and timeliness of outcomes.</w:t>
      </w:r>
    </w:p>
    <w:p w14:paraId="0D9C038D" w14:textId="77777777" w:rsidR="004F5878" w:rsidRPr="009E51EF" w:rsidRDefault="004F5878" w:rsidP="004F5878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540DE5D" w14:textId="77777777" w:rsidR="004F5878" w:rsidRPr="009E51EF" w:rsidRDefault="004F5878" w:rsidP="004F587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E51EF">
        <w:rPr>
          <w:rFonts w:cs="Arial"/>
          <w:i/>
          <w:sz w:val="22"/>
          <w:szCs w:val="22"/>
        </w:rPr>
        <w:sym w:font="Wingdings" w:char="F0E0"/>
      </w:r>
      <w:r w:rsidRPr="009E51EF">
        <w:rPr>
          <w:rFonts w:cs="Arial"/>
          <w:i/>
          <w:sz w:val="22"/>
          <w:szCs w:val="22"/>
        </w:rPr>
        <w:t xml:space="preserve"> Context of Decisions</w:t>
      </w:r>
    </w:p>
    <w:p w14:paraId="149F5AB9" w14:textId="77777777" w:rsidR="004F5878" w:rsidRDefault="004F5878" w:rsidP="004F5878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>Independently develops how work is to be done based on precedent, practice, and existing policy at the unit/office levels.</w:t>
      </w:r>
    </w:p>
    <w:p w14:paraId="406822E1" w14:textId="77777777" w:rsidR="004F5878" w:rsidRPr="009E51EF" w:rsidRDefault="004F5878" w:rsidP="004F5878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60EEA00" w14:textId="77777777" w:rsidR="004F5878" w:rsidRPr="009E51EF" w:rsidRDefault="004F5878" w:rsidP="004F587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E51EF">
        <w:rPr>
          <w:rFonts w:cs="Arial"/>
          <w:i/>
          <w:sz w:val="22"/>
          <w:szCs w:val="22"/>
        </w:rPr>
        <w:sym w:font="Wingdings" w:char="F0E0"/>
      </w:r>
      <w:r w:rsidRPr="009E51EF">
        <w:rPr>
          <w:rFonts w:cs="Arial"/>
          <w:i/>
          <w:sz w:val="22"/>
          <w:szCs w:val="22"/>
        </w:rPr>
        <w:t xml:space="preserve"> Job Controls</w:t>
      </w:r>
    </w:p>
    <w:p w14:paraId="35340128" w14:textId="77777777" w:rsidR="004F5878" w:rsidRPr="009E51EF" w:rsidRDefault="004F5878" w:rsidP="004F587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 xml:space="preserve">Possess the latitude to adjust the work processes or methods to </w:t>
      </w:r>
      <w:proofErr w:type="gramStart"/>
      <w:r w:rsidRPr="009E51EF">
        <w:rPr>
          <w:rFonts w:cs="Arial"/>
          <w:sz w:val="22"/>
          <w:szCs w:val="22"/>
        </w:rPr>
        <w:t>effectively and efficiently manage their work assignments</w:t>
      </w:r>
      <w:proofErr w:type="gramEnd"/>
      <w:r w:rsidRPr="009E51EF">
        <w:rPr>
          <w:rFonts w:cs="Arial"/>
          <w:sz w:val="22"/>
          <w:szCs w:val="22"/>
        </w:rPr>
        <w:t>.</w:t>
      </w:r>
    </w:p>
    <w:p w14:paraId="271D1873" w14:textId="77777777" w:rsidR="004F5878" w:rsidRPr="009E51EF" w:rsidRDefault="004F5878" w:rsidP="004F587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>Guided by general procedures and professional norms.</w:t>
      </w:r>
    </w:p>
    <w:p w14:paraId="223FC11B" w14:textId="77777777" w:rsidR="004F5878" w:rsidRDefault="004F5878" w:rsidP="004F5878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2DFEDAC" w14:textId="77777777" w:rsidR="004F5878" w:rsidRDefault="004F5878" w:rsidP="004F5878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63AD9030" w14:textId="77777777" w:rsidR="004F5878" w:rsidRPr="009E51EF" w:rsidRDefault="004F5878" w:rsidP="004F5878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14815DD4" w14:textId="77777777" w:rsidR="004F5878" w:rsidRPr="009E51EF" w:rsidRDefault="004F5878" w:rsidP="004F587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E51EF">
        <w:rPr>
          <w:rFonts w:cs="Arial"/>
          <w:b/>
          <w:sz w:val="24"/>
          <w:szCs w:val="22"/>
        </w:rPr>
        <w:t>COMPLEXITY AND PROBLEM SOLVING</w:t>
      </w:r>
    </w:p>
    <w:p w14:paraId="41F95712" w14:textId="77777777" w:rsidR="004F5878" w:rsidRPr="009E51EF" w:rsidRDefault="004F5878" w:rsidP="004F5878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E51EF">
        <w:rPr>
          <w:rFonts w:cs="Arial"/>
          <w:i/>
          <w:sz w:val="22"/>
          <w:szCs w:val="22"/>
        </w:rPr>
        <w:sym w:font="Wingdings" w:char="F0E0"/>
      </w:r>
      <w:r w:rsidRPr="009E51EF">
        <w:rPr>
          <w:rFonts w:cs="Arial"/>
          <w:i/>
          <w:sz w:val="22"/>
          <w:szCs w:val="22"/>
        </w:rPr>
        <w:t xml:space="preserve"> Range of issues</w:t>
      </w:r>
    </w:p>
    <w:p w14:paraId="158E2B34" w14:textId="77777777" w:rsidR="004F5878" w:rsidRDefault="004F5878" w:rsidP="004F587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>Problems tend to be modestly technical or operational.</w:t>
      </w:r>
    </w:p>
    <w:p w14:paraId="0A1C1F51" w14:textId="77777777" w:rsidR="004F5878" w:rsidRPr="008E6785" w:rsidRDefault="004F5878" w:rsidP="004F5878">
      <w:pPr>
        <w:ind w:left="1800"/>
        <w:contextualSpacing/>
        <w:rPr>
          <w:rFonts w:cs="Arial"/>
          <w:sz w:val="22"/>
          <w:szCs w:val="22"/>
        </w:rPr>
      </w:pPr>
    </w:p>
    <w:p w14:paraId="73EA2D74" w14:textId="77777777" w:rsidR="004F5878" w:rsidRPr="009E51EF" w:rsidRDefault="004F5878" w:rsidP="004F5878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E51EF">
        <w:rPr>
          <w:rFonts w:cs="Arial"/>
          <w:i/>
          <w:sz w:val="22"/>
          <w:szCs w:val="22"/>
        </w:rPr>
        <w:sym w:font="Wingdings" w:char="F0E0"/>
      </w:r>
      <w:r w:rsidRPr="009E51EF">
        <w:rPr>
          <w:rFonts w:cs="Arial"/>
          <w:i/>
          <w:sz w:val="22"/>
          <w:szCs w:val="22"/>
        </w:rPr>
        <w:t xml:space="preserve"> Course of Resolution</w:t>
      </w:r>
    </w:p>
    <w:p w14:paraId="79DEC2D5" w14:textId="77777777" w:rsidR="004F5878" w:rsidRPr="009E51EF" w:rsidRDefault="004F5878" w:rsidP="004F587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>Performs comparisons, verifications, reconciliations, compilations, etc. and such of data, program or student services/practices, or operational/staff output.</w:t>
      </w:r>
    </w:p>
    <w:p w14:paraId="71E563C8" w14:textId="77777777" w:rsidR="004F5878" w:rsidRPr="009E51EF" w:rsidRDefault="004F5878" w:rsidP="004F5878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 xml:space="preserve">Understands the </w:t>
      </w:r>
      <w:proofErr w:type="gramStart"/>
      <w:r w:rsidRPr="009E51EF">
        <w:rPr>
          <w:rFonts w:cs="Arial"/>
          <w:sz w:val="22"/>
          <w:szCs w:val="22"/>
        </w:rPr>
        <w:t>end product</w:t>
      </w:r>
      <w:proofErr w:type="gramEnd"/>
      <w:r w:rsidRPr="009E51EF">
        <w:rPr>
          <w:rFonts w:cs="Arial"/>
          <w:sz w:val="22"/>
          <w:szCs w:val="22"/>
        </w:rPr>
        <w:t>/outcome and where to send and receive information and materials to fulfill the assigned responsibilities.</w:t>
      </w:r>
    </w:p>
    <w:p w14:paraId="0831D9FC" w14:textId="77777777" w:rsidR="004F5878" w:rsidRPr="009E51EF" w:rsidRDefault="004F5878" w:rsidP="004F587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E51EF">
        <w:rPr>
          <w:rFonts w:cs="Arial"/>
          <w:i/>
          <w:sz w:val="22"/>
          <w:szCs w:val="22"/>
        </w:rPr>
        <w:sym w:font="Wingdings" w:char="F0E0"/>
      </w:r>
      <w:r w:rsidRPr="009E51EF">
        <w:rPr>
          <w:rFonts w:cs="Arial"/>
          <w:i/>
          <w:sz w:val="22"/>
          <w:szCs w:val="22"/>
        </w:rPr>
        <w:t xml:space="preserve"> Measure of Creativity</w:t>
      </w:r>
    </w:p>
    <w:p w14:paraId="7B84426E" w14:textId="77777777" w:rsidR="004F5878" w:rsidRPr="009E51EF" w:rsidRDefault="004F5878" w:rsidP="004F587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>Once problems are identified, solutions generally can be resolved using conventional or standard procedures.</w:t>
      </w:r>
    </w:p>
    <w:p w14:paraId="1BF56468" w14:textId="77777777" w:rsidR="004F5878" w:rsidRPr="009E51EF" w:rsidRDefault="004F5878" w:rsidP="004F5878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>Most of the obstacles, issues, or concerns can be handled with established practice and policy.</w:t>
      </w:r>
    </w:p>
    <w:p w14:paraId="3019B9BB" w14:textId="77777777" w:rsidR="004F5878" w:rsidRPr="009E51EF" w:rsidRDefault="004F5878" w:rsidP="004F587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E51EF">
        <w:rPr>
          <w:rFonts w:cs="Arial"/>
          <w:b/>
          <w:sz w:val="24"/>
          <w:szCs w:val="22"/>
        </w:rPr>
        <w:t>COMMUNICATION EXPECTATIONS</w:t>
      </w:r>
    </w:p>
    <w:p w14:paraId="65F70D81" w14:textId="77777777" w:rsidR="004F5878" w:rsidRPr="009E51EF" w:rsidRDefault="004F5878" w:rsidP="004F5878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E51EF">
        <w:rPr>
          <w:rFonts w:cs="Arial"/>
          <w:i/>
          <w:sz w:val="22"/>
          <w:szCs w:val="22"/>
        </w:rPr>
        <w:sym w:font="Wingdings" w:char="F0E0"/>
      </w:r>
      <w:r w:rsidRPr="009E51EF">
        <w:rPr>
          <w:rFonts w:cs="Arial"/>
          <w:i/>
          <w:sz w:val="22"/>
          <w:szCs w:val="22"/>
        </w:rPr>
        <w:t xml:space="preserve"> Manner of Delivery and Content</w:t>
      </w:r>
    </w:p>
    <w:p w14:paraId="51CDEE25" w14:textId="77777777" w:rsidR="004F5878" w:rsidRPr="009E51EF" w:rsidRDefault="004F5878" w:rsidP="004F587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>Regularly provides information on finished materials to others.</w:t>
      </w:r>
    </w:p>
    <w:p w14:paraId="6435EAF0" w14:textId="77777777" w:rsidR="004F5878" w:rsidRPr="009E51EF" w:rsidRDefault="004F5878" w:rsidP="004F5878">
      <w:pPr>
        <w:spacing w:line="276" w:lineRule="auto"/>
        <w:ind w:left="1800"/>
        <w:rPr>
          <w:rFonts w:cs="Arial"/>
          <w:sz w:val="22"/>
          <w:szCs w:val="22"/>
        </w:rPr>
      </w:pPr>
    </w:p>
    <w:p w14:paraId="0382EFCE" w14:textId="77777777" w:rsidR="004F5878" w:rsidRPr="009E51EF" w:rsidRDefault="004F5878" w:rsidP="004F5878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9E51EF">
        <w:rPr>
          <w:rFonts w:cs="Arial"/>
          <w:b/>
          <w:sz w:val="24"/>
          <w:szCs w:val="22"/>
        </w:rPr>
        <w:t>SCOPE AND MEASURABLE EFFECT</w:t>
      </w:r>
    </w:p>
    <w:p w14:paraId="5136538E" w14:textId="77777777" w:rsidR="004F5878" w:rsidRPr="009E51EF" w:rsidRDefault="004F5878" w:rsidP="004F587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>Actions typically affect an individual, item, event, or incident, etc.</w:t>
      </w:r>
    </w:p>
    <w:p w14:paraId="2C303E63" w14:textId="77777777" w:rsidR="004F5878" w:rsidRPr="009E51EF" w:rsidRDefault="004F5878" w:rsidP="004F587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51D62099" w14:textId="77777777" w:rsidR="004F5878" w:rsidRPr="009E51EF" w:rsidRDefault="004F5878" w:rsidP="004F5878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E51EF">
        <w:rPr>
          <w:rFonts w:cs="Arial"/>
          <w:sz w:val="22"/>
          <w:szCs w:val="22"/>
        </w:rPr>
        <w:t xml:space="preserve">Incumbents indirectly promote the general welfare of students, </w:t>
      </w:r>
      <w:proofErr w:type="gramStart"/>
      <w:r w:rsidRPr="009E51EF">
        <w:rPr>
          <w:rFonts w:cs="Arial"/>
          <w:sz w:val="22"/>
          <w:szCs w:val="22"/>
        </w:rPr>
        <w:t>faculty</w:t>
      </w:r>
      <w:proofErr w:type="gramEnd"/>
      <w:r w:rsidRPr="009E51EF">
        <w:rPr>
          <w:rFonts w:cs="Arial"/>
          <w:sz w:val="22"/>
          <w:szCs w:val="22"/>
        </w:rPr>
        <w:t xml:space="preserve"> and staff, and safeguard the institution by playing an important role within a process.</w:t>
      </w:r>
    </w:p>
    <w:bookmarkEnd w:id="0"/>
    <w:p w14:paraId="1EAD761C" w14:textId="77777777" w:rsidR="004F5878" w:rsidRDefault="004F5878" w:rsidP="004F5878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7F98D28E" w14:textId="77777777" w:rsidR="004F5878" w:rsidRPr="00464A9B" w:rsidRDefault="004F5878" w:rsidP="004F5878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24D28F3E" w14:textId="77777777" w:rsidR="004F5878" w:rsidRDefault="004F5878" w:rsidP="004F5878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3CCE0887" w14:textId="77777777" w:rsidR="004F5878" w:rsidRPr="00D5782E" w:rsidRDefault="004F5878" w:rsidP="004F5878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D5782E">
        <w:rPr>
          <w:rFonts w:asciiTheme="majorHAnsi" w:hAnsiTheme="majorHAnsi" w:cstheme="majorHAnsi"/>
          <w:b/>
          <w:color w:val="002060"/>
        </w:rPr>
        <w:t>GENERAL SUMMARY</w:t>
      </w:r>
    </w:p>
    <w:p w14:paraId="4729F610" w14:textId="77777777" w:rsidR="004F5878" w:rsidRPr="00F86706" w:rsidRDefault="004F5878" w:rsidP="004F5878">
      <w:pPr>
        <w:spacing w:before="120" w:line="280" w:lineRule="atLeast"/>
        <w:rPr>
          <w:rFonts w:asciiTheme="majorHAnsi" w:hAnsiTheme="majorHAnsi" w:cstheme="majorHAnsi"/>
          <w:sz w:val="22"/>
          <w:szCs w:val="22"/>
        </w:rPr>
      </w:pPr>
      <w:r w:rsidRPr="00F86706">
        <w:rPr>
          <w:rFonts w:asciiTheme="majorHAnsi" w:hAnsiTheme="majorHAnsi" w:cstheme="majorHAnsi"/>
          <w:sz w:val="22"/>
          <w:szCs w:val="22"/>
        </w:rPr>
        <w:t>Performs a full range of routine procurement</w:t>
      </w:r>
      <w:r>
        <w:rPr>
          <w:rFonts w:asciiTheme="majorHAnsi" w:hAnsiTheme="majorHAnsi" w:cstheme="majorHAnsi"/>
          <w:sz w:val="22"/>
          <w:szCs w:val="22"/>
        </w:rPr>
        <w:t>-related</w:t>
      </w:r>
      <w:r w:rsidRPr="00F86706">
        <w:rPr>
          <w:rFonts w:asciiTheme="majorHAnsi" w:hAnsiTheme="majorHAnsi" w:cstheme="majorHAnsi"/>
          <w:sz w:val="22"/>
          <w:szCs w:val="22"/>
        </w:rPr>
        <w:t xml:space="preserve"> duties involving the purchase </w:t>
      </w:r>
      <w:r>
        <w:rPr>
          <w:rFonts w:asciiTheme="majorHAnsi" w:hAnsiTheme="majorHAnsi" w:cstheme="majorHAnsi"/>
          <w:sz w:val="22"/>
          <w:szCs w:val="22"/>
        </w:rPr>
        <w:t xml:space="preserve">and/or contracting </w:t>
      </w:r>
      <w:r w:rsidRPr="00F86706">
        <w:rPr>
          <w:rFonts w:asciiTheme="majorHAnsi" w:hAnsiTheme="majorHAnsi" w:cstheme="majorHAnsi"/>
          <w:sz w:val="22"/>
          <w:szCs w:val="22"/>
        </w:rPr>
        <w:t xml:space="preserve">of assigned commodities </w:t>
      </w:r>
      <w:r>
        <w:rPr>
          <w:rFonts w:asciiTheme="majorHAnsi" w:hAnsiTheme="majorHAnsi" w:cstheme="majorHAnsi"/>
          <w:sz w:val="22"/>
          <w:szCs w:val="22"/>
        </w:rPr>
        <w:t xml:space="preserve">while abiding State and University policies and regulations and adhering to contractual agreements with vendors. </w:t>
      </w:r>
    </w:p>
    <w:p w14:paraId="2FD1A78B" w14:textId="77777777" w:rsidR="004F5878" w:rsidRPr="00D5782E" w:rsidRDefault="004F5878" w:rsidP="004F587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D5782E">
        <w:rPr>
          <w:rFonts w:asciiTheme="majorHAnsi" w:hAnsiTheme="majorHAnsi" w:cstheme="majorHAnsi"/>
          <w:b/>
          <w:color w:val="002060"/>
        </w:rPr>
        <w:t>REPORTING RELATIONSHIPS AND</w:t>
      </w:r>
      <w:r>
        <w:rPr>
          <w:rFonts w:asciiTheme="majorHAnsi" w:hAnsiTheme="majorHAnsi" w:cstheme="majorHAnsi"/>
          <w:b/>
          <w:color w:val="002060"/>
        </w:rPr>
        <w:t xml:space="preserve"> TEAM</w:t>
      </w:r>
      <w:r w:rsidRPr="00D5782E">
        <w:rPr>
          <w:rFonts w:asciiTheme="majorHAnsi" w:hAnsiTheme="majorHAnsi" w:cstheme="majorHAnsi"/>
          <w:b/>
          <w:color w:val="002060"/>
        </w:rPr>
        <w:t>WORK</w:t>
      </w:r>
    </w:p>
    <w:p w14:paraId="19155046" w14:textId="77777777" w:rsidR="004F5878" w:rsidRPr="00F86706" w:rsidRDefault="004F5878" w:rsidP="004F5878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F86706">
        <w:rPr>
          <w:rFonts w:asciiTheme="majorHAnsi" w:hAnsiTheme="majorHAnsi" w:cstheme="majorHAnsi"/>
          <w:sz w:val="22"/>
          <w:szCs w:val="22"/>
        </w:rPr>
        <w:t>Works under general supervision of a supervisor or manager.</w:t>
      </w:r>
    </w:p>
    <w:p w14:paraId="61B53990" w14:textId="77777777" w:rsidR="004F5878" w:rsidRPr="00D5782E" w:rsidRDefault="004F5878" w:rsidP="004F587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D5782E">
        <w:rPr>
          <w:rFonts w:asciiTheme="majorHAnsi" w:hAnsiTheme="majorHAnsi" w:cstheme="majorHAnsi"/>
          <w:b/>
          <w:color w:val="002060"/>
        </w:rPr>
        <w:t>ESSENTIAL DUTIES</w:t>
      </w:r>
      <w:r>
        <w:rPr>
          <w:rFonts w:asciiTheme="majorHAnsi" w:hAnsiTheme="majorHAnsi" w:cstheme="majorHAnsi"/>
          <w:b/>
          <w:color w:val="002060"/>
        </w:rPr>
        <w:t xml:space="preserve"> AND</w:t>
      </w:r>
      <w:r w:rsidRPr="00D5782E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006E22A2" w14:textId="77777777" w:rsidR="004F5878" w:rsidRPr="00922749" w:rsidRDefault="004F5878" w:rsidP="004F5878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C3341BF" w14:textId="71B3A8E8" w:rsidR="004F5878" w:rsidRDefault="004F5878" w:rsidP="004F58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86706">
        <w:rPr>
          <w:rFonts w:asciiTheme="majorHAnsi" w:hAnsiTheme="majorHAnsi" w:cstheme="majorHAnsi"/>
          <w:sz w:val="22"/>
          <w:szCs w:val="22"/>
        </w:rPr>
        <w:t>Reviews Limited Value Purchase Orders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F86706">
        <w:rPr>
          <w:rFonts w:asciiTheme="majorHAnsi" w:hAnsiTheme="majorHAnsi" w:cstheme="majorHAnsi"/>
          <w:sz w:val="22"/>
          <w:szCs w:val="22"/>
        </w:rPr>
        <w:t xml:space="preserve"> purchase requisitions</w:t>
      </w:r>
      <w:r>
        <w:rPr>
          <w:rFonts w:asciiTheme="majorHAnsi" w:hAnsiTheme="majorHAnsi" w:cstheme="majorHAnsi"/>
          <w:sz w:val="22"/>
          <w:szCs w:val="22"/>
        </w:rPr>
        <w:t xml:space="preserve"> and/or contracts</w:t>
      </w:r>
      <w:r w:rsidRPr="00F86706">
        <w:rPr>
          <w:rFonts w:asciiTheme="majorHAnsi" w:hAnsiTheme="majorHAnsi" w:cstheme="majorHAnsi"/>
          <w:sz w:val="22"/>
          <w:szCs w:val="22"/>
        </w:rPr>
        <w:t xml:space="preserve"> for assigned commodities. </w:t>
      </w:r>
    </w:p>
    <w:p w14:paraId="756E0C42" w14:textId="77777777" w:rsidR="004F5878" w:rsidRPr="00F86706" w:rsidRDefault="004F5878" w:rsidP="004F58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86706">
        <w:rPr>
          <w:rFonts w:asciiTheme="majorHAnsi" w:hAnsiTheme="majorHAnsi" w:cstheme="majorHAnsi"/>
          <w:sz w:val="22"/>
          <w:szCs w:val="22"/>
        </w:rPr>
        <w:t xml:space="preserve">Determines correct method for procuring </w:t>
      </w:r>
      <w:r>
        <w:rPr>
          <w:rFonts w:asciiTheme="majorHAnsi" w:hAnsiTheme="majorHAnsi" w:cstheme="majorHAnsi"/>
          <w:sz w:val="22"/>
          <w:szCs w:val="22"/>
        </w:rPr>
        <w:t xml:space="preserve">and/or contracting </w:t>
      </w:r>
      <w:r w:rsidRPr="00F86706">
        <w:rPr>
          <w:rFonts w:asciiTheme="majorHAnsi" w:hAnsiTheme="majorHAnsi" w:cstheme="majorHAnsi"/>
          <w:sz w:val="22"/>
          <w:szCs w:val="22"/>
        </w:rPr>
        <w:t xml:space="preserve">goods and services in accordance with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F86706">
        <w:rPr>
          <w:rFonts w:asciiTheme="majorHAnsi" w:hAnsiTheme="majorHAnsi" w:cstheme="majorHAnsi"/>
          <w:sz w:val="22"/>
          <w:szCs w:val="22"/>
        </w:rPr>
        <w:t>tate</w:t>
      </w:r>
      <w:r>
        <w:rPr>
          <w:rFonts w:asciiTheme="majorHAnsi" w:hAnsiTheme="majorHAnsi" w:cstheme="majorHAnsi"/>
          <w:sz w:val="22"/>
          <w:szCs w:val="22"/>
        </w:rPr>
        <w:t xml:space="preserve"> and University</w:t>
      </w:r>
      <w:r w:rsidRPr="00F86706">
        <w:rPr>
          <w:rFonts w:asciiTheme="majorHAnsi" w:hAnsiTheme="majorHAnsi" w:cstheme="majorHAnsi"/>
          <w:sz w:val="22"/>
          <w:szCs w:val="22"/>
        </w:rPr>
        <w:t xml:space="preserve"> statutes, rules and regulations, policies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F86706">
        <w:rPr>
          <w:rFonts w:asciiTheme="majorHAnsi" w:hAnsiTheme="majorHAnsi" w:cstheme="majorHAnsi"/>
          <w:sz w:val="22"/>
          <w:szCs w:val="22"/>
        </w:rPr>
        <w:t xml:space="preserve"> and procedures.</w:t>
      </w:r>
    </w:p>
    <w:p w14:paraId="19D93D72" w14:textId="1463C25F" w:rsidR="004F5878" w:rsidRPr="00EB7DD3" w:rsidRDefault="004F5878" w:rsidP="004F58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B7DD3">
        <w:rPr>
          <w:rFonts w:asciiTheme="majorHAnsi" w:hAnsiTheme="majorHAnsi" w:cstheme="majorHAnsi"/>
          <w:sz w:val="22"/>
          <w:szCs w:val="22"/>
        </w:rPr>
        <w:t>Evaluates sources that can provide essential goods and services to support the University’s needs</w:t>
      </w:r>
      <w:r w:rsidR="00BB04E8">
        <w:rPr>
          <w:rFonts w:asciiTheme="majorHAnsi" w:hAnsiTheme="majorHAnsi" w:cstheme="majorHAnsi"/>
          <w:sz w:val="22"/>
          <w:szCs w:val="22"/>
        </w:rPr>
        <w:t>;</w:t>
      </w:r>
      <w:r w:rsidRPr="0034683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may s</w:t>
      </w:r>
      <w:r w:rsidRPr="00EB7DD3">
        <w:rPr>
          <w:rFonts w:asciiTheme="majorHAnsi" w:hAnsiTheme="majorHAnsi" w:cstheme="majorHAnsi"/>
          <w:sz w:val="22"/>
          <w:szCs w:val="22"/>
        </w:rPr>
        <w:t>olicit competitive bids from vendors within approved dollar limits</w:t>
      </w:r>
      <w:r w:rsidR="00BB04E8">
        <w:rPr>
          <w:rFonts w:asciiTheme="majorHAnsi" w:hAnsiTheme="majorHAnsi" w:cstheme="majorHAnsi"/>
          <w:sz w:val="22"/>
          <w:szCs w:val="22"/>
        </w:rPr>
        <w:t>, as appropriate</w:t>
      </w:r>
      <w:r w:rsidRPr="00EB7DD3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E170B37" w14:textId="77777777" w:rsidR="004F5878" w:rsidRPr="00EB7DD3" w:rsidRDefault="004F5878" w:rsidP="004F58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86706">
        <w:rPr>
          <w:rFonts w:asciiTheme="majorHAnsi" w:hAnsiTheme="majorHAnsi" w:cstheme="majorHAnsi"/>
          <w:sz w:val="22"/>
          <w:szCs w:val="22"/>
        </w:rPr>
        <w:t>Assists in developing specifications to clearly define precise product requirements</w:t>
      </w:r>
      <w:r>
        <w:rPr>
          <w:rFonts w:asciiTheme="majorHAnsi" w:hAnsiTheme="majorHAnsi" w:cstheme="majorHAnsi"/>
          <w:sz w:val="22"/>
          <w:szCs w:val="22"/>
        </w:rPr>
        <w:t xml:space="preserve"> as well as </w:t>
      </w:r>
      <w:r w:rsidRPr="00EB7DD3">
        <w:rPr>
          <w:rFonts w:asciiTheme="majorHAnsi" w:hAnsiTheme="majorHAnsi" w:cstheme="majorHAnsi"/>
          <w:sz w:val="22"/>
          <w:szCs w:val="22"/>
        </w:rPr>
        <w:t>special terms and conditions to protect the University’s interests relative to contractual obligations.</w:t>
      </w:r>
    </w:p>
    <w:p w14:paraId="15161DCA" w14:textId="77777777" w:rsidR="004F5878" w:rsidRPr="00F86706" w:rsidRDefault="004F5878" w:rsidP="004F58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86706">
        <w:rPr>
          <w:rFonts w:asciiTheme="majorHAnsi" w:hAnsiTheme="majorHAnsi" w:cstheme="majorHAnsi"/>
          <w:sz w:val="22"/>
          <w:szCs w:val="22"/>
        </w:rPr>
        <w:t>Analyzes and interprets price trends and market conditions</w:t>
      </w:r>
      <w:r>
        <w:rPr>
          <w:rFonts w:asciiTheme="majorHAnsi" w:hAnsiTheme="majorHAnsi" w:cstheme="majorHAnsi"/>
          <w:sz w:val="22"/>
          <w:szCs w:val="22"/>
        </w:rPr>
        <w:t>;</w:t>
      </w:r>
      <w:r w:rsidRPr="00F86706">
        <w:rPr>
          <w:rFonts w:asciiTheme="majorHAnsi" w:hAnsiTheme="majorHAnsi" w:cstheme="majorHAnsi"/>
          <w:sz w:val="22"/>
          <w:szCs w:val="22"/>
        </w:rPr>
        <w:t xml:space="preserve"> makes recommendations to </w:t>
      </w:r>
      <w:r>
        <w:rPr>
          <w:rFonts w:asciiTheme="majorHAnsi" w:hAnsiTheme="majorHAnsi" w:cstheme="majorHAnsi"/>
          <w:sz w:val="22"/>
          <w:szCs w:val="22"/>
        </w:rPr>
        <w:t>supervisor</w:t>
      </w:r>
      <w:r w:rsidRPr="00F86706">
        <w:rPr>
          <w:rFonts w:asciiTheme="majorHAnsi" w:hAnsiTheme="majorHAnsi" w:cstheme="majorHAnsi"/>
          <w:sz w:val="22"/>
          <w:szCs w:val="22"/>
        </w:rPr>
        <w:t>.</w:t>
      </w:r>
    </w:p>
    <w:p w14:paraId="0C819BF0" w14:textId="77777777" w:rsidR="004F5878" w:rsidRDefault="004F5878" w:rsidP="004F58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86706">
        <w:rPr>
          <w:rFonts w:asciiTheme="majorHAnsi" w:hAnsiTheme="majorHAnsi" w:cstheme="majorHAnsi"/>
          <w:sz w:val="22"/>
          <w:szCs w:val="22"/>
        </w:rPr>
        <w:t>Monitors vendor and product performances to ensure compliance with contractual obligations</w:t>
      </w:r>
      <w:r>
        <w:rPr>
          <w:rFonts w:asciiTheme="majorHAnsi" w:hAnsiTheme="majorHAnsi" w:cstheme="majorHAnsi"/>
          <w:sz w:val="22"/>
          <w:szCs w:val="22"/>
        </w:rPr>
        <w:t>; notifies supervisor if concerns arise</w:t>
      </w:r>
      <w:r w:rsidRPr="00F86706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347F996" w14:textId="77777777" w:rsidR="004F5878" w:rsidRPr="00F86706" w:rsidRDefault="004F5878" w:rsidP="004F58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86706">
        <w:rPr>
          <w:rFonts w:asciiTheme="majorHAnsi" w:hAnsiTheme="majorHAnsi" w:cstheme="majorHAnsi"/>
          <w:sz w:val="22"/>
          <w:szCs w:val="22"/>
        </w:rPr>
        <w:t>Develops</w:t>
      </w:r>
      <w:r>
        <w:rPr>
          <w:rFonts w:asciiTheme="majorHAnsi" w:hAnsiTheme="majorHAnsi" w:cstheme="majorHAnsi"/>
          <w:sz w:val="22"/>
          <w:szCs w:val="22"/>
        </w:rPr>
        <w:t xml:space="preserve"> and maintains</w:t>
      </w:r>
      <w:r w:rsidRPr="00F86706">
        <w:rPr>
          <w:rFonts w:asciiTheme="majorHAnsi" w:hAnsiTheme="majorHAnsi" w:cstheme="majorHAnsi"/>
          <w:sz w:val="22"/>
          <w:szCs w:val="22"/>
        </w:rPr>
        <w:t xml:space="preserve"> vendor </w:t>
      </w:r>
      <w:r>
        <w:rPr>
          <w:rFonts w:asciiTheme="majorHAnsi" w:hAnsiTheme="majorHAnsi" w:cstheme="majorHAnsi"/>
          <w:sz w:val="22"/>
          <w:szCs w:val="22"/>
        </w:rPr>
        <w:t xml:space="preserve">and/or contract </w:t>
      </w:r>
      <w:r w:rsidRPr="00F86706">
        <w:rPr>
          <w:rFonts w:asciiTheme="majorHAnsi" w:hAnsiTheme="majorHAnsi" w:cstheme="majorHAnsi"/>
          <w:sz w:val="22"/>
          <w:szCs w:val="22"/>
        </w:rPr>
        <w:t>database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F867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B3EE08F" w14:textId="5224742D" w:rsidR="004F5878" w:rsidRPr="00F86706" w:rsidRDefault="004F5878" w:rsidP="004F58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86706">
        <w:rPr>
          <w:rFonts w:asciiTheme="majorHAnsi" w:hAnsiTheme="majorHAnsi" w:cstheme="majorHAnsi"/>
          <w:sz w:val="22"/>
          <w:szCs w:val="22"/>
        </w:rPr>
        <w:t>Provides</w:t>
      </w:r>
      <w:r>
        <w:rPr>
          <w:rFonts w:asciiTheme="majorHAnsi" w:hAnsiTheme="majorHAnsi" w:cstheme="majorHAnsi"/>
          <w:sz w:val="22"/>
          <w:szCs w:val="22"/>
        </w:rPr>
        <w:t xml:space="preserve"> routine</w:t>
      </w:r>
      <w:r w:rsidRPr="00F86706">
        <w:rPr>
          <w:rFonts w:asciiTheme="majorHAnsi" w:hAnsiTheme="majorHAnsi" w:cstheme="majorHAnsi"/>
          <w:sz w:val="22"/>
          <w:szCs w:val="22"/>
        </w:rPr>
        <w:t xml:space="preserve"> training for clients relative to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F86706">
        <w:rPr>
          <w:rFonts w:asciiTheme="majorHAnsi" w:hAnsiTheme="majorHAnsi" w:cstheme="majorHAnsi"/>
          <w:sz w:val="22"/>
          <w:szCs w:val="22"/>
        </w:rPr>
        <w:t xml:space="preserve">tate and </w:t>
      </w:r>
      <w:r>
        <w:rPr>
          <w:rFonts w:asciiTheme="majorHAnsi" w:hAnsiTheme="majorHAnsi" w:cstheme="majorHAnsi"/>
          <w:sz w:val="22"/>
          <w:szCs w:val="22"/>
        </w:rPr>
        <w:t>U</w:t>
      </w:r>
      <w:r w:rsidRPr="00F86706">
        <w:rPr>
          <w:rFonts w:asciiTheme="majorHAnsi" w:hAnsiTheme="majorHAnsi" w:cstheme="majorHAnsi"/>
          <w:sz w:val="22"/>
          <w:szCs w:val="22"/>
        </w:rPr>
        <w:t xml:space="preserve">niversity </w:t>
      </w:r>
      <w:r w:rsidR="00BB04E8">
        <w:rPr>
          <w:rFonts w:asciiTheme="majorHAnsi" w:hAnsiTheme="majorHAnsi" w:cstheme="majorHAnsi"/>
          <w:sz w:val="22"/>
          <w:szCs w:val="22"/>
        </w:rPr>
        <w:t>Procurement</w:t>
      </w:r>
      <w:r w:rsidR="00BB04E8" w:rsidRPr="00F86706">
        <w:rPr>
          <w:rFonts w:asciiTheme="majorHAnsi" w:hAnsiTheme="majorHAnsi" w:cstheme="majorHAnsi"/>
          <w:sz w:val="22"/>
          <w:szCs w:val="22"/>
        </w:rPr>
        <w:t xml:space="preserve"> </w:t>
      </w:r>
      <w:r w:rsidRPr="00F86706">
        <w:rPr>
          <w:rFonts w:asciiTheme="majorHAnsi" w:hAnsiTheme="majorHAnsi" w:cstheme="majorHAnsi"/>
          <w:sz w:val="22"/>
          <w:szCs w:val="22"/>
        </w:rPr>
        <w:t>policies and procedures</w:t>
      </w:r>
      <w:r>
        <w:rPr>
          <w:rFonts w:asciiTheme="majorHAnsi" w:hAnsiTheme="majorHAnsi" w:cstheme="majorHAnsi"/>
          <w:sz w:val="22"/>
          <w:szCs w:val="22"/>
        </w:rPr>
        <w:t>, as appropriate</w:t>
      </w:r>
      <w:r w:rsidRPr="00F86706">
        <w:rPr>
          <w:rFonts w:asciiTheme="majorHAnsi" w:hAnsiTheme="majorHAnsi" w:cstheme="majorHAnsi"/>
          <w:sz w:val="22"/>
          <w:szCs w:val="22"/>
        </w:rPr>
        <w:t>.</w:t>
      </w:r>
    </w:p>
    <w:p w14:paraId="1639AB76" w14:textId="50D6CEA6" w:rsidR="004F5878" w:rsidRPr="00F86706" w:rsidRDefault="004F5878" w:rsidP="004F58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86706">
        <w:rPr>
          <w:rFonts w:asciiTheme="majorHAnsi" w:hAnsiTheme="majorHAnsi" w:cstheme="majorHAnsi"/>
          <w:sz w:val="22"/>
          <w:szCs w:val="22"/>
        </w:rPr>
        <w:t xml:space="preserve">Serves as a </w:t>
      </w:r>
      <w:r w:rsidR="00BB04E8">
        <w:rPr>
          <w:rFonts w:asciiTheme="majorHAnsi" w:hAnsiTheme="majorHAnsi" w:cstheme="majorHAnsi"/>
          <w:sz w:val="22"/>
          <w:szCs w:val="22"/>
        </w:rPr>
        <w:t>primary point of contact</w:t>
      </w:r>
      <w:r w:rsidR="00BB04E8" w:rsidRPr="00F86706">
        <w:rPr>
          <w:rFonts w:asciiTheme="majorHAnsi" w:hAnsiTheme="majorHAnsi" w:cstheme="majorHAnsi"/>
          <w:sz w:val="22"/>
          <w:szCs w:val="22"/>
        </w:rPr>
        <w:t xml:space="preserve"> </w:t>
      </w:r>
      <w:r w:rsidR="00BB04E8">
        <w:rPr>
          <w:rFonts w:asciiTheme="majorHAnsi" w:hAnsiTheme="majorHAnsi" w:cstheme="majorHAnsi"/>
          <w:sz w:val="22"/>
          <w:szCs w:val="22"/>
        </w:rPr>
        <w:t>for</w:t>
      </w:r>
      <w:r w:rsidRPr="00F86706">
        <w:rPr>
          <w:rFonts w:asciiTheme="majorHAnsi" w:hAnsiTheme="majorHAnsi" w:cstheme="majorHAnsi"/>
          <w:sz w:val="22"/>
          <w:szCs w:val="22"/>
        </w:rPr>
        <w:t xml:space="preserve"> the University, </w:t>
      </w:r>
      <w:r>
        <w:rPr>
          <w:rFonts w:asciiTheme="majorHAnsi" w:hAnsiTheme="majorHAnsi" w:cstheme="majorHAnsi"/>
          <w:sz w:val="22"/>
          <w:szCs w:val="22"/>
        </w:rPr>
        <w:t>Office of General Counsel, and/or other state agencies, as appropriate.</w:t>
      </w:r>
    </w:p>
    <w:p w14:paraId="3D739BB8" w14:textId="77777777" w:rsidR="004F5878" w:rsidRPr="008F5C30" w:rsidRDefault="004F5878" w:rsidP="004F58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Aids in n</w:t>
      </w:r>
      <w:r w:rsidRPr="00F86706">
        <w:rPr>
          <w:rFonts w:asciiTheme="majorHAnsi" w:hAnsiTheme="majorHAnsi" w:cstheme="majorHAnsi"/>
          <w:sz w:val="22"/>
          <w:szCs w:val="22"/>
        </w:rPr>
        <w:t>egotiat</w:t>
      </w:r>
      <w:r>
        <w:rPr>
          <w:rFonts w:asciiTheme="majorHAnsi" w:hAnsiTheme="majorHAnsi" w:cstheme="majorHAnsi"/>
          <w:sz w:val="22"/>
          <w:szCs w:val="22"/>
        </w:rPr>
        <w:t>ing</w:t>
      </w:r>
      <w:r w:rsidRPr="00F86706">
        <w:rPr>
          <w:rFonts w:asciiTheme="majorHAnsi" w:hAnsiTheme="majorHAnsi" w:cstheme="majorHAnsi"/>
          <w:sz w:val="22"/>
          <w:szCs w:val="22"/>
        </w:rPr>
        <w:t xml:space="preserve"> settlements to resolve disputes arising from the purchase of assigned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</w:rPr>
        <w:t>commodities</w:t>
      </w:r>
      <w:proofErr w:type="gramEnd"/>
      <w:r w:rsidRPr="00346838">
        <w:rPr>
          <w:rFonts w:asciiTheme="majorHAnsi" w:hAnsiTheme="majorHAnsi" w:cstheme="majorHAnsi"/>
          <w:sz w:val="22"/>
          <w:szCs w:val="22"/>
        </w:rPr>
        <w:t xml:space="preserve"> </w:t>
      </w:r>
      <w:r w:rsidRPr="00F86706">
        <w:rPr>
          <w:rFonts w:asciiTheme="majorHAnsi" w:hAnsiTheme="majorHAnsi" w:cstheme="majorHAnsi"/>
          <w:sz w:val="22"/>
          <w:szCs w:val="22"/>
        </w:rPr>
        <w:t>as necessary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729B11F" w14:textId="77777777" w:rsidR="004F5878" w:rsidRPr="00D66D03" w:rsidRDefault="004F5878" w:rsidP="004F58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57CAC7B" w14:textId="77777777" w:rsidR="004F5878" w:rsidRPr="00D5782E" w:rsidRDefault="004F5878" w:rsidP="004F587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D5782E">
        <w:rPr>
          <w:rFonts w:asciiTheme="majorHAnsi" w:hAnsiTheme="majorHAnsi" w:cstheme="majorHAnsi"/>
          <w:b/>
          <w:color w:val="002060"/>
        </w:rPr>
        <w:t>MINIMUM QUALIFICATIONS</w:t>
      </w:r>
    </w:p>
    <w:p w14:paraId="78D3716D" w14:textId="64316B80" w:rsidR="004F5878" w:rsidRPr="00BB04E8" w:rsidRDefault="004F5878" w:rsidP="00BB04E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B04E8">
        <w:rPr>
          <w:rFonts w:asciiTheme="majorHAnsi" w:hAnsiTheme="majorHAnsi" w:cstheme="majorHAnsi"/>
          <w:sz w:val="22"/>
          <w:szCs w:val="22"/>
        </w:rPr>
        <w:t>Bachelor’s degree in related field</w:t>
      </w:r>
      <w:r w:rsidR="00BB04E8" w:rsidRPr="00BB04E8">
        <w:rPr>
          <w:rFonts w:asciiTheme="majorHAnsi" w:hAnsiTheme="majorHAnsi" w:cstheme="majorHAnsi"/>
          <w:sz w:val="22"/>
          <w:szCs w:val="22"/>
        </w:rPr>
        <w:t xml:space="preserve"> and </w:t>
      </w:r>
      <w:r w:rsidR="00BB04E8">
        <w:rPr>
          <w:rFonts w:asciiTheme="majorHAnsi" w:hAnsiTheme="majorHAnsi" w:cstheme="majorHAnsi"/>
          <w:sz w:val="22"/>
          <w:szCs w:val="22"/>
        </w:rPr>
        <w:t>o</w:t>
      </w:r>
      <w:r w:rsidRPr="00BB04E8">
        <w:rPr>
          <w:rFonts w:asciiTheme="majorHAnsi" w:hAnsiTheme="majorHAnsi" w:cstheme="majorHAnsi"/>
          <w:sz w:val="22"/>
          <w:szCs w:val="22"/>
        </w:rPr>
        <w:t xml:space="preserve">ne to two years of related experience. </w:t>
      </w:r>
    </w:p>
    <w:p w14:paraId="62B3528A" w14:textId="77777777" w:rsidR="004F5878" w:rsidRDefault="004F5878" w:rsidP="004F5878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02E7764D" w14:textId="3DADF90B" w:rsidR="004F5878" w:rsidRPr="00BB04E8" w:rsidRDefault="004F5878" w:rsidP="00BB04E8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proofErr w:type="gramStart"/>
      <w:r w:rsidRPr="00BB04E8">
        <w:rPr>
          <w:rFonts w:asciiTheme="majorHAnsi" w:hAnsiTheme="majorHAnsi" w:cstheme="majorHAnsi"/>
          <w:sz w:val="22"/>
          <w:szCs w:val="22"/>
        </w:rPr>
        <w:t>Associate’s</w:t>
      </w:r>
      <w:proofErr w:type="gramEnd"/>
      <w:r w:rsidRPr="00BB04E8">
        <w:rPr>
          <w:rFonts w:asciiTheme="majorHAnsi" w:hAnsiTheme="majorHAnsi" w:cstheme="majorHAnsi"/>
          <w:sz w:val="22"/>
          <w:szCs w:val="22"/>
        </w:rPr>
        <w:t xml:space="preserve"> degree in related field</w:t>
      </w:r>
      <w:r w:rsidR="00BB04E8" w:rsidRPr="00BB04E8">
        <w:rPr>
          <w:rFonts w:asciiTheme="majorHAnsi" w:hAnsiTheme="majorHAnsi" w:cstheme="majorHAnsi"/>
          <w:sz w:val="22"/>
          <w:szCs w:val="22"/>
        </w:rPr>
        <w:t xml:space="preserve"> and </w:t>
      </w:r>
      <w:r w:rsidR="00BB04E8">
        <w:rPr>
          <w:rFonts w:asciiTheme="majorHAnsi" w:hAnsiTheme="majorHAnsi" w:cstheme="majorHAnsi"/>
          <w:sz w:val="22"/>
          <w:szCs w:val="22"/>
        </w:rPr>
        <w:t>t</w:t>
      </w:r>
      <w:r w:rsidRPr="00BB04E8">
        <w:rPr>
          <w:rFonts w:asciiTheme="majorHAnsi" w:hAnsiTheme="majorHAnsi" w:cstheme="majorHAnsi"/>
          <w:sz w:val="22"/>
          <w:szCs w:val="22"/>
        </w:rPr>
        <w:t xml:space="preserve">hree to four years of related experience. </w:t>
      </w:r>
    </w:p>
    <w:p w14:paraId="41EA8466" w14:textId="77777777" w:rsidR="004F5878" w:rsidRPr="00706B45" w:rsidRDefault="004F5878" w:rsidP="004F5878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</w:rPr>
        <w:t xml:space="preserve">An equivalent combination of education and/or experience </w:t>
      </w:r>
      <w:r>
        <w:rPr>
          <w:rFonts w:asciiTheme="majorHAnsi" w:hAnsiTheme="majorHAnsi" w:cstheme="majorHAnsi"/>
          <w:i/>
          <w:sz w:val="22"/>
        </w:rPr>
        <w:t>may be substituted for the degree and years requirement.</w:t>
      </w:r>
    </w:p>
    <w:p w14:paraId="5CE607D3" w14:textId="77777777" w:rsidR="004F5878" w:rsidRPr="00D5782E" w:rsidRDefault="004F5878" w:rsidP="004F587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D5782E">
        <w:rPr>
          <w:rFonts w:asciiTheme="majorHAnsi" w:hAnsiTheme="majorHAnsi" w:cstheme="majorHAnsi"/>
          <w:b/>
          <w:color w:val="002060"/>
        </w:rPr>
        <w:t>COMPETENCIES</w:t>
      </w:r>
    </w:p>
    <w:p w14:paraId="7FC6FED8" w14:textId="77777777" w:rsidR="004F5878" w:rsidRPr="000B3A83" w:rsidRDefault="004F5878" w:rsidP="004F5878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102B9277" w14:textId="77777777" w:rsidR="004F5878" w:rsidRDefault="004F5878" w:rsidP="004F58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86706">
        <w:rPr>
          <w:rFonts w:asciiTheme="majorHAnsi" w:hAnsiTheme="majorHAnsi" w:cstheme="majorHAnsi"/>
          <w:sz w:val="22"/>
          <w:szCs w:val="22"/>
        </w:rPr>
        <w:t>State procurement laws relative to assigned commodities</w:t>
      </w:r>
    </w:p>
    <w:p w14:paraId="729EAB94" w14:textId="77777777" w:rsidR="004F5878" w:rsidRPr="00D66D03" w:rsidRDefault="004F5878" w:rsidP="004F58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Market trends of assigned commodities </w:t>
      </w:r>
    </w:p>
    <w:p w14:paraId="4C29507D" w14:textId="77777777" w:rsidR="004F5878" w:rsidRPr="00501982" w:rsidRDefault="004F5878" w:rsidP="004F58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6801B1D6" w14:textId="77777777" w:rsidR="004F5878" w:rsidRPr="000B3A83" w:rsidRDefault="004F5878" w:rsidP="004F5878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4104432" w14:textId="77777777" w:rsidR="004F5878" w:rsidRPr="00D66D03" w:rsidRDefault="004F5878" w:rsidP="004F58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F1509C2" w14:textId="77777777" w:rsidR="004F5878" w:rsidRPr="00D66D03" w:rsidRDefault="004F5878" w:rsidP="004F58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052417EB" w14:textId="77777777" w:rsidR="004F5878" w:rsidRPr="00D66D03" w:rsidRDefault="004F5878" w:rsidP="004F58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54B64DF0" w14:textId="77777777" w:rsidR="004F5878" w:rsidRPr="00B44EB9" w:rsidRDefault="004F5878" w:rsidP="004F5878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0D8D989" w14:textId="77777777" w:rsidR="004F5878" w:rsidRPr="00D66D03" w:rsidRDefault="004F5878" w:rsidP="004F58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4A1E4572" w14:textId="77777777" w:rsidR="004F5878" w:rsidRPr="00D66D03" w:rsidRDefault="004F5878" w:rsidP="004F58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Respect diversity and work collaboratively with individuals of diverse cultural, </w:t>
      </w:r>
      <w:proofErr w:type="gramStart"/>
      <w:r w:rsidRPr="00D66D03">
        <w:rPr>
          <w:rFonts w:asciiTheme="majorHAnsi" w:hAnsiTheme="majorHAnsi" w:cstheme="majorHAnsi"/>
          <w:sz w:val="22"/>
          <w:szCs w:val="22"/>
        </w:rPr>
        <w:t>social</w:t>
      </w:r>
      <w:proofErr w:type="gramEnd"/>
      <w:r w:rsidRPr="00D66D03">
        <w:rPr>
          <w:rFonts w:asciiTheme="majorHAnsi" w:hAnsiTheme="majorHAnsi" w:cstheme="majorHAnsi"/>
          <w:sz w:val="22"/>
          <w:szCs w:val="22"/>
        </w:rPr>
        <w:t xml:space="preserve"> and educational backgrounds</w:t>
      </w:r>
    </w:p>
    <w:p w14:paraId="065AF6D1" w14:textId="77777777" w:rsidR="004F5878" w:rsidRDefault="004F5878" w:rsidP="004F58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Learn new skills and be flexible</w:t>
      </w:r>
    </w:p>
    <w:p w14:paraId="6ABB5F94" w14:textId="77777777" w:rsidR="004F5878" w:rsidRPr="00D66D03" w:rsidRDefault="004F5878" w:rsidP="004F58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Analyze proposals and contracts</w:t>
      </w:r>
    </w:p>
    <w:p w14:paraId="314E9EB0" w14:textId="77777777" w:rsidR="004F5878" w:rsidRPr="00D66D03" w:rsidRDefault="004F5878" w:rsidP="004F58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302A8B53" w14:textId="77777777" w:rsidR="004F5878" w:rsidRPr="00D66D03" w:rsidRDefault="004F5878" w:rsidP="004F58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6B2FAA45" w14:textId="77777777" w:rsidR="004F5878" w:rsidRDefault="004F5878" w:rsidP="004F5878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1"/>
    <w:bookmarkEnd w:id="2"/>
    <w:p w14:paraId="1EA3FEF9" w14:textId="77777777" w:rsidR="004F5878" w:rsidRPr="00160549" w:rsidRDefault="004F5878" w:rsidP="004F5878">
      <w:pPr>
        <w:pStyle w:val="BodyText"/>
        <w:spacing w:before="120"/>
        <w:rPr>
          <w:rFonts w:asciiTheme="majorHAnsi" w:hAnsiTheme="majorHAnsi" w:cstheme="majorHAnsi"/>
        </w:rPr>
      </w:pPr>
    </w:p>
    <w:p w14:paraId="7C6E3C5A" w14:textId="77777777" w:rsidR="00504F55" w:rsidRPr="004F5878" w:rsidRDefault="00504F55" w:rsidP="004F5878"/>
    <w:sectPr w:rsidR="00504F55" w:rsidRPr="004F5878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60843" w14:textId="77777777" w:rsidR="002E12F1" w:rsidRDefault="002E12F1">
      <w:r>
        <w:separator/>
      </w:r>
    </w:p>
    <w:p w14:paraId="3FE7DBD7" w14:textId="77777777" w:rsidR="002E12F1" w:rsidRDefault="002E12F1"/>
  </w:endnote>
  <w:endnote w:type="continuationSeparator" w:id="0">
    <w:p w14:paraId="68604623" w14:textId="77777777" w:rsidR="002E12F1" w:rsidRDefault="002E12F1">
      <w:r>
        <w:continuationSeparator/>
      </w:r>
    </w:p>
    <w:p w14:paraId="506FA2E0" w14:textId="77777777" w:rsidR="002E12F1" w:rsidRDefault="002E1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3F427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5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2A53D6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58F9E" w14:textId="77777777" w:rsidR="00BE6227" w:rsidRDefault="00EE0B50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E51BE" w14:textId="77777777" w:rsidR="002E12F1" w:rsidRDefault="002E12F1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2EEF466E" w14:textId="77777777" w:rsidR="002E12F1" w:rsidRDefault="002E12F1">
      <w:r>
        <w:continuationSeparator/>
      </w:r>
    </w:p>
    <w:p w14:paraId="2C6DB9E9" w14:textId="77777777" w:rsidR="002E12F1" w:rsidRDefault="002E1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66309" w14:textId="5B5B144D" w:rsidR="00C9354E" w:rsidRPr="008E6785" w:rsidRDefault="0051307D" w:rsidP="001849A0">
    <w:pPr>
      <w:pStyle w:val="Header"/>
      <w:spacing w:after="120"/>
      <w:jc w:val="center"/>
      <w:rPr>
        <w:b/>
        <w:color w:val="FF0000"/>
        <w:sz w:val="28"/>
        <w:szCs w:val="28"/>
        <w:u w:val="single"/>
      </w:rPr>
    </w:pPr>
    <w:r w:rsidRPr="008E6785">
      <w:rPr>
        <w:b/>
        <w:sz w:val="28"/>
        <w:szCs w:val="28"/>
        <w:u w:val="single"/>
      </w:rPr>
      <w:t xml:space="preserve">Job </w:t>
    </w:r>
    <w:r w:rsidR="00D66D03" w:rsidRPr="008E6785">
      <w:rPr>
        <w:b/>
        <w:sz w:val="28"/>
        <w:szCs w:val="28"/>
        <w:u w:val="single"/>
      </w:rPr>
      <w:t>Template</w:t>
    </w:r>
    <w:r w:rsidR="008E6785" w:rsidRPr="008E6785">
      <w:rPr>
        <w:b/>
        <w:sz w:val="28"/>
        <w:szCs w:val="28"/>
        <w:u w:val="single"/>
      </w:rPr>
      <w:t xml:space="preserve">: </w:t>
    </w:r>
    <w:r w:rsidR="004F5878">
      <w:rPr>
        <w:b/>
        <w:sz w:val="28"/>
        <w:szCs w:val="28"/>
        <w:u w:val="single"/>
      </w:rPr>
      <w:t>Procurement Professional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9E51EF" w:rsidRPr="001815C7" w14:paraId="24EE992D" w14:textId="77777777" w:rsidTr="001815C7">
      <w:tc>
        <w:tcPr>
          <w:tcW w:w="2695" w:type="dxa"/>
          <w:vAlign w:val="center"/>
          <w:hideMark/>
        </w:tcPr>
        <w:p w14:paraId="77323904" w14:textId="77777777" w:rsidR="009E51EF" w:rsidRPr="001815C7" w:rsidRDefault="009E51EF" w:rsidP="001815C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1815C7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5CC24C1B" w14:textId="77777777" w:rsidR="009E51EF" w:rsidRPr="001815C7" w:rsidRDefault="009E51EF" w:rsidP="001815C7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815C7">
            <w:rPr>
              <w:rFonts w:asciiTheme="majorHAnsi" w:hAnsiTheme="majorHAnsi" w:cstheme="majorHAnsi"/>
            </w:rPr>
            <w:t>Administrative Services</w:t>
          </w:r>
        </w:p>
      </w:tc>
    </w:tr>
    <w:tr w:rsidR="009E51EF" w:rsidRPr="001815C7" w14:paraId="138BD397" w14:textId="77777777" w:rsidTr="001815C7">
      <w:tc>
        <w:tcPr>
          <w:tcW w:w="2695" w:type="dxa"/>
          <w:vAlign w:val="center"/>
          <w:hideMark/>
        </w:tcPr>
        <w:p w14:paraId="7077265E" w14:textId="77777777" w:rsidR="009E51EF" w:rsidRPr="001815C7" w:rsidRDefault="009E51EF" w:rsidP="001815C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815C7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2607C7E1" w14:textId="77777777" w:rsidR="009E51EF" w:rsidRPr="001815C7" w:rsidRDefault="009E51EF" w:rsidP="001815C7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815C7">
            <w:rPr>
              <w:rFonts w:asciiTheme="majorHAnsi" w:hAnsiTheme="majorHAnsi" w:cstheme="majorHAnsi"/>
            </w:rPr>
            <w:t>Procurement</w:t>
          </w:r>
        </w:p>
      </w:tc>
    </w:tr>
    <w:tr w:rsidR="009E51EF" w:rsidRPr="001815C7" w14:paraId="2E72923C" w14:textId="77777777" w:rsidTr="001815C7">
      <w:tc>
        <w:tcPr>
          <w:tcW w:w="2695" w:type="dxa"/>
          <w:vAlign w:val="center"/>
          <w:hideMark/>
        </w:tcPr>
        <w:p w14:paraId="7640FAF4" w14:textId="77777777" w:rsidR="009E51EF" w:rsidRPr="001815C7" w:rsidRDefault="009E51EF" w:rsidP="001815C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815C7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35E85E33" w14:textId="77777777" w:rsidR="009E51EF" w:rsidRPr="001815C7" w:rsidRDefault="009E51EF" w:rsidP="001815C7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1815C7">
            <w:rPr>
              <w:rFonts w:asciiTheme="majorHAnsi" w:hAnsiTheme="majorHAnsi" w:cstheme="majorHAnsi"/>
              <w:sz w:val="24"/>
            </w:rPr>
            <w:t>Procurement</w:t>
          </w:r>
        </w:p>
      </w:tc>
    </w:tr>
    <w:tr w:rsidR="009E51EF" w:rsidRPr="001815C7" w14:paraId="122A1072" w14:textId="77777777" w:rsidTr="001815C7">
      <w:tc>
        <w:tcPr>
          <w:tcW w:w="2695" w:type="dxa"/>
          <w:vAlign w:val="center"/>
          <w:hideMark/>
        </w:tcPr>
        <w:p w14:paraId="7C60DB1D" w14:textId="77777777" w:rsidR="009E51EF" w:rsidRPr="001815C7" w:rsidRDefault="009E51EF" w:rsidP="001815C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1815C7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AC2E724" w14:textId="2590FC5A" w:rsidR="009E51EF" w:rsidRPr="001815C7" w:rsidRDefault="004F5878" w:rsidP="001815C7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4F5878">
            <w:rPr>
              <w:rFonts w:asciiTheme="majorHAnsi" w:hAnsiTheme="majorHAnsi" w:cstheme="majorHAnsi"/>
              <w:b/>
              <w:sz w:val="24"/>
            </w:rPr>
            <w:t>Procurement Professional</w:t>
          </w:r>
        </w:p>
      </w:tc>
    </w:tr>
    <w:tr w:rsidR="001815C7" w:rsidRPr="001815C7" w14:paraId="6F17097A" w14:textId="77777777" w:rsidTr="001815C7">
      <w:tc>
        <w:tcPr>
          <w:tcW w:w="2695" w:type="dxa"/>
          <w:vAlign w:val="center"/>
        </w:tcPr>
        <w:p w14:paraId="53981A7B" w14:textId="575DD275" w:rsidR="001815C7" w:rsidRPr="001815C7" w:rsidRDefault="001815C7" w:rsidP="001815C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0D3CC325" w14:textId="3C5A0B8F" w:rsidR="001815C7" w:rsidRPr="001815C7" w:rsidRDefault="001815C7" w:rsidP="001815C7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Level: 2</w:t>
          </w:r>
        </w:p>
      </w:tc>
    </w:tr>
    <w:tr w:rsidR="001815C7" w:rsidRPr="001815C7" w14:paraId="483E712B" w14:textId="77777777" w:rsidTr="001815C7">
      <w:tc>
        <w:tcPr>
          <w:tcW w:w="2695" w:type="dxa"/>
          <w:vAlign w:val="center"/>
        </w:tcPr>
        <w:p w14:paraId="7BF53F87" w14:textId="6D8E1E19" w:rsidR="001815C7" w:rsidRPr="001815C7" w:rsidRDefault="001815C7" w:rsidP="001815C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0A93194E" w14:textId="76A8EA95" w:rsidR="001815C7" w:rsidRPr="001815C7" w:rsidRDefault="001815C7" w:rsidP="001815C7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Code: B50000</w:t>
          </w:r>
        </w:p>
      </w:tc>
    </w:tr>
  </w:tbl>
  <w:p w14:paraId="711E040E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9544C7"/>
    <w:multiLevelType w:val="hybridMultilevel"/>
    <w:tmpl w:val="B554F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9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4"/>
  </w:num>
  <w:num w:numId="14">
    <w:abstractNumId w:val="3"/>
  </w:num>
  <w:num w:numId="15">
    <w:abstractNumId w:val="11"/>
  </w:num>
  <w:num w:numId="16">
    <w:abstractNumId w:val="5"/>
  </w:num>
  <w:num w:numId="17">
    <w:abstractNumId w:val="17"/>
  </w:num>
  <w:num w:numId="18">
    <w:abstractNumId w:val="15"/>
  </w:num>
  <w:num w:numId="19">
    <w:abstractNumId w:val="18"/>
  </w:num>
  <w:num w:numId="20">
    <w:abstractNumId w:val="12"/>
  </w:num>
  <w:num w:numId="21">
    <w:abstractNumId w:val="20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815C7"/>
    <w:rsid w:val="001849A0"/>
    <w:rsid w:val="001D3721"/>
    <w:rsid w:val="001D47B1"/>
    <w:rsid w:val="001E0AF8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12F1"/>
    <w:rsid w:val="002E5D89"/>
    <w:rsid w:val="002F45D4"/>
    <w:rsid w:val="002F62E5"/>
    <w:rsid w:val="003016A9"/>
    <w:rsid w:val="0031406A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172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4F5878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2553F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B5C5D"/>
    <w:rsid w:val="008D22DD"/>
    <w:rsid w:val="008E122C"/>
    <w:rsid w:val="008E6785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87E70"/>
    <w:rsid w:val="009A1B40"/>
    <w:rsid w:val="009B2FD8"/>
    <w:rsid w:val="009E51EF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53CF"/>
    <w:rsid w:val="00B272A9"/>
    <w:rsid w:val="00B36390"/>
    <w:rsid w:val="00B44EB9"/>
    <w:rsid w:val="00B525A4"/>
    <w:rsid w:val="00B538A1"/>
    <w:rsid w:val="00B63981"/>
    <w:rsid w:val="00B80A37"/>
    <w:rsid w:val="00BB04E8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5782E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021C"/>
    <w:rsid w:val="00DF4CD5"/>
    <w:rsid w:val="00DF4FFB"/>
    <w:rsid w:val="00E13FCA"/>
    <w:rsid w:val="00E36105"/>
    <w:rsid w:val="00E62B34"/>
    <w:rsid w:val="00E62B60"/>
    <w:rsid w:val="00E90D01"/>
    <w:rsid w:val="00E9359B"/>
    <w:rsid w:val="00EA4523"/>
    <w:rsid w:val="00ED32DC"/>
    <w:rsid w:val="00EE0B50"/>
    <w:rsid w:val="00EE1E1C"/>
    <w:rsid w:val="00F12675"/>
    <w:rsid w:val="00F21C6D"/>
    <w:rsid w:val="00F2365C"/>
    <w:rsid w:val="00F343A8"/>
    <w:rsid w:val="00F406EB"/>
    <w:rsid w:val="00F5024B"/>
    <w:rsid w:val="00F51B74"/>
    <w:rsid w:val="00F559F9"/>
    <w:rsid w:val="00F67C7E"/>
    <w:rsid w:val="00F75786"/>
    <w:rsid w:val="00F838DF"/>
    <w:rsid w:val="00F86706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98749F5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8B5C5D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3357-7EBC-40B3-9B63-E565FAD4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Report.dotm</Template>
  <TotalTime>1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Cassells, Jenny</cp:lastModifiedBy>
  <cp:revision>2</cp:revision>
  <cp:lastPrinted>2017-11-08T18:33:00Z</cp:lastPrinted>
  <dcterms:created xsi:type="dcterms:W3CDTF">2021-03-31T20:58:00Z</dcterms:created>
  <dcterms:modified xsi:type="dcterms:W3CDTF">2021-03-31T20:58:00Z</dcterms:modified>
</cp:coreProperties>
</file>