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A6AF" w14:textId="77777777" w:rsidR="006D74A0" w:rsidRPr="006D74A0" w:rsidRDefault="006D74A0" w:rsidP="006D74A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6D74A0">
        <w:rPr>
          <w:rFonts w:cs="Arial"/>
          <w:b/>
          <w:sz w:val="28"/>
          <w:szCs w:val="22"/>
        </w:rPr>
        <w:t>P3: Level Standards</w:t>
      </w:r>
    </w:p>
    <w:p w14:paraId="14B32D91" w14:textId="77777777" w:rsidR="006D74A0" w:rsidRPr="006D74A0" w:rsidRDefault="006D74A0" w:rsidP="006D74A0">
      <w:pPr>
        <w:spacing w:line="276" w:lineRule="auto"/>
        <w:rPr>
          <w:rFonts w:cs="Arial"/>
          <w:sz w:val="22"/>
          <w:szCs w:val="22"/>
        </w:rPr>
      </w:pPr>
    </w:p>
    <w:p w14:paraId="38E7CAAD" w14:textId="77777777" w:rsidR="006D74A0" w:rsidRPr="006D74A0" w:rsidRDefault="006D74A0" w:rsidP="006D74A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D74A0">
        <w:rPr>
          <w:rFonts w:cs="Arial"/>
          <w:b/>
          <w:sz w:val="24"/>
          <w:szCs w:val="22"/>
        </w:rPr>
        <w:t>GENERAL ROLE</w:t>
      </w:r>
    </w:p>
    <w:p w14:paraId="2F571A44" w14:textId="77777777" w:rsidR="006D74A0" w:rsidRPr="006D74A0" w:rsidRDefault="006D74A0" w:rsidP="006D74A0">
      <w:pPr>
        <w:spacing w:after="200" w:line="276" w:lineRule="auto"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3B97628B" w14:textId="77777777" w:rsidR="006D74A0" w:rsidRPr="006D74A0" w:rsidRDefault="006D74A0" w:rsidP="006D74A0">
      <w:pPr>
        <w:spacing w:after="200" w:line="276" w:lineRule="auto"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Incumbents:</w:t>
      </w:r>
    </w:p>
    <w:p w14:paraId="39AC3F0B" w14:textId="77777777" w:rsidR="006D74A0" w:rsidRPr="006D74A0" w:rsidRDefault="006D74A0" w:rsidP="006D74A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FFB6CF4" w14:textId="77777777" w:rsidR="006D74A0" w:rsidRPr="006D74A0" w:rsidRDefault="006D74A0" w:rsidP="006D74A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0B8F8BF5" w14:textId="77777777" w:rsidR="006D74A0" w:rsidRPr="006D74A0" w:rsidRDefault="006D74A0" w:rsidP="006D74A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1CF8FC24" w14:textId="77777777" w:rsidR="006D74A0" w:rsidRPr="006D74A0" w:rsidRDefault="006D74A0" w:rsidP="006D74A0">
      <w:pPr>
        <w:spacing w:line="276" w:lineRule="auto"/>
        <w:rPr>
          <w:rFonts w:cs="Arial"/>
          <w:sz w:val="22"/>
          <w:szCs w:val="22"/>
        </w:rPr>
      </w:pPr>
    </w:p>
    <w:p w14:paraId="16EDA528" w14:textId="77777777" w:rsidR="006D74A0" w:rsidRPr="006D74A0" w:rsidRDefault="006D74A0" w:rsidP="006D74A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D74A0">
        <w:rPr>
          <w:rFonts w:cs="Arial"/>
          <w:b/>
          <w:sz w:val="24"/>
          <w:szCs w:val="22"/>
        </w:rPr>
        <w:t>INDEPENDENCE AND DECISION-MAKING</w:t>
      </w:r>
    </w:p>
    <w:p w14:paraId="35E5AC39" w14:textId="77777777" w:rsidR="006D74A0" w:rsidRPr="006D74A0" w:rsidRDefault="006D74A0" w:rsidP="006D74A0">
      <w:pPr>
        <w:spacing w:line="276" w:lineRule="auto"/>
        <w:ind w:firstLine="720"/>
        <w:rPr>
          <w:rFonts w:cs="Arial"/>
          <w:sz w:val="22"/>
          <w:szCs w:val="22"/>
        </w:rPr>
      </w:pPr>
      <w:r w:rsidRPr="006D74A0">
        <w:rPr>
          <w:rFonts w:cs="Arial"/>
          <w:i/>
          <w:sz w:val="22"/>
          <w:szCs w:val="22"/>
        </w:rPr>
        <w:sym w:font="Wingdings" w:char="F0E0"/>
      </w:r>
      <w:r w:rsidRPr="006D74A0">
        <w:rPr>
          <w:rFonts w:cs="Arial"/>
          <w:i/>
          <w:sz w:val="22"/>
          <w:szCs w:val="22"/>
        </w:rPr>
        <w:t xml:space="preserve"> Supervision Receive</w:t>
      </w:r>
      <w:r w:rsidRPr="006D74A0">
        <w:rPr>
          <w:rFonts w:cs="Arial"/>
          <w:sz w:val="22"/>
          <w:szCs w:val="22"/>
        </w:rPr>
        <w:t>d</w:t>
      </w:r>
    </w:p>
    <w:p w14:paraId="470CE57E" w14:textId="77777777" w:rsidR="006D74A0" w:rsidRDefault="006D74A0" w:rsidP="006D74A0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Works under limited supervision.</w:t>
      </w:r>
    </w:p>
    <w:p w14:paraId="54CCE3FF" w14:textId="77777777" w:rsidR="000A19B2" w:rsidRPr="006D74A0" w:rsidRDefault="000A19B2" w:rsidP="000A19B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3538394" w14:textId="77777777" w:rsidR="006D74A0" w:rsidRPr="006D74A0" w:rsidRDefault="006D74A0" w:rsidP="006D74A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D74A0">
        <w:rPr>
          <w:rFonts w:cs="Arial"/>
          <w:i/>
          <w:sz w:val="22"/>
          <w:szCs w:val="22"/>
        </w:rPr>
        <w:sym w:font="Wingdings" w:char="F0E0"/>
      </w:r>
      <w:r w:rsidRPr="006D74A0">
        <w:rPr>
          <w:rFonts w:cs="Arial"/>
          <w:i/>
          <w:sz w:val="22"/>
          <w:szCs w:val="22"/>
        </w:rPr>
        <w:t xml:space="preserve"> Context of Decisions</w:t>
      </w:r>
    </w:p>
    <w:p w14:paraId="45EBABB8" w14:textId="77777777" w:rsidR="006D74A0" w:rsidRDefault="006D74A0" w:rsidP="006D74A0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7D277B58" w14:textId="77777777" w:rsidR="000A19B2" w:rsidRPr="006D74A0" w:rsidRDefault="000A19B2" w:rsidP="000A19B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EB3E670" w14:textId="77777777" w:rsidR="006D74A0" w:rsidRPr="006D74A0" w:rsidRDefault="006D74A0" w:rsidP="006D74A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D74A0">
        <w:rPr>
          <w:rFonts w:cs="Arial"/>
          <w:i/>
          <w:sz w:val="22"/>
          <w:szCs w:val="22"/>
        </w:rPr>
        <w:sym w:font="Wingdings" w:char="F0E0"/>
      </w:r>
      <w:r w:rsidRPr="006D74A0">
        <w:rPr>
          <w:rFonts w:cs="Arial"/>
          <w:i/>
          <w:sz w:val="22"/>
          <w:szCs w:val="22"/>
        </w:rPr>
        <w:t xml:space="preserve"> Job Controls</w:t>
      </w:r>
    </w:p>
    <w:p w14:paraId="069C401E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335461E4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473C3B00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6CB03A4D" w14:textId="77777777" w:rsidR="006D74A0" w:rsidRDefault="006D74A0" w:rsidP="006D74A0">
      <w:pPr>
        <w:spacing w:line="276" w:lineRule="auto"/>
        <w:rPr>
          <w:rFonts w:cs="Arial"/>
          <w:sz w:val="22"/>
          <w:szCs w:val="22"/>
        </w:rPr>
      </w:pPr>
    </w:p>
    <w:p w14:paraId="3FB98ADE" w14:textId="77777777" w:rsidR="000A19B2" w:rsidRDefault="000A19B2" w:rsidP="006D74A0">
      <w:pPr>
        <w:spacing w:line="276" w:lineRule="auto"/>
        <w:rPr>
          <w:rFonts w:cs="Arial"/>
          <w:sz w:val="22"/>
          <w:szCs w:val="22"/>
        </w:rPr>
      </w:pPr>
    </w:p>
    <w:p w14:paraId="4C1139E5" w14:textId="77777777" w:rsidR="000A19B2" w:rsidRDefault="000A19B2" w:rsidP="006D74A0">
      <w:pPr>
        <w:spacing w:line="276" w:lineRule="auto"/>
        <w:rPr>
          <w:rFonts w:cs="Arial"/>
          <w:sz w:val="22"/>
          <w:szCs w:val="22"/>
        </w:rPr>
      </w:pPr>
    </w:p>
    <w:p w14:paraId="4BE6D876" w14:textId="77777777" w:rsidR="000A19B2" w:rsidRPr="006D74A0" w:rsidRDefault="000A19B2" w:rsidP="006D74A0">
      <w:pPr>
        <w:spacing w:line="276" w:lineRule="auto"/>
        <w:rPr>
          <w:rFonts w:cs="Arial"/>
          <w:sz w:val="22"/>
          <w:szCs w:val="22"/>
        </w:rPr>
      </w:pPr>
    </w:p>
    <w:p w14:paraId="720B11A3" w14:textId="77777777" w:rsidR="006D74A0" w:rsidRPr="006D74A0" w:rsidRDefault="006D74A0" w:rsidP="006D74A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D74A0">
        <w:rPr>
          <w:rFonts w:cs="Arial"/>
          <w:b/>
          <w:sz w:val="24"/>
          <w:szCs w:val="22"/>
        </w:rPr>
        <w:t>COMPLEXITY AND PROBLEM SOLVING</w:t>
      </w:r>
    </w:p>
    <w:p w14:paraId="2DB09433" w14:textId="77777777" w:rsidR="006D74A0" w:rsidRPr="006D74A0" w:rsidRDefault="006D74A0" w:rsidP="006D74A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D74A0">
        <w:rPr>
          <w:rFonts w:cs="Arial"/>
          <w:i/>
          <w:sz w:val="22"/>
          <w:szCs w:val="22"/>
        </w:rPr>
        <w:sym w:font="Wingdings" w:char="F0E0"/>
      </w:r>
      <w:r w:rsidRPr="006D74A0">
        <w:rPr>
          <w:rFonts w:cs="Arial"/>
          <w:i/>
          <w:sz w:val="22"/>
          <w:szCs w:val="22"/>
        </w:rPr>
        <w:t xml:space="preserve"> Range of issues</w:t>
      </w:r>
    </w:p>
    <w:p w14:paraId="6A323746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237F74F6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 xml:space="preserve">Issues are regularly varied. </w:t>
      </w:r>
    </w:p>
    <w:p w14:paraId="6BB6D6DC" w14:textId="77777777" w:rsid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Problems tend to be technical or programmatic in nature.</w:t>
      </w:r>
    </w:p>
    <w:p w14:paraId="605D996D" w14:textId="77777777" w:rsidR="000A19B2" w:rsidRPr="006D74A0" w:rsidRDefault="000A19B2" w:rsidP="000A19B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1D3CCD5" w14:textId="77777777" w:rsidR="006D74A0" w:rsidRPr="006D74A0" w:rsidRDefault="006D74A0" w:rsidP="006D74A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D74A0">
        <w:rPr>
          <w:rFonts w:cs="Arial"/>
          <w:i/>
          <w:sz w:val="22"/>
          <w:szCs w:val="22"/>
        </w:rPr>
        <w:sym w:font="Wingdings" w:char="F0E0"/>
      </w:r>
      <w:r w:rsidRPr="006D74A0">
        <w:rPr>
          <w:rFonts w:cs="Arial"/>
          <w:i/>
          <w:sz w:val="22"/>
          <w:szCs w:val="22"/>
        </w:rPr>
        <w:t xml:space="preserve"> Course of Resolution</w:t>
      </w:r>
    </w:p>
    <w:p w14:paraId="3565BFE0" w14:textId="77777777" w:rsid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1B7ECC92" w14:textId="77777777" w:rsidR="000A19B2" w:rsidRPr="006D74A0" w:rsidRDefault="000A19B2" w:rsidP="000A19B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A7ABF80" w14:textId="77777777" w:rsidR="006D74A0" w:rsidRPr="006D74A0" w:rsidRDefault="006D74A0" w:rsidP="006D74A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D74A0">
        <w:rPr>
          <w:rFonts w:cs="Arial"/>
          <w:i/>
          <w:sz w:val="22"/>
          <w:szCs w:val="22"/>
        </w:rPr>
        <w:sym w:font="Wingdings" w:char="F0E0"/>
      </w:r>
      <w:r w:rsidRPr="006D74A0">
        <w:rPr>
          <w:rFonts w:cs="Arial"/>
          <w:i/>
          <w:sz w:val="22"/>
          <w:szCs w:val="22"/>
        </w:rPr>
        <w:t xml:space="preserve"> Measure of Creativity</w:t>
      </w:r>
    </w:p>
    <w:p w14:paraId="02116FC4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Issues are solvable through deep technical know-how and imaginative workarounds.</w:t>
      </w:r>
    </w:p>
    <w:p w14:paraId="71F952A5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04E476BD" w14:textId="77777777" w:rsidR="006D74A0" w:rsidRPr="006D74A0" w:rsidRDefault="006D74A0" w:rsidP="006D74A0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4BABDF57" w14:textId="77777777" w:rsidR="006D74A0" w:rsidRPr="006D74A0" w:rsidRDefault="006D74A0" w:rsidP="006D74A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D74A0">
        <w:rPr>
          <w:rFonts w:cs="Arial"/>
          <w:b/>
          <w:sz w:val="24"/>
          <w:szCs w:val="22"/>
        </w:rPr>
        <w:t>COMMUNICATION EXPECTATIONS</w:t>
      </w:r>
    </w:p>
    <w:p w14:paraId="1BA3ECAB" w14:textId="77777777" w:rsidR="006D74A0" w:rsidRPr="006D74A0" w:rsidRDefault="006D74A0" w:rsidP="006D74A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D74A0">
        <w:rPr>
          <w:rFonts w:cs="Arial"/>
          <w:i/>
          <w:sz w:val="22"/>
          <w:szCs w:val="22"/>
        </w:rPr>
        <w:sym w:font="Wingdings" w:char="F0E0"/>
      </w:r>
      <w:r w:rsidRPr="006D74A0">
        <w:rPr>
          <w:rFonts w:cs="Arial"/>
          <w:i/>
          <w:sz w:val="22"/>
          <w:szCs w:val="22"/>
        </w:rPr>
        <w:t xml:space="preserve"> Manner of Delivery and Content</w:t>
      </w:r>
    </w:p>
    <w:p w14:paraId="7ABB0A59" w14:textId="77777777" w:rsidR="006D74A0" w:rsidRPr="006D74A0" w:rsidRDefault="006D74A0" w:rsidP="006D74A0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Regularly provides information on finished materials to others.</w:t>
      </w:r>
    </w:p>
    <w:p w14:paraId="7488FB4E" w14:textId="77777777" w:rsidR="006D74A0" w:rsidRPr="006D74A0" w:rsidRDefault="006D74A0" w:rsidP="006D74A0">
      <w:pPr>
        <w:spacing w:line="276" w:lineRule="auto"/>
        <w:rPr>
          <w:rFonts w:cs="Arial"/>
          <w:sz w:val="22"/>
          <w:szCs w:val="22"/>
        </w:rPr>
      </w:pPr>
    </w:p>
    <w:p w14:paraId="461DCCA8" w14:textId="77777777" w:rsidR="006D74A0" w:rsidRPr="006D74A0" w:rsidRDefault="006D74A0" w:rsidP="006D74A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D74A0">
        <w:rPr>
          <w:rFonts w:cs="Arial"/>
          <w:b/>
          <w:sz w:val="24"/>
          <w:szCs w:val="22"/>
        </w:rPr>
        <w:t>SCOPE AND MEASURABLE EFFECT</w:t>
      </w:r>
    </w:p>
    <w:p w14:paraId="00412379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Actions regularly affect an individual, item, event, or incident, etc.</w:t>
      </w:r>
    </w:p>
    <w:p w14:paraId="5DFA95A6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714BE016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06E0B1F8" w14:textId="77777777" w:rsidR="006D74A0" w:rsidRPr="006D74A0" w:rsidRDefault="006D74A0" w:rsidP="006D74A0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D74A0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751821E0" w14:textId="77777777" w:rsidR="00C308C6" w:rsidRDefault="00C308C6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39D883B7" w14:textId="77777777" w:rsidR="00C308C6" w:rsidRPr="008F1E61" w:rsidRDefault="00C308C6" w:rsidP="00C308C6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241C857" w14:textId="77777777" w:rsidR="00C308C6" w:rsidRDefault="00C308C6" w:rsidP="00C308C6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0AF88AB" w14:textId="77777777" w:rsidR="00504F55" w:rsidRPr="00C308C6" w:rsidRDefault="00504F55" w:rsidP="00C308C6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C308C6">
        <w:rPr>
          <w:rFonts w:asciiTheme="majorHAnsi" w:hAnsiTheme="majorHAnsi" w:cstheme="majorHAnsi"/>
          <w:b/>
          <w:color w:val="002060"/>
        </w:rPr>
        <w:t>GENERAL SUMMARY</w:t>
      </w:r>
    </w:p>
    <w:p w14:paraId="191B0AE0" w14:textId="77777777" w:rsidR="00504F55" w:rsidRPr="00D66D03" w:rsidRDefault="00887B54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887B54">
        <w:rPr>
          <w:rFonts w:asciiTheme="majorHAnsi" w:hAnsiTheme="majorHAnsi" w:cstheme="majorHAnsi"/>
          <w:sz w:val="22"/>
          <w:szCs w:val="22"/>
        </w:rPr>
        <w:t xml:space="preserve">Develops, implements, and manages the University's graphic image. Maintains visual integrity of each image </w:t>
      </w:r>
      <w:r w:rsidR="00774B8E">
        <w:rPr>
          <w:rFonts w:asciiTheme="majorHAnsi" w:hAnsiTheme="majorHAnsi" w:cstheme="majorHAnsi"/>
          <w:sz w:val="22"/>
          <w:szCs w:val="22"/>
        </w:rPr>
        <w:t>by ensuring appropriate</w:t>
      </w:r>
      <w:r w:rsidRPr="00887B54">
        <w:rPr>
          <w:rFonts w:asciiTheme="majorHAnsi" w:hAnsiTheme="majorHAnsi" w:cstheme="majorHAnsi"/>
          <w:sz w:val="22"/>
          <w:szCs w:val="22"/>
        </w:rPr>
        <w:t xml:space="preserve"> quality, branding, and adher</w:t>
      </w:r>
      <w:r w:rsidR="00774B8E">
        <w:rPr>
          <w:rFonts w:asciiTheme="majorHAnsi" w:hAnsiTheme="majorHAnsi" w:cstheme="majorHAnsi"/>
          <w:sz w:val="22"/>
          <w:szCs w:val="22"/>
        </w:rPr>
        <w:t>ence</w:t>
      </w:r>
      <w:r w:rsidRPr="00887B54">
        <w:rPr>
          <w:rFonts w:asciiTheme="majorHAnsi" w:hAnsiTheme="majorHAnsi" w:cstheme="majorHAnsi"/>
          <w:sz w:val="22"/>
          <w:szCs w:val="22"/>
        </w:rPr>
        <w:t xml:space="preserve"> to </w:t>
      </w:r>
      <w:r w:rsidR="0076468E" w:rsidRPr="00887B54">
        <w:rPr>
          <w:rFonts w:asciiTheme="majorHAnsi" w:hAnsiTheme="majorHAnsi" w:cstheme="majorHAnsi"/>
          <w:sz w:val="22"/>
          <w:szCs w:val="22"/>
        </w:rPr>
        <w:t>University</w:t>
      </w:r>
      <w:r w:rsidRPr="00887B54">
        <w:rPr>
          <w:rFonts w:asciiTheme="majorHAnsi" w:hAnsiTheme="majorHAnsi" w:cstheme="majorHAnsi"/>
          <w:sz w:val="22"/>
          <w:szCs w:val="22"/>
        </w:rPr>
        <w:t xml:space="preserve"> standards.  Manages communications and marketing through publications, media relations, website content, event promotion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87B54">
        <w:rPr>
          <w:rFonts w:asciiTheme="majorHAnsi" w:hAnsiTheme="majorHAnsi" w:cstheme="majorHAnsi"/>
          <w:sz w:val="22"/>
          <w:szCs w:val="22"/>
        </w:rPr>
        <w:t xml:space="preserve"> and social media.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D7CE581" w14:textId="77777777" w:rsidR="00504F55" w:rsidRPr="00C308C6" w:rsidRDefault="00504F55" w:rsidP="00C308C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C308C6">
        <w:rPr>
          <w:rFonts w:asciiTheme="majorHAnsi" w:hAnsiTheme="majorHAnsi" w:cstheme="majorHAnsi"/>
          <w:b/>
          <w:color w:val="002060"/>
        </w:rPr>
        <w:t>R</w:t>
      </w:r>
      <w:r w:rsidR="0057627D">
        <w:rPr>
          <w:rFonts w:asciiTheme="majorHAnsi" w:hAnsiTheme="majorHAnsi" w:cstheme="majorHAnsi"/>
          <w:b/>
          <w:color w:val="002060"/>
        </w:rPr>
        <w:t>EPORTING RELATIONSHIPS AND TEAM</w:t>
      </w:r>
      <w:r w:rsidRPr="00C308C6">
        <w:rPr>
          <w:rFonts w:asciiTheme="majorHAnsi" w:hAnsiTheme="majorHAnsi" w:cstheme="majorHAnsi"/>
          <w:b/>
          <w:color w:val="002060"/>
        </w:rPr>
        <w:t>WORK</w:t>
      </w:r>
    </w:p>
    <w:p w14:paraId="7B7D4D31" w14:textId="77777777" w:rsidR="00504F55" w:rsidRPr="00D66D03" w:rsidRDefault="00887B54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887B54">
        <w:rPr>
          <w:rFonts w:asciiTheme="majorHAnsi" w:hAnsiTheme="majorHAnsi" w:cstheme="majorHAnsi"/>
          <w:sz w:val="22"/>
          <w:szCs w:val="22"/>
        </w:rPr>
        <w:t xml:space="preserve">Works under limited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1074E02" w14:textId="77777777" w:rsidR="00504F55" w:rsidRPr="00C308C6" w:rsidRDefault="00504F55" w:rsidP="00C308C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308C6">
        <w:rPr>
          <w:rFonts w:asciiTheme="majorHAnsi" w:hAnsiTheme="majorHAnsi" w:cstheme="majorHAnsi"/>
          <w:b/>
          <w:color w:val="002060"/>
        </w:rPr>
        <w:t>ESSENTIAL DUTIES</w:t>
      </w:r>
      <w:r w:rsidR="0057627D">
        <w:rPr>
          <w:rFonts w:asciiTheme="majorHAnsi" w:hAnsiTheme="majorHAnsi" w:cstheme="majorHAnsi"/>
          <w:b/>
          <w:color w:val="002060"/>
        </w:rPr>
        <w:t xml:space="preserve"> AND</w:t>
      </w:r>
      <w:r w:rsidRPr="00C308C6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0486A48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52237E7" w14:textId="77777777" w:rsidR="00887B54" w:rsidRPr="00887B54" w:rsidRDefault="00887B54" w:rsidP="00887B5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B54">
        <w:rPr>
          <w:rFonts w:asciiTheme="majorHAnsi" w:hAnsiTheme="majorHAnsi" w:cstheme="majorHAnsi"/>
          <w:sz w:val="22"/>
          <w:szCs w:val="22"/>
        </w:rPr>
        <w:t>Develops artwork for promoting the overall image and photo presentation of the University to the general public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887B5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C77A67" w14:textId="77777777" w:rsidR="00887B54" w:rsidRPr="00887B54" w:rsidRDefault="001637DB" w:rsidP="00887B5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in p</w:t>
      </w:r>
      <w:r w:rsidR="00887B54" w:rsidRPr="00887B54">
        <w:rPr>
          <w:rFonts w:asciiTheme="majorHAnsi" w:hAnsiTheme="majorHAnsi" w:cstheme="majorHAnsi"/>
          <w:sz w:val="22"/>
          <w:szCs w:val="22"/>
        </w:rPr>
        <w:t>lan</w:t>
      </w:r>
      <w:r>
        <w:rPr>
          <w:rFonts w:asciiTheme="majorHAnsi" w:hAnsiTheme="majorHAnsi" w:cstheme="majorHAnsi"/>
          <w:sz w:val="22"/>
          <w:szCs w:val="22"/>
        </w:rPr>
        <w:t>ning</w:t>
      </w:r>
      <w:r w:rsidR="00887B54" w:rsidRPr="00887B54">
        <w:rPr>
          <w:rFonts w:asciiTheme="majorHAnsi" w:hAnsiTheme="majorHAnsi" w:cstheme="majorHAnsi"/>
          <w:sz w:val="22"/>
          <w:szCs w:val="22"/>
        </w:rPr>
        <w:t xml:space="preserve"> and </w:t>
      </w:r>
      <w:r>
        <w:rPr>
          <w:rFonts w:asciiTheme="majorHAnsi" w:hAnsiTheme="majorHAnsi" w:cstheme="majorHAnsi"/>
          <w:sz w:val="22"/>
          <w:szCs w:val="22"/>
        </w:rPr>
        <w:t>implementing</w:t>
      </w:r>
      <w:r w:rsidR="00887B54" w:rsidRPr="00887B54">
        <w:rPr>
          <w:rFonts w:asciiTheme="majorHAnsi" w:hAnsiTheme="majorHAnsi" w:cstheme="majorHAnsi"/>
          <w:sz w:val="22"/>
          <w:szCs w:val="22"/>
        </w:rPr>
        <w:t xml:space="preserve"> marketing and promotional outreach strateg</w:t>
      </w:r>
      <w:r>
        <w:rPr>
          <w:rFonts w:asciiTheme="majorHAnsi" w:hAnsiTheme="majorHAnsi" w:cstheme="majorHAnsi"/>
          <w:sz w:val="22"/>
          <w:szCs w:val="22"/>
        </w:rPr>
        <w:t>ies</w:t>
      </w:r>
      <w:r w:rsidR="00887B54" w:rsidRPr="00887B54">
        <w:rPr>
          <w:rFonts w:asciiTheme="majorHAnsi" w:hAnsiTheme="majorHAnsi" w:cstheme="majorHAnsi"/>
          <w:sz w:val="22"/>
          <w:szCs w:val="22"/>
        </w:rPr>
        <w:t xml:space="preserve"> designed to promote departmental/</w:t>
      </w:r>
      <w:r w:rsidR="00774B8E">
        <w:rPr>
          <w:rFonts w:asciiTheme="majorHAnsi" w:hAnsiTheme="majorHAnsi" w:cstheme="majorHAnsi"/>
          <w:sz w:val="22"/>
          <w:szCs w:val="22"/>
        </w:rPr>
        <w:t>U</w:t>
      </w:r>
      <w:r w:rsidR="00887B54" w:rsidRPr="00887B54">
        <w:rPr>
          <w:rFonts w:asciiTheme="majorHAnsi" w:hAnsiTheme="majorHAnsi" w:cstheme="majorHAnsi"/>
          <w:sz w:val="22"/>
          <w:szCs w:val="22"/>
        </w:rPr>
        <w:t>niversity services and programs</w:t>
      </w:r>
      <w:r>
        <w:rPr>
          <w:rFonts w:asciiTheme="majorHAnsi" w:hAnsiTheme="majorHAnsi" w:cstheme="majorHAnsi"/>
          <w:sz w:val="22"/>
          <w:szCs w:val="22"/>
        </w:rPr>
        <w:t xml:space="preserve"> as well as </w:t>
      </w:r>
      <w:r w:rsidR="00887B54" w:rsidRPr="00887B54">
        <w:rPr>
          <w:rFonts w:asciiTheme="majorHAnsi" w:hAnsiTheme="majorHAnsi" w:cstheme="majorHAnsi"/>
          <w:sz w:val="22"/>
          <w:szCs w:val="22"/>
        </w:rPr>
        <w:t xml:space="preserve">develop new audiences or clientele </w:t>
      </w:r>
      <w:r>
        <w:rPr>
          <w:rFonts w:asciiTheme="majorHAnsi" w:hAnsiTheme="majorHAnsi" w:cstheme="majorHAnsi"/>
          <w:sz w:val="22"/>
          <w:szCs w:val="22"/>
        </w:rPr>
        <w:t>and/</w:t>
      </w:r>
      <w:r w:rsidR="00887B54" w:rsidRPr="00887B54">
        <w:rPr>
          <w:rFonts w:asciiTheme="majorHAnsi" w:hAnsiTheme="majorHAnsi" w:cstheme="majorHAnsi"/>
          <w:sz w:val="22"/>
          <w:szCs w:val="22"/>
        </w:rPr>
        <w:t>or maintain current audiences or clientele</w:t>
      </w:r>
      <w:r w:rsidR="00887B54">
        <w:rPr>
          <w:rFonts w:asciiTheme="majorHAnsi" w:hAnsiTheme="majorHAnsi" w:cstheme="majorHAnsi"/>
          <w:sz w:val="22"/>
          <w:szCs w:val="22"/>
        </w:rPr>
        <w:t>.</w:t>
      </w:r>
      <w:r w:rsidR="00887B54" w:rsidRPr="00887B5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AF80F5" w14:textId="77777777" w:rsidR="00887B54" w:rsidRPr="00887B54" w:rsidRDefault="00887B54" w:rsidP="00887B5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B54">
        <w:rPr>
          <w:rFonts w:asciiTheme="majorHAnsi" w:hAnsiTheme="majorHAnsi" w:cstheme="majorHAnsi"/>
          <w:sz w:val="22"/>
          <w:szCs w:val="22"/>
        </w:rPr>
        <w:t>Prepares promotional material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87B54">
        <w:rPr>
          <w:rFonts w:asciiTheme="majorHAnsi" w:hAnsiTheme="majorHAnsi" w:cstheme="majorHAnsi"/>
          <w:sz w:val="22"/>
          <w:szCs w:val="22"/>
        </w:rPr>
        <w:t xml:space="preserve"> including idea generation and design, illustration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87B54">
        <w:rPr>
          <w:rFonts w:asciiTheme="majorHAnsi" w:hAnsiTheme="majorHAnsi" w:cstheme="majorHAnsi"/>
          <w:sz w:val="22"/>
          <w:szCs w:val="22"/>
        </w:rPr>
        <w:t xml:space="preserve"> and production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887B5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F3120C" w14:textId="77777777" w:rsidR="00887B54" w:rsidRPr="00887B54" w:rsidRDefault="00887B54" w:rsidP="004C3EB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B54">
        <w:rPr>
          <w:rFonts w:asciiTheme="majorHAnsi" w:hAnsiTheme="majorHAnsi" w:cstheme="majorHAnsi"/>
          <w:sz w:val="22"/>
          <w:szCs w:val="22"/>
        </w:rPr>
        <w:t xml:space="preserve">Consults with </w:t>
      </w:r>
      <w:r w:rsidR="001637DB">
        <w:rPr>
          <w:rFonts w:asciiTheme="majorHAnsi" w:hAnsiTheme="majorHAnsi" w:cstheme="majorHAnsi"/>
          <w:sz w:val="22"/>
          <w:szCs w:val="22"/>
        </w:rPr>
        <w:t>U</w:t>
      </w:r>
      <w:r w:rsidRPr="00887B54">
        <w:rPr>
          <w:rFonts w:asciiTheme="majorHAnsi" w:hAnsiTheme="majorHAnsi" w:cstheme="majorHAnsi"/>
          <w:sz w:val="22"/>
          <w:szCs w:val="22"/>
        </w:rPr>
        <w:t xml:space="preserve">niversity officials regarding </w:t>
      </w:r>
      <w:r w:rsidR="001637DB">
        <w:rPr>
          <w:rFonts w:asciiTheme="majorHAnsi" w:hAnsiTheme="majorHAnsi" w:cstheme="majorHAnsi"/>
          <w:sz w:val="22"/>
          <w:szCs w:val="22"/>
        </w:rPr>
        <w:t>U</w:t>
      </w:r>
      <w:r w:rsidRPr="00887B54">
        <w:rPr>
          <w:rFonts w:asciiTheme="majorHAnsi" w:hAnsiTheme="majorHAnsi" w:cstheme="majorHAnsi"/>
          <w:sz w:val="22"/>
          <w:szCs w:val="22"/>
        </w:rPr>
        <w:t>niversity publications, audience goals, deadlines, budgetary limits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887B54">
        <w:rPr>
          <w:rFonts w:asciiTheme="majorHAnsi" w:hAnsiTheme="majorHAnsi" w:cstheme="majorHAnsi"/>
          <w:sz w:val="22"/>
          <w:szCs w:val="22"/>
        </w:rPr>
        <w:t xml:space="preserve"> and</w:t>
      </w:r>
      <w:r w:rsidR="001637DB">
        <w:rPr>
          <w:rFonts w:asciiTheme="majorHAnsi" w:hAnsiTheme="majorHAnsi" w:cstheme="majorHAnsi"/>
          <w:sz w:val="22"/>
          <w:szCs w:val="22"/>
        </w:rPr>
        <w:t xml:space="preserve"> desired</w:t>
      </w:r>
      <w:r w:rsidRPr="00887B54">
        <w:rPr>
          <w:rFonts w:asciiTheme="majorHAnsi" w:hAnsiTheme="majorHAnsi" w:cstheme="majorHAnsi"/>
          <w:sz w:val="22"/>
          <w:szCs w:val="22"/>
        </w:rPr>
        <w:t xml:space="preserve"> image.</w:t>
      </w:r>
    </w:p>
    <w:p w14:paraId="3607FE13" w14:textId="77777777" w:rsidR="008F5C30" w:rsidRDefault="00887B54" w:rsidP="00833AB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887B54">
        <w:rPr>
          <w:rFonts w:asciiTheme="majorHAnsi" w:hAnsiTheme="majorHAnsi" w:cstheme="majorHAnsi"/>
          <w:sz w:val="22"/>
          <w:szCs w:val="22"/>
        </w:rPr>
        <w:t>Provides creative and/or technical guidance and consultation on projects to University and external clients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BAADCB7" w14:textId="77777777" w:rsidR="0076468E" w:rsidRDefault="0076468E" w:rsidP="00833AB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Works with others to plan media events, advisories, news releases, and appearances by University administrators.</w:t>
      </w:r>
    </w:p>
    <w:p w14:paraId="14E25311" w14:textId="77777777" w:rsidR="00887B54" w:rsidRPr="00887B54" w:rsidRDefault="00C5481F" w:rsidP="00833AB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r</w:t>
      </w:r>
      <w:r w:rsidR="00887B54">
        <w:rPr>
          <w:rFonts w:asciiTheme="majorHAnsi" w:hAnsiTheme="majorHAnsi" w:cstheme="majorHAnsi"/>
          <w:sz w:val="22"/>
          <w:szCs w:val="22"/>
        </w:rPr>
        <w:t>epresent the department in interactions with the media and at meetings.</w:t>
      </w:r>
      <w:r w:rsidR="0076468E">
        <w:rPr>
          <w:rFonts w:asciiTheme="majorHAnsi" w:hAnsiTheme="majorHAnsi" w:cstheme="majorHAnsi"/>
          <w:sz w:val="22"/>
          <w:szCs w:val="22"/>
        </w:rPr>
        <w:t xml:space="preserve"> Assists with the management of new media at University functions and events.</w:t>
      </w:r>
    </w:p>
    <w:p w14:paraId="49996CF2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DF55B7B" w14:textId="77777777" w:rsidR="0057627D" w:rsidRDefault="0057627D" w:rsidP="0057627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68C32FCF" w14:textId="77777777" w:rsidR="0057627D" w:rsidRDefault="0057627D" w:rsidP="0057627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230E05E5" w14:textId="77777777" w:rsidR="0057627D" w:rsidRDefault="0057627D" w:rsidP="0057627D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6C04F908" w14:textId="77777777" w:rsidR="00504F55" w:rsidRPr="00C308C6" w:rsidRDefault="00D66D03" w:rsidP="00C308C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308C6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C308C6">
        <w:rPr>
          <w:rFonts w:asciiTheme="majorHAnsi" w:hAnsiTheme="majorHAnsi" w:cstheme="majorHAnsi"/>
          <w:b/>
          <w:color w:val="002060"/>
        </w:rPr>
        <w:t>QUALIFICATIONS</w:t>
      </w:r>
    </w:p>
    <w:p w14:paraId="15D295C1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AC7CBAE" w14:textId="77777777" w:rsidR="004F4A33" w:rsidRPr="006D74A0" w:rsidRDefault="00410E98" w:rsidP="00504F5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Three to four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 Three years of experience must be serving in a professional communications related capacity. </w:t>
      </w:r>
    </w:p>
    <w:p w14:paraId="6DDD9F62" w14:textId="77777777" w:rsidR="00504F55" w:rsidRPr="00C308C6" w:rsidRDefault="00504F55" w:rsidP="00C308C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308C6">
        <w:rPr>
          <w:rFonts w:asciiTheme="majorHAnsi" w:hAnsiTheme="majorHAnsi" w:cstheme="majorHAnsi"/>
          <w:b/>
          <w:color w:val="002060"/>
        </w:rPr>
        <w:t>COMPETENCIES</w:t>
      </w:r>
    </w:p>
    <w:p w14:paraId="6A387640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31D54A3" w14:textId="77777777" w:rsidR="00887B54" w:rsidRDefault="00887B5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Graphic design principles and applications</w:t>
      </w:r>
    </w:p>
    <w:p w14:paraId="6744AD75" w14:textId="77777777" w:rsidR="00504F55" w:rsidRDefault="00887B5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marketing and promotions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BF3CD7" w14:textId="77777777" w:rsidR="0076468E" w:rsidRPr="00D66D03" w:rsidRDefault="0076468E" w:rsidP="0076468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Pr="0076468E">
        <w:rPr>
          <w:rFonts w:asciiTheme="majorHAnsi" w:hAnsiTheme="majorHAnsi" w:cstheme="majorHAnsi"/>
          <w:sz w:val="22"/>
          <w:szCs w:val="22"/>
        </w:rPr>
        <w:t>riting, editing, reporting</w:t>
      </w:r>
      <w:r>
        <w:rPr>
          <w:rFonts w:asciiTheme="majorHAnsi" w:hAnsiTheme="majorHAnsi" w:cstheme="majorHAnsi"/>
          <w:sz w:val="22"/>
          <w:szCs w:val="22"/>
        </w:rPr>
        <w:t>, and media production</w:t>
      </w:r>
    </w:p>
    <w:p w14:paraId="538DEE0E" w14:textId="77777777" w:rsidR="00737A19" w:rsidRPr="00501982" w:rsidRDefault="003D3FE3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F262C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BC46860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8E4FCEC" w14:textId="77777777" w:rsidR="00F259E4" w:rsidRPr="00D66D03" w:rsidRDefault="00887B5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Project management</w:t>
      </w:r>
      <w:r w:rsid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C7BF9A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10E56E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E29B61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13B4ABA" w14:textId="77777777" w:rsidR="00504F55" w:rsidRPr="00887B54" w:rsidRDefault="00887B54" w:rsidP="00DF69D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887B54">
        <w:rPr>
          <w:rFonts w:asciiTheme="majorHAnsi" w:hAnsiTheme="majorHAnsi" w:cstheme="majorHAnsi"/>
          <w:sz w:val="22"/>
          <w:szCs w:val="22"/>
        </w:rPr>
        <w:t>Solve complex technical or design problems and serve as creative consultant on projects</w:t>
      </w:r>
    </w:p>
    <w:p w14:paraId="1AAE93A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6635A2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C86D7B3" w14:textId="77777777" w:rsidR="00DB7AD1" w:rsidRPr="00D66D03" w:rsidRDefault="0076468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Meet established deadlines and engage in multiple project simultaneously 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0DAAB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35B33A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4CD878C9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279E93EF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0B424" w14:textId="77777777" w:rsidR="00394EF8" w:rsidRDefault="00394EF8">
      <w:r>
        <w:separator/>
      </w:r>
    </w:p>
    <w:p w14:paraId="382B852C" w14:textId="77777777" w:rsidR="00394EF8" w:rsidRDefault="00394EF8"/>
  </w:endnote>
  <w:endnote w:type="continuationSeparator" w:id="0">
    <w:p w14:paraId="4881BFCB" w14:textId="77777777" w:rsidR="00394EF8" w:rsidRDefault="00394EF8">
      <w:r>
        <w:continuationSeparator/>
      </w:r>
    </w:p>
    <w:p w14:paraId="34A7A1B1" w14:textId="77777777" w:rsidR="00394EF8" w:rsidRDefault="0039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3B54" w14:textId="77777777" w:rsidR="003D5A5D" w:rsidRDefault="003D5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44210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2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D72845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255D" w14:textId="77777777" w:rsidR="00BE6227" w:rsidRDefault="003D5A5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DF44C" w14:textId="77777777" w:rsidR="00394EF8" w:rsidRDefault="00394EF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9FEC836" w14:textId="77777777" w:rsidR="00394EF8" w:rsidRDefault="00394EF8">
      <w:r>
        <w:continuationSeparator/>
      </w:r>
    </w:p>
    <w:p w14:paraId="7E53946F" w14:textId="77777777" w:rsidR="00394EF8" w:rsidRDefault="00394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F3A4" w14:textId="77777777" w:rsidR="003D5A5D" w:rsidRDefault="003D5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9AB6" w14:textId="77777777" w:rsidR="00C9354E" w:rsidRPr="000A19B2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0A19B2">
      <w:rPr>
        <w:b/>
        <w:sz w:val="28"/>
        <w:szCs w:val="28"/>
        <w:u w:val="single"/>
      </w:rPr>
      <w:t xml:space="preserve">Job </w:t>
    </w:r>
    <w:r w:rsidR="00D66D03" w:rsidRPr="000A19B2">
      <w:rPr>
        <w:b/>
        <w:sz w:val="28"/>
        <w:szCs w:val="28"/>
        <w:u w:val="single"/>
      </w:rPr>
      <w:t>Template</w:t>
    </w:r>
    <w:r w:rsidR="000A19B2" w:rsidRPr="000A19B2">
      <w:rPr>
        <w:b/>
        <w:sz w:val="28"/>
        <w:szCs w:val="28"/>
        <w:u w:val="single"/>
      </w:rPr>
      <w:t>: University Public Relations Associate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6D74A0" w:rsidRPr="003D5A5D" w14:paraId="6395247A" w14:textId="77777777" w:rsidTr="003D5A5D">
      <w:tc>
        <w:tcPr>
          <w:tcW w:w="2695" w:type="dxa"/>
          <w:vAlign w:val="center"/>
          <w:hideMark/>
        </w:tcPr>
        <w:p w14:paraId="255DE3E1" w14:textId="77777777" w:rsidR="006D74A0" w:rsidRPr="003D5A5D" w:rsidRDefault="006D74A0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3D5A5D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1DFBE537" w14:textId="77777777" w:rsidR="006D74A0" w:rsidRPr="003D5A5D" w:rsidRDefault="006D74A0" w:rsidP="003D5A5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D5A5D">
            <w:rPr>
              <w:rFonts w:asciiTheme="majorHAnsi" w:hAnsiTheme="majorHAnsi" w:cstheme="majorHAnsi"/>
            </w:rPr>
            <w:t>Communication and Marketing</w:t>
          </w:r>
        </w:p>
      </w:tc>
    </w:tr>
    <w:tr w:rsidR="006D74A0" w:rsidRPr="003D5A5D" w14:paraId="067DC55D" w14:textId="77777777" w:rsidTr="003D5A5D">
      <w:tc>
        <w:tcPr>
          <w:tcW w:w="2695" w:type="dxa"/>
          <w:vAlign w:val="center"/>
          <w:hideMark/>
        </w:tcPr>
        <w:p w14:paraId="6BA550AE" w14:textId="77777777" w:rsidR="006D74A0" w:rsidRPr="003D5A5D" w:rsidRDefault="006D74A0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D5A5D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01526C9" w14:textId="77777777" w:rsidR="006D74A0" w:rsidRPr="003D5A5D" w:rsidRDefault="006D74A0" w:rsidP="003D5A5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D5A5D">
            <w:rPr>
              <w:rFonts w:asciiTheme="majorHAnsi" w:hAnsiTheme="majorHAnsi" w:cstheme="majorHAnsi"/>
            </w:rPr>
            <w:t>University Public Relations</w:t>
          </w:r>
        </w:p>
      </w:tc>
    </w:tr>
    <w:tr w:rsidR="006D74A0" w:rsidRPr="003D5A5D" w14:paraId="2F5BB9D8" w14:textId="77777777" w:rsidTr="003D5A5D">
      <w:tc>
        <w:tcPr>
          <w:tcW w:w="2695" w:type="dxa"/>
          <w:vAlign w:val="center"/>
          <w:hideMark/>
        </w:tcPr>
        <w:p w14:paraId="22093A2F" w14:textId="77777777" w:rsidR="006D74A0" w:rsidRPr="003D5A5D" w:rsidRDefault="006D74A0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D5A5D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709D5CB" w14:textId="77777777" w:rsidR="006D74A0" w:rsidRPr="003D5A5D" w:rsidRDefault="006D74A0" w:rsidP="003D5A5D">
          <w:pPr>
            <w:rPr>
              <w:rFonts w:asciiTheme="majorHAnsi" w:hAnsiTheme="majorHAnsi" w:cstheme="majorHAnsi"/>
              <w:bCs/>
              <w:sz w:val="24"/>
            </w:rPr>
          </w:pPr>
          <w:r w:rsidRPr="003D5A5D">
            <w:rPr>
              <w:rFonts w:asciiTheme="majorHAnsi" w:hAnsiTheme="majorHAnsi" w:cstheme="majorHAnsi"/>
              <w:bCs/>
              <w:sz w:val="24"/>
            </w:rPr>
            <w:t>Public Relations</w:t>
          </w:r>
        </w:p>
      </w:tc>
    </w:tr>
    <w:tr w:rsidR="006D74A0" w:rsidRPr="003D5A5D" w14:paraId="025B30CB" w14:textId="77777777" w:rsidTr="003D5A5D">
      <w:tc>
        <w:tcPr>
          <w:tcW w:w="2695" w:type="dxa"/>
          <w:vAlign w:val="center"/>
          <w:hideMark/>
        </w:tcPr>
        <w:p w14:paraId="6CF558ED" w14:textId="77777777" w:rsidR="006D74A0" w:rsidRPr="003D5A5D" w:rsidRDefault="006D74A0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D5A5D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B61648D" w14:textId="77777777" w:rsidR="006D74A0" w:rsidRPr="003D5A5D" w:rsidRDefault="006D74A0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3D5A5D">
            <w:rPr>
              <w:rFonts w:asciiTheme="majorHAnsi" w:hAnsiTheme="majorHAnsi" w:cstheme="majorHAnsi"/>
              <w:b/>
            </w:rPr>
            <w:t>University Public Relations Associate 1</w:t>
          </w:r>
        </w:p>
      </w:tc>
    </w:tr>
    <w:tr w:rsidR="003D5A5D" w:rsidRPr="003D5A5D" w14:paraId="43D2CAF2" w14:textId="77777777" w:rsidTr="003D5A5D">
      <w:tc>
        <w:tcPr>
          <w:tcW w:w="2695" w:type="dxa"/>
          <w:vAlign w:val="center"/>
        </w:tcPr>
        <w:p w14:paraId="1DF0DA6E" w14:textId="668482EB" w:rsidR="003D5A5D" w:rsidRPr="003D5A5D" w:rsidRDefault="003D5A5D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D5A5D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BF868A1" w14:textId="14B6E4F9" w:rsidR="003D5A5D" w:rsidRPr="003D5A5D" w:rsidRDefault="003D5A5D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3D5A5D">
            <w:rPr>
              <w:rFonts w:asciiTheme="majorHAnsi" w:hAnsiTheme="majorHAnsi" w:cstheme="majorHAnsi"/>
              <w:b/>
            </w:rPr>
            <w:t>Job Level: 3</w:t>
          </w:r>
        </w:p>
      </w:tc>
    </w:tr>
    <w:tr w:rsidR="003D5A5D" w:rsidRPr="003D5A5D" w14:paraId="18FF3621" w14:textId="77777777" w:rsidTr="003D5A5D">
      <w:tc>
        <w:tcPr>
          <w:tcW w:w="2695" w:type="dxa"/>
          <w:vAlign w:val="center"/>
        </w:tcPr>
        <w:p w14:paraId="6FF79DAD" w14:textId="19A2D778" w:rsidR="003D5A5D" w:rsidRPr="003D5A5D" w:rsidRDefault="003D5A5D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D5A5D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968EAAA" w14:textId="4D7CF772" w:rsidR="003D5A5D" w:rsidRPr="003D5A5D" w:rsidRDefault="003D5A5D" w:rsidP="003D5A5D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3D5A5D">
            <w:rPr>
              <w:rFonts w:asciiTheme="majorHAnsi" w:hAnsiTheme="majorHAnsi" w:cstheme="majorHAnsi"/>
              <w:b/>
            </w:rPr>
            <w:t>Job Code: C10003</w:t>
          </w:r>
        </w:p>
      </w:tc>
    </w:tr>
    <w:bookmarkEnd w:id="3"/>
  </w:tbl>
  <w:p w14:paraId="19335720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1A63" w14:textId="77777777" w:rsidR="003D5A5D" w:rsidRDefault="003D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7DCA"/>
    <w:rsid w:val="00031CC3"/>
    <w:rsid w:val="00036317"/>
    <w:rsid w:val="000608B0"/>
    <w:rsid w:val="000736E8"/>
    <w:rsid w:val="000A19B2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37DB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5703C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94EF8"/>
    <w:rsid w:val="003A3B7F"/>
    <w:rsid w:val="003B1AE2"/>
    <w:rsid w:val="003B2DB1"/>
    <w:rsid w:val="003C62E3"/>
    <w:rsid w:val="003D3FE3"/>
    <w:rsid w:val="003D5A5D"/>
    <w:rsid w:val="003E7E04"/>
    <w:rsid w:val="003F581B"/>
    <w:rsid w:val="00400304"/>
    <w:rsid w:val="00402FF1"/>
    <w:rsid w:val="004073EC"/>
    <w:rsid w:val="00410E98"/>
    <w:rsid w:val="0041441B"/>
    <w:rsid w:val="004267DD"/>
    <w:rsid w:val="00431B0B"/>
    <w:rsid w:val="00462173"/>
    <w:rsid w:val="004728A8"/>
    <w:rsid w:val="0049025D"/>
    <w:rsid w:val="004A7B76"/>
    <w:rsid w:val="004B5940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7627D"/>
    <w:rsid w:val="005935CC"/>
    <w:rsid w:val="0059751E"/>
    <w:rsid w:val="005A121A"/>
    <w:rsid w:val="005A33C9"/>
    <w:rsid w:val="005C0503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4A0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468E"/>
    <w:rsid w:val="00765273"/>
    <w:rsid w:val="00774B8E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87B54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53B09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13DD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27CE"/>
    <w:rsid w:val="00BF44C8"/>
    <w:rsid w:val="00BF5DB6"/>
    <w:rsid w:val="00C11537"/>
    <w:rsid w:val="00C308C6"/>
    <w:rsid w:val="00C445A8"/>
    <w:rsid w:val="00C5481F"/>
    <w:rsid w:val="00C60D88"/>
    <w:rsid w:val="00C65A48"/>
    <w:rsid w:val="00C67D65"/>
    <w:rsid w:val="00C9354E"/>
    <w:rsid w:val="00CA1AA3"/>
    <w:rsid w:val="00CB231F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15322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8903-B6DA-4B8E-9FCC-D9DAABB5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14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2019-10-31T18:28:00Z</dcterms:created>
  <dcterms:modified xsi:type="dcterms:W3CDTF">2020-08-31T17:00:00Z</dcterms:modified>
</cp:coreProperties>
</file>