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138CB" w14:textId="77777777" w:rsidR="001D19CF" w:rsidRPr="001D19CF" w:rsidRDefault="001D19CF" w:rsidP="001D19CF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5931"/>
      <w:bookmarkStart w:id="1" w:name="_Toc168983479"/>
      <w:bookmarkStart w:id="2" w:name="_Toc314746842"/>
      <w:r w:rsidRPr="001D19CF">
        <w:rPr>
          <w:rFonts w:cs="Arial"/>
          <w:b/>
          <w:sz w:val="28"/>
          <w:szCs w:val="22"/>
        </w:rPr>
        <w:t>P3: Level Standards</w:t>
      </w:r>
    </w:p>
    <w:p w14:paraId="6F8C7964" w14:textId="77777777" w:rsidR="001D19CF" w:rsidRPr="001D19CF" w:rsidRDefault="001D19CF" w:rsidP="001D19CF">
      <w:pPr>
        <w:spacing w:line="276" w:lineRule="auto"/>
        <w:rPr>
          <w:rFonts w:cs="Arial"/>
          <w:sz w:val="22"/>
          <w:szCs w:val="22"/>
        </w:rPr>
      </w:pPr>
    </w:p>
    <w:p w14:paraId="7B19F3A0" w14:textId="77777777" w:rsidR="001D19CF" w:rsidRPr="001D19CF" w:rsidRDefault="001D19CF" w:rsidP="001D19CF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D19CF">
        <w:rPr>
          <w:rFonts w:cs="Arial"/>
          <w:b/>
          <w:sz w:val="24"/>
          <w:szCs w:val="22"/>
        </w:rPr>
        <w:t>GENERAL ROLE</w:t>
      </w:r>
    </w:p>
    <w:p w14:paraId="2DA43C89" w14:textId="77777777" w:rsidR="001D19CF" w:rsidRPr="001D19CF" w:rsidRDefault="001D19CF" w:rsidP="001D19CF">
      <w:pPr>
        <w:spacing w:after="200" w:line="276" w:lineRule="auto"/>
        <w:rPr>
          <w:rFonts w:cs="Arial"/>
          <w:sz w:val="22"/>
          <w:szCs w:val="22"/>
        </w:rPr>
      </w:pPr>
      <w:r w:rsidRPr="001D19CF">
        <w:rPr>
          <w:rFonts w:cs="Arial"/>
          <w:sz w:val="22"/>
          <w:szCs w:val="22"/>
        </w:rPr>
        <w:t xml:space="preserve">This level is accountable for directly providing service to any assigned work unit at the University. The service can focus on a single or a variety of job functions with varying degrees of independence. Positions at this level may supervise student or support employees. </w:t>
      </w:r>
    </w:p>
    <w:p w14:paraId="10B30D8B" w14:textId="77777777" w:rsidR="001D19CF" w:rsidRPr="001D19CF" w:rsidRDefault="001D19CF" w:rsidP="001D19CF">
      <w:pPr>
        <w:spacing w:after="200" w:line="276" w:lineRule="auto"/>
        <w:rPr>
          <w:rFonts w:cs="Arial"/>
          <w:sz w:val="22"/>
          <w:szCs w:val="22"/>
        </w:rPr>
      </w:pPr>
      <w:r w:rsidRPr="001D19CF">
        <w:rPr>
          <w:rFonts w:cs="Arial"/>
          <w:sz w:val="22"/>
          <w:szCs w:val="22"/>
        </w:rPr>
        <w:t>Incumbents:</w:t>
      </w:r>
    </w:p>
    <w:p w14:paraId="401B42B2" w14:textId="77777777" w:rsidR="001D19CF" w:rsidRPr="001D19CF" w:rsidRDefault="001D19CF" w:rsidP="001D19CF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D19CF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70DA7F27" w14:textId="77777777" w:rsidR="001D19CF" w:rsidRPr="001D19CF" w:rsidRDefault="001D19CF" w:rsidP="001D19CF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D19CF">
        <w:rPr>
          <w:rFonts w:cs="Arial"/>
          <w:sz w:val="22"/>
          <w:szCs w:val="22"/>
        </w:rPr>
        <w:t>Alter the order in which work or a procedure is performed to improve efficiency and effectiveness.</w:t>
      </w:r>
    </w:p>
    <w:p w14:paraId="094CE8DE" w14:textId="77777777" w:rsidR="001D19CF" w:rsidRPr="001D19CF" w:rsidRDefault="001D19CF" w:rsidP="001D19CF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D19CF">
        <w:rPr>
          <w:rFonts w:cs="Arial"/>
          <w:sz w:val="22"/>
          <w:szCs w:val="22"/>
        </w:rPr>
        <w:t>Recommend or implement modifications to practices and procedures to improve efficiency and quality, directly affecting the specific office operation or departmental procedure or practice.</w:t>
      </w:r>
    </w:p>
    <w:p w14:paraId="668E3D20" w14:textId="77777777" w:rsidR="001D19CF" w:rsidRPr="001D19CF" w:rsidRDefault="001D19CF" w:rsidP="001D19CF">
      <w:pPr>
        <w:spacing w:line="276" w:lineRule="auto"/>
        <w:rPr>
          <w:rFonts w:cs="Arial"/>
          <w:sz w:val="22"/>
          <w:szCs w:val="22"/>
        </w:rPr>
      </w:pPr>
    </w:p>
    <w:p w14:paraId="79CBE277" w14:textId="77777777" w:rsidR="001D19CF" w:rsidRPr="001D19CF" w:rsidRDefault="001D19CF" w:rsidP="001D19CF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D19CF">
        <w:rPr>
          <w:rFonts w:cs="Arial"/>
          <w:b/>
          <w:sz w:val="24"/>
          <w:szCs w:val="22"/>
        </w:rPr>
        <w:t>INDEPENDENCE AND DECISION-MAKING</w:t>
      </w:r>
    </w:p>
    <w:p w14:paraId="1DBBFA60" w14:textId="77777777" w:rsidR="001D19CF" w:rsidRPr="001D19CF" w:rsidRDefault="001D19CF" w:rsidP="001D19CF">
      <w:pPr>
        <w:spacing w:line="276" w:lineRule="auto"/>
        <w:ind w:firstLine="720"/>
        <w:rPr>
          <w:rFonts w:cs="Arial"/>
          <w:sz w:val="22"/>
          <w:szCs w:val="22"/>
        </w:rPr>
      </w:pPr>
      <w:r w:rsidRPr="001D19CF">
        <w:rPr>
          <w:rFonts w:cs="Arial"/>
          <w:i/>
          <w:sz w:val="22"/>
          <w:szCs w:val="22"/>
        </w:rPr>
        <w:sym w:font="Wingdings" w:char="F0E0"/>
      </w:r>
      <w:r w:rsidRPr="001D19CF">
        <w:rPr>
          <w:rFonts w:cs="Arial"/>
          <w:i/>
          <w:sz w:val="22"/>
          <w:szCs w:val="22"/>
        </w:rPr>
        <w:t xml:space="preserve"> Supervision Receive</w:t>
      </w:r>
      <w:r w:rsidRPr="001D19CF">
        <w:rPr>
          <w:rFonts w:cs="Arial"/>
          <w:sz w:val="22"/>
          <w:szCs w:val="22"/>
        </w:rPr>
        <w:t>d</w:t>
      </w:r>
    </w:p>
    <w:p w14:paraId="4F80F430" w14:textId="77777777" w:rsidR="001D19CF" w:rsidRDefault="001D19CF" w:rsidP="001D19CF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D19CF">
        <w:rPr>
          <w:rFonts w:cs="Arial"/>
          <w:sz w:val="22"/>
          <w:szCs w:val="22"/>
        </w:rPr>
        <w:t>Works under limited supervision.</w:t>
      </w:r>
    </w:p>
    <w:p w14:paraId="2124C1F0" w14:textId="77777777" w:rsidR="00000898" w:rsidRPr="001D19CF" w:rsidRDefault="00000898" w:rsidP="00000898">
      <w:pPr>
        <w:spacing w:after="200"/>
        <w:ind w:left="1800"/>
        <w:contextualSpacing/>
        <w:rPr>
          <w:rFonts w:cs="Arial"/>
          <w:sz w:val="22"/>
          <w:szCs w:val="22"/>
        </w:rPr>
      </w:pPr>
    </w:p>
    <w:p w14:paraId="1A30C844" w14:textId="77777777" w:rsidR="001D19CF" w:rsidRPr="001D19CF" w:rsidRDefault="001D19CF" w:rsidP="001D19CF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1D19CF">
        <w:rPr>
          <w:rFonts w:cs="Arial"/>
          <w:i/>
          <w:sz w:val="22"/>
          <w:szCs w:val="22"/>
        </w:rPr>
        <w:sym w:font="Wingdings" w:char="F0E0"/>
      </w:r>
      <w:r w:rsidRPr="001D19CF">
        <w:rPr>
          <w:rFonts w:cs="Arial"/>
          <w:i/>
          <w:sz w:val="22"/>
          <w:szCs w:val="22"/>
        </w:rPr>
        <w:t xml:space="preserve"> Context of Decisions</w:t>
      </w:r>
    </w:p>
    <w:p w14:paraId="5C7F9565" w14:textId="77777777" w:rsidR="001D19CF" w:rsidRDefault="001D19CF" w:rsidP="001D19CF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D19CF">
        <w:rPr>
          <w:rFonts w:cs="Arial"/>
          <w:sz w:val="22"/>
          <w:szCs w:val="22"/>
        </w:rPr>
        <w:t>Utilizes general departmental guidelines to develop resolutions outside the standard practice.</w:t>
      </w:r>
    </w:p>
    <w:p w14:paraId="2593227A" w14:textId="77777777" w:rsidR="00000898" w:rsidRPr="001D19CF" w:rsidRDefault="00000898" w:rsidP="00000898">
      <w:pPr>
        <w:spacing w:after="200"/>
        <w:ind w:left="1800"/>
        <w:contextualSpacing/>
        <w:rPr>
          <w:rFonts w:cs="Arial"/>
          <w:sz w:val="22"/>
          <w:szCs w:val="22"/>
        </w:rPr>
      </w:pPr>
    </w:p>
    <w:p w14:paraId="189E738C" w14:textId="77777777" w:rsidR="001D19CF" w:rsidRPr="001D19CF" w:rsidRDefault="001D19CF" w:rsidP="001D19CF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1D19CF">
        <w:rPr>
          <w:rFonts w:cs="Arial"/>
          <w:i/>
          <w:sz w:val="22"/>
          <w:szCs w:val="22"/>
        </w:rPr>
        <w:sym w:font="Wingdings" w:char="F0E0"/>
      </w:r>
      <w:r w:rsidRPr="001D19CF">
        <w:rPr>
          <w:rFonts w:cs="Arial"/>
          <w:i/>
          <w:sz w:val="22"/>
          <w:szCs w:val="22"/>
        </w:rPr>
        <w:t xml:space="preserve"> Job Controls</w:t>
      </w:r>
    </w:p>
    <w:p w14:paraId="11C37171" w14:textId="77777777" w:rsidR="001D19CF" w:rsidRPr="001D19CF" w:rsidRDefault="001D19CF" w:rsidP="001D19CF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D19CF">
        <w:rPr>
          <w:rFonts w:cs="Arial"/>
          <w:sz w:val="22"/>
          <w:szCs w:val="22"/>
        </w:rPr>
        <w:t>Possesses considerable freedom from technical and administrative oversight while the work is in progress.</w:t>
      </w:r>
    </w:p>
    <w:p w14:paraId="11E3BCA4" w14:textId="77777777" w:rsidR="001D19CF" w:rsidRPr="001D19CF" w:rsidRDefault="001D19CF" w:rsidP="001D19CF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D19CF">
        <w:rPr>
          <w:rFonts w:cs="Arial"/>
          <w:sz w:val="22"/>
          <w:szCs w:val="22"/>
        </w:rPr>
        <w:t>Defines standard work tasks within departmental policies, practices, and procedures to achieve outcomes.</w:t>
      </w:r>
    </w:p>
    <w:p w14:paraId="68C8A915" w14:textId="77777777" w:rsidR="001D19CF" w:rsidRPr="001D19CF" w:rsidRDefault="001D19CF" w:rsidP="001D19CF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D19CF">
        <w:rPr>
          <w:rFonts w:cs="Arial"/>
          <w:sz w:val="22"/>
          <w:szCs w:val="22"/>
        </w:rPr>
        <w:t>Serves as the advanced resource to whom more junior employees go to for technical guidance.</w:t>
      </w:r>
    </w:p>
    <w:p w14:paraId="750B6BBC" w14:textId="77777777" w:rsidR="001D19CF" w:rsidRDefault="001D19CF" w:rsidP="001D19CF">
      <w:pPr>
        <w:spacing w:line="276" w:lineRule="auto"/>
        <w:rPr>
          <w:rFonts w:cs="Arial"/>
          <w:sz w:val="22"/>
          <w:szCs w:val="22"/>
        </w:rPr>
      </w:pPr>
    </w:p>
    <w:p w14:paraId="5230F4B8" w14:textId="77777777" w:rsidR="00000898" w:rsidRDefault="00000898" w:rsidP="001D19CF">
      <w:pPr>
        <w:spacing w:line="276" w:lineRule="auto"/>
        <w:rPr>
          <w:rFonts w:cs="Arial"/>
          <w:sz w:val="22"/>
          <w:szCs w:val="22"/>
        </w:rPr>
      </w:pPr>
    </w:p>
    <w:p w14:paraId="3B292690" w14:textId="77777777" w:rsidR="00000898" w:rsidRDefault="00000898" w:rsidP="001D19CF">
      <w:pPr>
        <w:spacing w:line="276" w:lineRule="auto"/>
        <w:rPr>
          <w:rFonts w:cs="Arial"/>
          <w:sz w:val="22"/>
          <w:szCs w:val="22"/>
        </w:rPr>
      </w:pPr>
    </w:p>
    <w:p w14:paraId="34B9357C" w14:textId="77777777" w:rsidR="00000898" w:rsidRPr="001D19CF" w:rsidRDefault="00000898" w:rsidP="001D19CF">
      <w:pPr>
        <w:spacing w:line="276" w:lineRule="auto"/>
        <w:rPr>
          <w:rFonts w:cs="Arial"/>
          <w:sz w:val="22"/>
          <w:szCs w:val="22"/>
        </w:rPr>
      </w:pPr>
    </w:p>
    <w:p w14:paraId="4045A15A" w14:textId="77777777" w:rsidR="001D19CF" w:rsidRPr="001D19CF" w:rsidRDefault="001D19CF" w:rsidP="001D19CF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D19CF">
        <w:rPr>
          <w:rFonts w:cs="Arial"/>
          <w:b/>
          <w:sz w:val="24"/>
          <w:szCs w:val="22"/>
        </w:rPr>
        <w:t>COMPLEXITY AND PROBLEM SOLVING</w:t>
      </w:r>
    </w:p>
    <w:p w14:paraId="4A4BC23A" w14:textId="77777777" w:rsidR="001D19CF" w:rsidRPr="001D19CF" w:rsidRDefault="001D19CF" w:rsidP="001D19CF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1D19CF">
        <w:rPr>
          <w:rFonts w:cs="Arial"/>
          <w:i/>
          <w:sz w:val="22"/>
          <w:szCs w:val="22"/>
        </w:rPr>
        <w:sym w:font="Wingdings" w:char="F0E0"/>
      </w:r>
      <w:r w:rsidRPr="001D19CF">
        <w:rPr>
          <w:rFonts w:cs="Arial"/>
          <w:i/>
          <w:sz w:val="22"/>
          <w:szCs w:val="22"/>
        </w:rPr>
        <w:t xml:space="preserve"> Range of issues</w:t>
      </w:r>
    </w:p>
    <w:p w14:paraId="5766FE51" w14:textId="77777777" w:rsidR="001D19CF" w:rsidRPr="001D19CF" w:rsidRDefault="001D19CF" w:rsidP="001D19CF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D19CF">
        <w:rPr>
          <w:rFonts w:cs="Arial"/>
          <w:sz w:val="22"/>
          <w:szCs w:val="22"/>
        </w:rPr>
        <w:t>Handles a variety of work situations that are cyclical in character, with occasionally complex situations.</w:t>
      </w:r>
    </w:p>
    <w:p w14:paraId="25373BB3" w14:textId="77777777" w:rsidR="001D19CF" w:rsidRPr="001D19CF" w:rsidRDefault="001D19CF" w:rsidP="001D19CF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D19CF">
        <w:rPr>
          <w:rFonts w:cs="Arial"/>
          <w:sz w:val="22"/>
          <w:szCs w:val="22"/>
        </w:rPr>
        <w:t xml:space="preserve">Issues are regularly varied. </w:t>
      </w:r>
    </w:p>
    <w:p w14:paraId="52FA0670" w14:textId="77777777" w:rsidR="001D19CF" w:rsidRDefault="001D19CF" w:rsidP="001D19CF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D19CF">
        <w:rPr>
          <w:rFonts w:cs="Arial"/>
          <w:sz w:val="22"/>
          <w:szCs w:val="22"/>
        </w:rPr>
        <w:t>Problems tend to be technical or programmatic in nature.</w:t>
      </w:r>
    </w:p>
    <w:p w14:paraId="5CD5CA4E" w14:textId="77777777" w:rsidR="00000898" w:rsidRPr="001D19CF" w:rsidRDefault="00000898" w:rsidP="00000898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10BF0774" w14:textId="77777777" w:rsidR="001D19CF" w:rsidRPr="001D19CF" w:rsidRDefault="001D19CF" w:rsidP="001D19CF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1D19CF">
        <w:rPr>
          <w:rFonts w:cs="Arial"/>
          <w:i/>
          <w:sz w:val="22"/>
          <w:szCs w:val="22"/>
        </w:rPr>
        <w:sym w:font="Wingdings" w:char="F0E0"/>
      </w:r>
      <w:r w:rsidRPr="001D19CF">
        <w:rPr>
          <w:rFonts w:cs="Arial"/>
          <w:i/>
          <w:sz w:val="22"/>
          <w:szCs w:val="22"/>
        </w:rPr>
        <w:t xml:space="preserve"> Course of Resolution</w:t>
      </w:r>
    </w:p>
    <w:p w14:paraId="0B8D9CF3" w14:textId="77777777" w:rsidR="001D19CF" w:rsidRDefault="001D19CF" w:rsidP="001D19CF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D19CF">
        <w:rPr>
          <w:rFonts w:cs="Arial"/>
          <w:sz w:val="22"/>
          <w:szCs w:val="22"/>
        </w:rPr>
        <w:t>Assesses a variety of situations, and develops resolutions through choosing among options based on past practice or experience.</w:t>
      </w:r>
    </w:p>
    <w:p w14:paraId="52CAC568" w14:textId="77777777" w:rsidR="00000898" w:rsidRPr="001D19CF" w:rsidRDefault="00000898" w:rsidP="00000898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48040A49" w14:textId="77777777" w:rsidR="001D19CF" w:rsidRPr="001D19CF" w:rsidRDefault="001D19CF" w:rsidP="001D19CF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1D19CF">
        <w:rPr>
          <w:rFonts w:cs="Arial"/>
          <w:i/>
          <w:sz w:val="22"/>
          <w:szCs w:val="22"/>
        </w:rPr>
        <w:sym w:font="Wingdings" w:char="F0E0"/>
      </w:r>
      <w:r w:rsidRPr="001D19CF">
        <w:rPr>
          <w:rFonts w:cs="Arial"/>
          <w:i/>
          <w:sz w:val="22"/>
          <w:szCs w:val="22"/>
        </w:rPr>
        <w:t xml:space="preserve"> Measure of Creativity</w:t>
      </w:r>
    </w:p>
    <w:p w14:paraId="5E0B74C0" w14:textId="77777777" w:rsidR="001D19CF" w:rsidRPr="001D19CF" w:rsidRDefault="001D19CF" w:rsidP="001D19CF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D19CF">
        <w:rPr>
          <w:rFonts w:cs="Arial"/>
          <w:sz w:val="22"/>
          <w:szCs w:val="22"/>
        </w:rPr>
        <w:t>Issues are solvable through deep technical know-how and imaginative workarounds.</w:t>
      </w:r>
    </w:p>
    <w:p w14:paraId="788AC89B" w14:textId="77777777" w:rsidR="001D19CF" w:rsidRPr="001D19CF" w:rsidRDefault="001D19CF" w:rsidP="001D19CF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D19CF">
        <w:rPr>
          <w:rFonts w:cs="Arial"/>
          <w:sz w:val="22"/>
          <w:szCs w:val="22"/>
        </w:rPr>
        <w:t>Most of the obstacles, issues, or concerns encountered require considering alternative practice or policy interpretation.</w:t>
      </w:r>
    </w:p>
    <w:p w14:paraId="7F3EE0DC" w14:textId="77777777" w:rsidR="001D19CF" w:rsidRPr="001D19CF" w:rsidRDefault="001D19CF" w:rsidP="001D19CF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2A45502F" w14:textId="77777777" w:rsidR="001D19CF" w:rsidRPr="001D19CF" w:rsidRDefault="001D19CF" w:rsidP="001D19CF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D19CF">
        <w:rPr>
          <w:rFonts w:cs="Arial"/>
          <w:b/>
          <w:sz w:val="24"/>
          <w:szCs w:val="22"/>
        </w:rPr>
        <w:t>COMMUNICATION EXPECTATIONS</w:t>
      </w:r>
    </w:p>
    <w:p w14:paraId="4021E315" w14:textId="77777777" w:rsidR="001D19CF" w:rsidRPr="001D19CF" w:rsidRDefault="001D19CF" w:rsidP="001D19CF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1D19CF">
        <w:rPr>
          <w:rFonts w:cs="Arial"/>
          <w:i/>
          <w:sz w:val="22"/>
          <w:szCs w:val="22"/>
        </w:rPr>
        <w:sym w:font="Wingdings" w:char="F0E0"/>
      </w:r>
      <w:r w:rsidRPr="001D19CF">
        <w:rPr>
          <w:rFonts w:cs="Arial"/>
          <w:i/>
          <w:sz w:val="22"/>
          <w:szCs w:val="22"/>
        </w:rPr>
        <w:t xml:space="preserve"> Manner of Delivery and Content</w:t>
      </w:r>
    </w:p>
    <w:p w14:paraId="6F116575" w14:textId="77777777" w:rsidR="001D19CF" w:rsidRPr="001D19CF" w:rsidRDefault="001D19CF" w:rsidP="001D19CF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D19CF">
        <w:rPr>
          <w:rFonts w:cs="Arial"/>
          <w:sz w:val="22"/>
          <w:szCs w:val="22"/>
        </w:rPr>
        <w:t>Regularly provides information on finished materials to others.</w:t>
      </w:r>
    </w:p>
    <w:p w14:paraId="096E28A0" w14:textId="77777777" w:rsidR="001D19CF" w:rsidRPr="001D19CF" w:rsidRDefault="001D19CF" w:rsidP="001D19CF">
      <w:pPr>
        <w:spacing w:line="276" w:lineRule="auto"/>
        <w:rPr>
          <w:rFonts w:cs="Arial"/>
          <w:sz w:val="22"/>
          <w:szCs w:val="22"/>
        </w:rPr>
      </w:pPr>
    </w:p>
    <w:p w14:paraId="621943FC" w14:textId="77777777" w:rsidR="001D19CF" w:rsidRPr="001D19CF" w:rsidRDefault="001D19CF" w:rsidP="001D19CF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D19CF">
        <w:rPr>
          <w:rFonts w:cs="Arial"/>
          <w:b/>
          <w:sz w:val="24"/>
          <w:szCs w:val="22"/>
        </w:rPr>
        <w:t>SCOPE AND MEASURABLE EFFECT</w:t>
      </w:r>
    </w:p>
    <w:p w14:paraId="7E520DC8" w14:textId="77777777" w:rsidR="001D19CF" w:rsidRPr="001D19CF" w:rsidRDefault="001D19CF" w:rsidP="001D19CF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D19CF">
        <w:rPr>
          <w:rFonts w:cs="Arial"/>
          <w:sz w:val="22"/>
          <w:szCs w:val="22"/>
        </w:rPr>
        <w:t>Actions regularly affect an individual, item, event, or incident, etc.</w:t>
      </w:r>
    </w:p>
    <w:p w14:paraId="2CE7BFCC" w14:textId="77777777" w:rsidR="001D19CF" w:rsidRPr="001D19CF" w:rsidRDefault="001D19CF" w:rsidP="001D19CF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D19CF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51B5BE9D" w14:textId="77777777" w:rsidR="001D19CF" w:rsidRPr="001D19CF" w:rsidRDefault="001D19CF" w:rsidP="001D19CF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D19CF">
        <w:rPr>
          <w:rFonts w:cs="Arial"/>
          <w:sz w:val="22"/>
          <w:szCs w:val="22"/>
        </w:rPr>
        <w:t>Incumbents have an indirect impact on a larger action or process, such as serving as a single component in an approval process, where the process is “owned” by a different work unit.</w:t>
      </w:r>
    </w:p>
    <w:p w14:paraId="445E6E24" w14:textId="77777777" w:rsidR="000E733C" w:rsidRPr="001D19CF" w:rsidRDefault="001D19CF" w:rsidP="001D19CF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D19CF">
        <w:rPr>
          <w:rFonts w:cs="Arial"/>
          <w:sz w:val="22"/>
          <w:szCs w:val="22"/>
        </w:rPr>
        <w:t>May be designated to guide or organize the work of several employees within the unit.</w:t>
      </w:r>
      <w:bookmarkEnd w:id="0"/>
    </w:p>
    <w:p w14:paraId="75B44480" w14:textId="77777777" w:rsidR="000E733C" w:rsidRDefault="000E733C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br w:type="page"/>
      </w:r>
    </w:p>
    <w:p w14:paraId="1FB4D225" w14:textId="77777777" w:rsidR="000E733C" w:rsidRPr="000E733C" w:rsidRDefault="000E733C" w:rsidP="000E733C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76EEA1CA" w14:textId="77777777" w:rsidR="000E733C" w:rsidRDefault="000E733C" w:rsidP="00124FA6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3BC1C61B" w14:textId="77777777" w:rsidR="00504F55" w:rsidRPr="000E733C" w:rsidRDefault="00504F55" w:rsidP="000E733C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0E733C">
        <w:rPr>
          <w:rFonts w:asciiTheme="majorHAnsi" w:hAnsiTheme="majorHAnsi" w:cstheme="majorHAnsi"/>
          <w:b/>
          <w:color w:val="002060"/>
        </w:rPr>
        <w:t>GENERAL SUMMARY</w:t>
      </w:r>
    </w:p>
    <w:p w14:paraId="13D9E03D" w14:textId="77777777" w:rsidR="00504F55" w:rsidRPr="00D66D03" w:rsidRDefault="00D4080D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Oversees the day-to-day operations of the University’s centers for performing arts. Organizes the technical aspects of event planning and local and international troupe coordination.  </w:t>
      </w:r>
    </w:p>
    <w:p w14:paraId="287C4340" w14:textId="77777777" w:rsidR="00504F55" w:rsidRPr="000E733C" w:rsidRDefault="00504F55" w:rsidP="000E733C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0E733C">
        <w:rPr>
          <w:rFonts w:asciiTheme="majorHAnsi" w:hAnsiTheme="majorHAnsi" w:cstheme="majorHAnsi"/>
          <w:b/>
          <w:color w:val="002060"/>
        </w:rPr>
        <w:t>R</w:t>
      </w:r>
      <w:r w:rsidR="00AF5202">
        <w:rPr>
          <w:rFonts w:asciiTheme="majorHAnsi" w:hAnsiTheme="majorHAnsi" w:cstheme="majorHAnsi"/>
          <w:b/>
          <w:color w:val="002060"/>
        </w:rPr>
        <w:t>EPORTING RELATIONSHIPS AND TEAM</w:t>
      </w:r>
      <w:r w:rsidRPr="000E733C">
        <w:rPr>
          <w:rFonts w:asciiTheme="majorHAnsi" w:hAnsiTheme="majorHAnsi" w:cstheme="majorHAnsi"/>
          <w:b/>
          <w:color w:val="002060"/>
        </w:rPr>
        <w:t>WORK</w:t>
      </w:r>
    </w:p>
    <w:p w14:paraId="422CC5D7" w14:textId="77777777" w:rsidR="00504F55" w:rsidRPr="00D66D03" w:rsidRDefault="007B4AE3" w:rsidP="00F259E4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7B4AE3">
        <w:rPr>
          <w:rFonts w:asciiTheme="majorHAnsi" w:hAnsiTheme="majorHAnsi" w:cstheme="majorHAnsi"/>
          <w:sz w:val="22"/>
          <w:szCs w:val="22"/>
        </w:rPr>
        <w:t xml:space="preserve">Works under direction of a manager. </w:t>
      </w:r>
    </w:p>
    <w:p w14:paraId="4AAEAFE8" w14:textId="77777777" w:rsidR="00504F55" w:rsidRPr="000E733C" w:rsidRDefault="00504F55" w:rsidP="000E733C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0E733C">
        <w:rPr>
          <w:rFonts w:asciiTheme="majorHAnsi" w:hAnsiTheme="majorHAnsi" w:cstheme="majorHAnsi"/>
          <w:b/>
          <w:color w:val="002060"/>
        </w:rPr>
        <w:t>ESSENTIAL DUTIES</w:t>
      </w:r>
      <w:r w:rsidR="00AF5202">
        <w:rPr>
          <w:rFonts w:asciiTheme="majorHAnsi" w:hAnsiTheme="majorHAnsi" w:cstheme="majorHAnsi"/>
          <w:b/>
          <w:color w:val="002060"/>
        </w:rPr>
        <w:t xml:space="preserve"> AND</w:t>
      </w:r>
      <w:r w:rsidRPr="000E733C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2A9F3937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3962B5F8" w14:textId="77777777" w:rsidR="007B4AE3" w:rsidRDefault="007B4AE3" w:rsidP="007B4AE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B4AE3">
        <w:rPr>
          <w:rFonts w:asciiTheme="majorHAnsi" w:hAnsiTheme="majorHAnsi" w:cstheme="majorHAnsi"/>
          <w:sz w:val="22"/>
          <w:szCs w:val="22"/>
        </w:rPr>
        <w:t>Coordinates preparations for scheduled events such as performance and rehearsal spaces, production schedules, calendars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7B4AE3">
        <w:rPr>
          <w:rFonts w:asciiTheme="majorHAnsi" w:hAnsiTheme="majorHAnsi" w:cstheme="majorHAnsi"/>
          <w:sz w:val="22"/>
          <w:szCs w:val="22"/>
        </w:rPr>
        <w:t xml:space="preserve"> and budgets.</w:t>
      </w:r>
    </w:p>
    <w:p w14:paraId="1AEBAD68" w14:textId="77777777" w:rsidR="007B4AE3" w:rsidRDefault="007B4AE3" w:rsidP="007B4AE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B4AE3">
        <w:rPr>
          <w:rFonts w:asciiTheme="majorHAnsi" w:hAnsiTheme="majorHAnsi" w:cstheme="majorHAnsi"/>
          <w:sz w:val="22"/>
          <w:szCs w:val="22"/>
        </w:rPr>
        <w:t>Serves as primary on-site contact for local and visiting technical personnel concerning the proper use of facilities and equipment by those personnel.</w:t>
      </w:r>
    </w:p>
    <w:p w14:paraId="5E683F1A" w14:textId="77777777" w:rsidR="007B4AE3" w:rsidRDefault="007B4AE3" w:rsidP="007B4AE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B4AE3">
        <w:rPr>
          <w:rFonts w:asciiTheme="majorHAnsi" w:hAnsiTheme="majorHAnsi" w:cstheme="majorHAnsi"/>
          <w:sz w:val="22"/>
          <w:szCs w:val="22"/>
        </w:rPr>
        <w:t xml:space="preserve">Administers box office operations including revenue transfers and reports.  </w:t>
      </w:r>
    </w:p>
    <w:p w14:paraId="6049BDDB" w14:textId="77777777" w:rsidR="007B4AE3" w:rsidRDefault="007B4AE3" w:rsidP="007B4AE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B4AE3">
        <w:rPr>
          <w:rFonts w:asciiTheme="majorHAnsi" w:hAnsiTheme="majorHAnsi" w:cstheme="majorHAnsi"/>
          <w:sz w:val="22"/>
          <w:szCs w:val="22"/>
        </w:rPr>
        <w:t>Works as production technician with visiting groups as necessary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7B4AE3">
        <w:rPr>
          <w:rFonts w:asciiTheme="majorHAnsi" w:hAnsiTheme="majorHAnsi" w:cstheme="majorHAnsi"/>
          <w:sz w:val="22"/>
          <w:szCs w:val="22"/>
        </w:rPr>
        <w:t xml:space="preserve"> including the operation of light and sound systems and stage management.</w:t>
      </w:r>
    </w:p>
    <w:p w14:paraId="08056C9A" w14:textId="77777777" w:rsidR="007B4AE3" w:rsidRDefault="007B4AE3" w:rsidP="007B4AE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B4AE3">
        <w:rPr>
          <w:rFonts w:asciiTheme="majorHAnsi" w:hAnsiTheme="majorHAnsi" w:cstheme="majorHAnsi"/>
          <w:sz w:val="22"/>
          <w:szCs w:val="22"/>
        </w:rPr>
        <w:t>Participates in the design and implementation of building system renovations.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B4AE3">
        <w:rPr>
          <w:rFonts w:asciiTheme="majorHAnsi" w:hAnsiTheme="majorHAnsi" w:cstheme="majorHAnsi"/>
          <w:sz w:val="22"/>
          <w:szCs w:val="22"/>
        </w:rPr>
        <w:t>As</w:t>
      </w:r>
      <w:r>
        <w:rPr>
          <w:rFonts w:asciiTheme="majorHAnsi" w:hAnsiTheme="majorHAnsi" w:cstheme="majorHAnsi"/>
          <w:sz w:val="22"/>
          <w:szCs w:val="22"/>
        </w:rPr>
        <w:t>sists with facility maintenance.</w:t>
      </w:r>
    </w:p>
    <w:p w14:paraId="532414F4" w14:textId="77777777" w:rsidR="007B4AE3" w:rsidRDefault="007B4AE3" w:rsidP="007B4AE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Purchases materials for productions. Monitors the condition of equipment and production systems.</w:t>
      </w:r>
    </w:p>
    <w:p w14:paraId="2A44B9A5" w14:textId="77777777" w:rsidR="007B4AE3" w:rsidRPr="007B4AE3" w:rsidRDefault="007B4AE3" w:rsidP="007B4AE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B4AE3">
        <w:rPr>
          <w:rFonts w:asciiTheme="majorHAnsi" w:hAnsiTheme="majorHAnsi" w:cstheme="majorHAnsi"/>
          <w:sz w:val="22"/>
          <w:szCs w:val="22"/>
        </w:rPr>
        <w:t xml:space="preserve">Assures compliance with </w:t>
      </w:r>
      <w:r w:rsidR="00EA625B" w:rsidRPr="007B4AE3">
        <w:rPr>
          <w:rFonts w:asciiTheme="majorHAnsi" w:hAnsiTheme="majorHAnsi" w:cstheme="majorHAnsi"/>
          <w:sz w:val="22"/>
          <w:szCs w:val="22"/>
        </w:rPr>
        <w:t>Federal</w:t>
      </w:r>
      <w:r w:rsidRPr="007B4AE3">
        <w:rPr>
          <w:rFonts w:asciiTheme="majorHAnsi" w:hAnsiTheme="majorHAnsi" w:cstheme="majorHAnsi"/>
          <w:sz w:val="22"/>
          <w:szCs w:val="22"/>
        </w:rPr>
        <w:t>, State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7B4AE3">
        <w:rPr>
          <w:rFonts w:asciiTheme="majorHAnsi" w:hAnsiTheme="majorHAnsi" w:cstheme="majorHAnsi"/>
          <w:sz w:val="22"/>
          <w:szCs w:val="22"/>
        </w:rPr>
        <w:t xml:space="preserve"> and</w:t>
      </w:r>
      <w:r w:rsidR="00EA625B" w:rsidRPr="00EA625B">
        <w:rPr>
          <w:rFonts w:asciiTheme="majorHAnsi" w:hAnsiTheme="majorHAnsi" w:cstheme="majorHAnsi"/>
          <w:sz w:val="22"/>
          <w:szCs w:val="22"/>
        </w:rPr>
        <w:t xml:space="preserve"> </w:t>
      </w:r>
      <w:r w:rsidR="00EA625B" w:rsidRPr="007B4AE3">
        <w:rPr>
          <w:rFonts w:asciiTheme="majorHAnsi" w:hAnsiTheme="majorHAnsi" w:cstheme="majorHAnsi"/>
          <w:sz w:val="22"/>
          <w:szCs w:val="22"/>
        </w:rPr>
        <w:t>University</w:t>
      </w:r>
      <w:r w:rsidRPr="007B4AE3">
        <w:rPr>
          <w:rFonts w:asciiTheme="majorHAnsi" w:hAnsiTheme="majorHAnsi" w:cstheme="majorHAnsi"/>
          <w:sz w:val="22"/>
          <w:szCs w:val="22"/>
        </w:rPr>
        <w:t xml:space="preserve"> regulations and codes governing safety of occupants in a public performance venue.</w:t>
      </w:r>
    </w:p>
    <w:p w14:paraId="2992C316" w14:textId="77777777" w:rsidR="00504F55" w:rsidRPr="00D66D03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7E52FC27" w14:textId="77777777" w:rsidR="00504F55" w:rsidRPr="000E733C" w:rsidRDefault="00D66D03" w:rsidP="000E733C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0E733C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0E733C">
        <w:rPr>
          <w:rFonts w:asciiTheme="majorHAnsi" w:hAnsiTheme="majorHAnsi" w:cstheme="majorHAnsi"/>
          <w:b/>
          <w:color w:val="002060"/>
        </w:rPr>
        <w:t>QUALIFICATIONS</w:t>
      </w:r>
    </w:p>
    <w:p w14:paraId="50A06A37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517982C" w14:textId="77777777" w:rsidR="00501982" w:rsidRDefault="007B4AE3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Two to three</w:t>
      </w:r>
      <w:r w:rsidR="00F259E4">
        <w:rPr>
          <w:rFonts w:asciiTheme="majorHAnsi" w:hAnsiTheme="majorHAnsi" w:cstheme="majorHAnsi"/>
          <w:sz w:val="22"/>
          <w:szCs w:val="22"/>
        </w:rPr>
        <w:t xml:space="preserve"> years of related experience</w:t>
      </w:r>
      <w:r w:rsidR="00501982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6535A1CE" w14:textId="77777777" w:rsidR="001D19CF" w:rsidRDefault="001D19CF" w:rsidP="001D19CF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</w:p>
    <w:p w14:paraId="558D4329" w14:textId="77777777" w:rsidR="001D19CF" w:rsidRDefault="001D19CF" w:rsidP="001D19CF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</w:p>
    <w:p w14:paraId="2756683E" w14:textId="77777777" w:rsidR="00504F55" w:rsidRPr="000E733C" w:rsidRDefault="00504F55" w:rsidP="000E733C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0E733C">
        <w:rPr>
          <w:rFonts w:asciiTheme="majorHAnsi" w:hAnsiTheme="majorHAnsi" w:cstheme="majorHAnsi"/>
          <w:b/>
          <w:color w:val="002060"/>
        </w:rPr>
        <w:lastRenderedPageBreak/>
        <w:t>COMPETENCIES</w:t>
      </w:r>
    </w:p>
    <w:p w14:paraId="38E9DF07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7F1DD479" w14:textId="77777777" w:rsidR="00504F55" w:rsidRDefault="00F259E4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Principles and practices of employee supervision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66D2A5B" w14:textId="77777777" w:rsidR="007B4AE3" w:rsidRDefault="007B4AE3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Audience management</w:t>
      </w:r>
    </w:p>
    <w:p w14:paraId="14FEBD67" w14:textId="77777777" w:rsidR="007B4AE3" w:rsidRDefault="007B4AE3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Sound production and stage lighting techniques</w:t>
      </w:r>
    </w:p>
    <w:p w14:paraId="0BB4D1D1" w14:textId="77777777" w:rsidR="00504F55" w:rsidRPr="009F2EF8" w:rsidRDefault="007B4AE3" w:rsidP="009F2EF8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Marketing and public relations</w:t>
      </w:r>
    </w:p>
    <w:p w14:paraId="32E1F7A6" w14:textId="77777777" w:rsidR="00F9299C" w:rsidRDefault="00F9299C" w:rsidP="00F9299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Microsoft Office and related software applications </w:t>
      </w:r>
    </w:p>
    <w:p w14:paraId="21E6620A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1E4BDF18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5FBA5DCE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0BAD899F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1B854DD0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6406EF1D" w14:textId="77777777" w:rsidR="00504F55" w:rsidRPr="00D66D03" w:rsidRDefault="007B4AE3" w:rsidP="007B4AE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Perform b</w:t>
      </w:r>
      <w:r w:rsidRPr="007B4AE3">
        <w:rPr>
          <w:rFonts w:asciiTheme="majorHAnsi" w:hAnsiTheme="majorHAnsi" w:cstheme="majorHAnsi"/>
          <w:sz w:val="22"/>
          <w:szCs w:val="22"/>
        </w:rPr>
        <w:t xml:space="preserve">asic maintenance and repair </w:t>
      </w:r>
      <w:r>
        <w:rPr>
          <w:rFonts w:asciiTheme="majorHAnsi" w:hAnsiTheme="majorHAnsi" w:cstheme="majorHAnsi"/>
          <w:sz w:val="22"/>
          <w:szCs w:val="22"/>
        </w:rPr>
        <w:t>of lighting and sound equipment</w:t>
      </w:r>
    </w:p>
    <w:p w14:paraId="79102178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7AE0F50C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2325C253" w14:textId="77777777" w:rsidR="00DB7AD1" w:rsidRDefault="007B4AE3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Troubleshoot technical systems</w:t>
      </w:r>
    </w:p>
    <w:p w14:paraId="7A9CB274" w14:textId="77777777" w:rsidR="007B4AE3" w:rsidRPr="00D66D03" w:rsidRDefault="007B4AE3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Meet established deadlines and manage multiple projects simultaneously</w:t>
      </w:r>
    </w:p>
    <w:p w14:paraId="68771735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3BC22AE4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bookmarkEnd w:id="1"/>
    <w:bookmarkEnd w:id="2"/>
    <w:p w14:paraId="22F4301E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9F074" w14:textId="77777777" w:rsidR="00276412" w:rsidRDefault="00276412">
      <w:r>
        <w:separator/>
      </w:r>
    </w:p>
    <w:p w14:paraId="10DA6C95" w14:textId="77777777" w:rsidR="00276412" w:rsidRDefault="00276412"/>
  </w:endnote>
  <w:endnote w:type="continuationSeparator" w:id="0">
    <w:p w14:paraId="3C83F313" w14:textId="77777777" w:rsidR="00276412" w:rsidRDefault="00276412">
      <w:r>
        <w:continuationSeparator/>
      </w:r>
    </w:p>
    <w:p w14:paraId="2D10F120" w14:textId="77777777" w:rsidR="00276412" w:rsidRDefault="002764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B4485" w14:textId="77777777" w:rsidR="00AC36D4" w:rsidRDefault="00AC36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09A333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B8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3C69F57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3D4D4" w14:textId="77777777" w:rsidR="00BE6227" w:rsidRDefault="00AC36D4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6A6B9" w14:textId="77777777" w:rsidR="00276412" w:rsidRDefault="00276412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3E5EE7E8" w14:textId="77777777" w:rsidR="00276412" w:rsidRDefault="00276412">
      <w:r>
        <w:continuationSeparator/>
      </w:r>
    </w:p>
    <w:p w14:paraId="59F3933C" w14:textId="77777777" w:rsidR="00276412" w:rsidRDefault="002764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AAB66" w14:textId="77777777" w:rsidR="00AC36D4" w:rsidRDefault="00AC36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A57A1" w14:textId="77777777" w:rsidR="00C9354E" w:rsidRPr="00000898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000898">
      <w:rPr>
        <w:b/>
        <w:sz w:val="28"/>
        <w:szCs w:val="28"/>
        <w:u w:val="single"/>
      </w:rPr>
      <w:t xml:space="preserve">Job </w:t>
    </w:r>
    <w:r w:rsidR="00D66D03" w:rsidRPr="00000898">
      <w:rPr>
        <w:b/>
        <w:sz w:val="28"/>
        <w:szCs w:val="28"/>
        <w:u w:val="single"/>
      </w:rPr>
      <w:t>Template</w:t>
    </w:r>
    <w:r w:rsidR="00000898" w:rsidRPr="00000898">
      <w:rPr>
        <w:b/>
        <w:sz w:val="28"/>
        <w:szCs w:val="28"/>
        <w:u w:val="single"/>
      </w:rPr>
      <w:t xml:space="preserve">: </w:t>
    </w:r>
    <w:r w:rsidR="00000898" w:rsidRPr="00000898">
      <w:rPr>
        <w:b/>
        <w:bCs/>
        <w:sz w:val="28"/>
        <w:szCs w:val="28"/>
        <w:u w:val="single"/>
      </w:rPr>
      <w:t>Theater Production Specialist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1D19CF" w:rsidRPr="00AC36D4" w14:paraId="613B7771" w14:textId="77777777" w:rsidTr="00AC36D4">
      <w:tc>
        <w:tcPr>
          <w:tcW w:w="2695" w:type="dxa"/>
          <w:vAlign w:val="center"/>
          <w:hideMark/>
        </w:tcPr>
        <w:p w14:paraId="3EF08525" w14:textId="77777777" w:rsidR="001D19CF" w:rsidRPr="00AC36D4" w:rsidRDefault="001D19CF" w:rsidP="00AC36D4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AC36D4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2C30A520" w14:textId="77777777" w:rsidR="001D19CF" w:rsidRPr="00AC36D4" w:rsidRDefault="001D19CF" w:rsidP="00AC36D4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AC36D4">
            <w:rPr>
              <w:rFonts w:asciiTheme="majorHAnsi" w:hAnsiTheme="majorHAnsi" w:cstheme="majorHAnsi"/>
            </w:rPr>
            <w:t>Arts and Curatorial Services</w:t>
          </w:r>
        </w:p>
      </w:tc>
    </w:tr>
    <w:tr w:rsidR="001D19CF" w:rsidRPr="00AC36D4" w14:paraId="0C8F6FFC" w14:textId="77777777" w:rsidTr="00AC36D4">
      <w:tc>
        <w:tcPr>
          <w:tcW w:w="2695" w:type="dxa"/>
          <w:vAlign w:val="center"/>
          <w:hideMark/>
        </w:tcPr>
        <w:p w14:paraId="41621A72" w14:textId="77777777" w:rsidR="001D19CF" w:rsidRPr="00AC36D4" w:rsidRDefault="001D19CF" w:rsidP="00AC36D4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AC36D4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6B9D4C92" w14:textId="77777777" w:rsidR="001D19CF" w:rsidRPr="00AC36D4" w:rsidRDefault="001D19CF" w:rsidP="00AC36D4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AC36D4">
            <w:rPr>
              <w:rFonts w:asciiTheme="majorHAnsi" w:hAnsiTheme="majorHAnsi" w:cstheme="majorHAnsi"/>
            </w:rPr>
            <w:t>Theater</w:t>
          </w:r>
        </w:p>
      </w:tc>
    </w:tr>
    <w:tr w:rsidR="001D19CF" w:rsidRPr="00AC36D4" w14:paraId="65B67DDA" w14:textId="77777777" w:rsidTr="00AC36D4">
      <w:tc>
        <w:tcPr>
          <w:tcW w:w="2695" w:type="dxa"/>
          <w:vAlign w:val="center"/>
          <w:hideMark/>
        </w:tcPr>
        <w:p w14:paraId="75C7BC3C" w14:textId="77777777" w:rsidR="001D19CF" w:rsidRPr="00AC36D4" w:rsidRDefault="001D19CF" w:rsidP="00AC36D4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AC36D4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0A8D31A7" w14:textId="77777777" w:rsidR="001D19CF" w:rsidRPr="00AC36D4" w:rsidRDefault="001D19CF" w:rsidP="00AC36D4">
          <w:pPr>
            <w:rPr>
              <w:rFonts w:asciiTheme="majorHAnsi" w:hAnsiTheme="majorHAnsi" w:cstheme="majorHAnsi"/>
              <w:bCs/>
              <w:sz w:val="24"/>
            </w:rPr>
          </w:pPr>
          <w:r w:rsidRPr="00AC36D4">
            <w:rPr>
              <w:rFonts w:asciiTheme="majorHAnsi" w:hAnsiTheme="majorHAnsi" w:cstheme="majorHAnsi"/>
              <w:bCs/>
              <w:sz w:val="24"/>
            </w:rPr>
            <w:t>Production</w:t>
          </w:r>
        </w:p>
      </w:tc>
    </w:tr>
    <w:tr w:rsidR="001D19CF" w:rsidRPr="00AC36D4" w14:paraId="72DAEE2D" w14:textId="77777777" w:rsidTr="00AC36D4">
      <w:tc>
        <w:tcPr>
          <w:tcW w:w="2695" w:type="dxa"/>
          <w:vAlign w:val="center"/>
          <w:hideMark/>
        </w:tcPr>
        <w:p w14:paraId="2506F827" w14:textId="77777777" w:rsidR="001D19CF" w:rsidRPr="00AC36D4" w:rsidRDefault="001D19CF" w:rsidP="00AC36D4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AC36D4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176AAF7C" w14:textId="02FF820D" w:rsidR="001D19CF" w:rsidRPr="00AC36D4" w:rsidRDefault="001D19CF" w:rsidP="00AC36D4">
          <w:pPr>
            <w:tabs>
              <w:tab w:val="left" w:pos="3452"/>
            </w:tabs>
            <w:rPr>
              <w:rFonts w:asciiTheme="majorHAnsi" w:hAnsiTheme="majorHAnsi" w:cstheme="majorHAnsi"/>
              <w:b/>
              <w:bCs/>
              <w:sz w:val="24"/>
            </w:rPr>
          </w:pPr>
          <w:r w:rsidRPr="00AC36D4">
            <w:rPr>
              <w:rFonts w:asciiTheme="majorHAnsi" w:hAnsiTheme="majorHAnsi" w:cstheme="majorHAnsi"/>
              <w:b/>
              <w:bCs/>
              <w:sz w:val="24"/>
            </w:rPr>
            <w:t>Theater Production Specialist</w:t>
          </w:r>
          <w:r w:rsidR="00AC36D4" w:rsidRPr="00AC36D4">
            <w:rPr>
              <w:rFonts w:asciiTheme="majorHAnsi" w:hAnsiTheme="majorHAnsi" w:cstheme="majorHAnsi"/>
              <w:b/>
              <w:bCs/>
              <w:sz w:val="24"/>
            </w:rPr>
            <w:tab/>
          </w:r>
        </w:p>
      </w:tc>
    </w:tr>
    <w:tr w:rsidR="00AC36D4" w:rsidRPr="00AC36D4" w14:paraId="62429575" w14:textId="77777777" w:rsidTr="00AC36D4">
      <w:tc>
        <w:tcPr>
          <w:tcW w:w="2695" w:type="dxa"/>
          <w:vAlign w:val="center"/>
        </w:tcPr>
        <w:p w14:paraId="12D2CF62" w14:textId="302506E6" w:rsidR="00AC36D4" w:rsidRPr="00AC36D4" w:rsidRDefault="00AC36D4" w:rsidP="00AC36D4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3C6AA4D7" w14:textId="742326BA" w:rsidR="00AC36D4" w:rsidRPr="00AC36D4" w:rsidRDefault="00AC36D4" w:rsidP="00AC36D4">
          <w:pPr>
            <w:tabs>
              <w:tab w:val="left" w:pos="3452"/>
            </w:tabs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Level: 3</w:t>
          </w:r>
        </w:p>
      </w:tc>
    </w:tr>
    <w:tr w:rsidR="00AC36D4" w:rsidRPr="00AC36D4" w14:paraId="4B87CEA0" w14:textId="77777777" w:rsidTr="00AC36D4">
      <w:tc>
        <w:tcPr>
          <w:tcW w:w="2695" w:type="dxa"/>
          <w:vAlign w:val="center"/>
        </w:tcPr>
        <w:p w14:paraId="1C009CB8" w14:textId="1D4F06CA" w:rsidR="00AC36D4" w:rsidRPr="00AC36D4" w:rsidRDefault="00AC36D4" w:rsidP="00AC36D4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5E891216" w14:textId="1DB29178" w:rsidR="00AC36D4" w:rsidRPr="00AC36D4" w:rsidRDefault="00AC36D4" w:rsidP="00AC36D4">
          <w:pPr>
            <w:tabs>
              <w:tab w:val="left" w:pos="3452"/>
            </w:tabs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Code: D11000</w:t>
          </w:r>
        </w:p>
      </w:tc>
    </w:tr>
  </w:tbl>
  <w:p w14:paraId="5A0C4208" w14:textId="77777777" w:rsidR="00386823" w:rsidRPr="00386823" w:rsidRDefault="00386823" w:rsidP="002E5D89">
    <w:pPr>
      <w:pStyle w:val="Header"/>
      <w:jc w:val="center"/>
      <w:rPr>
        <w:szCs w:val="20"/>
      </w:rPr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325C7" w14:textId="77777777" w:rsidR="00AC36D4" w:rsidRDefault="00AC36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5"/>
  </w:num>
  <w:num w:numId="5">
    <w:abstractNumId w:val="8"/>
  </w:num>
  <w:num w:numId="6">
    <w:abstractNumId w:val="15"/>
  </w:num>
  <w:num w:numId="7">
    <w:abstractNumId w:val="7"/>
  </w:num>
  <w:num w:numId="8">
    <w:abstractNumId w:val="18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5"/>
  </w:num>
  <w:num w:numId="17">
    <w:abstractNumId w:val="16"/>
  </w:num>
  <w:num w:numId="18">
    <w:abstractNumId w:val="14"/>
  </w:num>
  <w:num w:numId="19">
    <w:abstractNumId w:val="17"/>
  </w:num>
  <w:num w:numId="20">
    <w:abstractNumId w:val="12"/>
  </w:num>
  <w:num w:numId="2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3072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00898"/>
    <w:rsid w:val="00031CC3"/>
    <w:rsid w:val="00036317"/>
    <w:rsid w:val="000608B0"/>
    <w:rsid w:val="000736E8"/>
    <w:rsid w:val="000A6949"/>
    <w:rsid w:val="000B3A83"/>
    <w:rsid w:val="000B3BCC"/>
    <w:rsid w:val="000B4D70"/>
    <w:rsid w:val="000D7302"/>
    <w:rsid w:val="000E6257"/>
    <w:rsid w:val="000E733C"/>
    <w:rsid w:val="000F13C0"/>
    <w:rsid w:val="000F1B15"/>
    <w:rsid w:val="00124FA6"/>
    <w:rsid w:val="0013001B"/>
    <w:rsid w:val="00153E9C"/>
    <w:rsid w:val="00160549"/>
    <w:rsid w:val="00164061"/>
    <w:rsid w:val="001849A0"/>
    <w:rsid w:val="001D19CF"/>
    <w:rsid w:val="001D47B1"/>
    <w:rsid w:val="001E5041"/>
    <w:rsid w:val="002146FB"/>
    <w:rsid w:val="002230FF"/>
    <w:rsid w:val="00253931"/>
    <w:rsid w:val="0025394E"/>
    <w:rsid w:val="0025575B"/>
    <w:rsid w:val="00271F27"/>
    <w:rsid w:val="0027378E"/>
    <w:rsid w:val="00276412"/>
    <w:rsid w:val="002857A5"/>
    <w:rsid w:val="002A6577"/>
    <w:rsid w:val="002E5D89"/>
    <w:rsid w:val="002F45D4"/>
    <w:rsid w:val="002F62E5"/>
    <w:rsid w:val="003016A9"/>
    <w:rsid w:val="003178F9"/>
    <w:rsid w:val="00324BE8"/>
    <w:rsid w:val="003411E2"/>
    <w:rsid w:val="00341F04"/>
    <w:rsid w:val="003440E0"/>
    <w:rsid w:val="0035194B"/>
    <w:rsid w:val="003519AA"/>
    <w:rsid w:val="003654DF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935CC"/>
    <w:rsid w:val="0059751E"/>
    <w:rsid w:val="005A121A"/>
    <w:rsid w:val="005A33C9"/>
    <w:rsid w:val="005D6C65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94008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A5BCB"/>
    <w:rsid w:val="007B4AE3"/>
    <w:rsid w:val="007C68F7"/>
    <w:rsid w:val="007D1E5B"/>
    <w:rsid w:val="007E6729"/>
    <w:rsid w:val="007F0E2D"/>
    <w:rsid w:val="007F3C7F"/>
    <w:rsid w:val="007F3E58"/>
    <w:rsid w:val="007F44CE"/>
    <w:rsid w:val="00807529"/>
    <w:rsid w:val="00820091"/>
    <w:rsid w:val="00824B80"/>
    <w:rsid w:val="00830F4D"/>
    <w:rsid w:val="00842D8E"/>
    <w:rsid w:val="00844E70"/>
    <w:rsid w:val="0085153B"/>
    <w:rsid w:val="0087685E"/>
    <w:rsid w:val="00882063"/>
    <w:rsid w:val="008859F8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B2FD8"/>
    <w:rsid w:val="009E72F4"/>
    <w:rsid w:val="009F2EF8"/>
    <w:rsid w:val="009F3D04"/>
    <w:rsid w:val="00A018A2"/>
    <w:rsid w:val="00A34E75"/>
    <w:rsid w:val="00A80A77"/>
    <w:rsid w:val="00A85A1E"/>
    <w:rsid w:val="00A97231"/>
    <w:rsid w:val="00AA6D07"/>
    <w:rsid w:val="00AA797A"/>
    <w:rsid w:val="00AB5402"/>
    <w:rsid w:val="00AC36D4"/>
    <w:rsid w:val="00AC5406"/>
    <w:rsid w:val="00AF5202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D5465"/>
    <w:rsid w:val="00BE20F7"/>
    <w:rsid w:val="00BF44C8"/>
    <w:rsid w:val="00BF5DB6"/>
    <w:rsid w:val="00C04534"/>
    <w:rsid w:val="00C11537"/>
    <w:rsid w:val="00C143A3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016D8"/>
    <w:rsid w:val="00D32E57"/>
    <w:rsid w:val="00D405A0"/>
    <w:rsid w:val="00D4080D"/>
    <w:rsid w:val="00D4737B"/>
    <w:rsid w:val="00D548A3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90D01"/>
    <w:rsid w:val="00EA4523"/>
    <w:rsid w:val="00EA625B"/>
    <w:rsid w:val="00ED32DC"/>
    <w:rsid w:val="00EE1E1C"/>
    <w:rsid w:val="00F12675"/>
    <w:rsid w:val="00F21C6D"/>
    <w:rsid w:val="00F2365C"/>
    <w:rsid w:val="00F259E4"/>
    <w:rsid w:val="00F343A8"/>
    <w:rsid w:val="00F406EB"/>
    <w:rsid w:val="00F5024B"/>
    <w:rsid w:val="00F559F9"/>
    <w:rsid w:val="00F67C7E"/>
    <w:rsid w:val="00F75786"/>
    <w:rsid w:val="00F838DF"/>
    <w:rsid w:val="00F9299C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87AB74C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6D857-6B99-48E2-AB58-3F8D7726F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16</TotalTime>
  <Pages>4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12</cp:revision>
  <cp:lastPrinted>2017-11-08T18:33:00Z</cp:lastPrinted>
  <dcterms:created xsi:type="dcterms:W3CDTF">2019-10-22T20:22:00Z</dcterms:created>
  <dcterms:modified xsi:type="dcterms:W3CDTF">2020-08-31T13:47:00Z</dcterms:modified>
</cp:coreProperties>
</file>