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4F2B" w14:textId="77777777" w:rsidR="00EA3975" w:rsidRPr="00EA3975" w:rsidRDefault="00EA3975" w:rsidP="00EA397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EA3975">
        <w:rPr>
          <w:rFonts w:cs="Arial"/>
          <w:b/>
          <w:sz w:val="28"/>
          <w:szCs w:val="22"/>
        </w:rPr>
        <w:t>P5: Level Standards</w:t>
      </w:r>
    </w:p>
    <w:p w14:paraId="66C3F697" w14:textId="77777777" w:rsidR="00EA3975" w:rsidRPr="00EA3975" w:rsidRDefault="00EA3975" w:rsidP="00EA3975">
      <w:pPr>
        <w:spacing w:line="276" w:lineRule="auto"/>
        <w:rPr>
          <w:rFonts w:cs="Arial"/>
          <w:sz w:val="22"/>
          <w:szCs w:val="22"/>
        </w:rPr>
      </w:pPr>
    </w:p>
    <w:p w14:paraId="06D7F41F" w14:textId="77777777" w:rsidR="00EA3975" w:rsidRPr="00EA3975" w:rsidRDefault="00EA3975" w:rsidP="00EA397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3975">
        <w:rPr>
          <w:rFonts w:cs="Arial"/>
          <w:b/>
          <w:sz w:val="24"/>
          <w:szCs w:val="22"/>
        </w:rPr>
        <w:t>GENERAL ROLE</w:t>
      </w:r>
    </w:p>
    <w:p w14:paraId="25BD0701" w14:textId="77777777" w:rsidR="00EA3975" w:rsidRPr="00EA3975" w:rsidRDefault="00EA3975" w:rsidP="00EA3975">
      <w:pPr>
        <w:spacing w:after="200" w:line="276" w:lineRule="auto"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5FC27E9D" w14:textId="77777777" w:rsidR="00EA3975" w:rsidRPr="00EA3975" w:rsidRDefault="00EA3975" w:rsidP="00EA3975">
      <w:pPr>
        <w:spacing w:after="200" w:line="276" w:lineRule="auto"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Incumbents:</w:t>
      </w:r>
    </w:p>
    <w:p w14:paraId="4380314A" w14:textId="77777777" w:rsidR="00EA3975" w:rsidRPr="00EA3975" w:rsidRDefault="00EA3975" w:rsidP="00EA397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27EFBF13" w14:textId="77777777" w:rsidR="00EA3975" w:rsidRPr="00EA3975" w:rsidRDefault="00EA3975" w:rsidP="00EA397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3381F18D" w14:textId="77777777" w:rsidR="00EA3975" w:rsidRPr="00EA3975" w:rsidRDefault="00EA3975" w:rsidP="00EA3975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1B1C8A2A" w14:textId="77777777" w:rsidR="00EA3975" w:rsidRPr="00EA3975" w:rsidRDefault="00EA3975" w:rsidP="00EA397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3975">
        <w:rPr>
          <w:rFonts w:cs="Arial"/>
          <w:b/>
          <w:sz w:val="24"/>
          <w:szCs w:val="22"/>
        </w:rPr>
        <w:t>INDEPENDENCE AND DECISION-MAKING</w:t>
      </w:r>
    </w:p>
    <w:p w14:paraId="30ED1BDD" w14:textId="77777777" w:rsidR="00EA3975" w:rsidRPr="00EA3975" w:rsidRDefault="00EA3975" w:rsidP="00EA3975">
      <w:pPr>
        <w:spacing w:line="276" w:lineRule="auto"/>
        <w:ind w:left="720"/>
        <w:rPr>
          <w:rFonts w:cs="Arial"/>
          <w:sz w:val="22"/>
          <w:szCs w:val="22"/>
        </w:rPr>
      </w:pPr>
      <w:r w:rsidRPr="00EA3975">
        <w:rPr>
          <w:rFonts w:cs="Arial"/>
          <w:i/>
          <w:sz w:val="22"/>
          <w:szCs w:val="22"/>
        </w:rPr>
        <w:sym w:font="Wingdings" w:char="F0E0"/>
      </w:r>
      <w:r w:rsidRPr="00EA3975">
        <w:rPr>
          <w:rFonts w:cs="Arial"/>
          <w:i/>
          <w:sz w:val="22"/>
          <w:szCs w:val="22"/>
        </w:rPr>
        <w:t xml:space="preserve"> Supervision Receive</w:t>
      </w:r>
      <w:r w:rsidRPr="00EA3975">
        <w:rPr>
          <w:rFonts w:cs="Arial"/>
          <w:sz w:val="22"/>
          <w:szCs w:val="22"/>
        </w:rPr>
        <w:t>d</w:t>
      </w:r>
    </w:p>
    <w:p w14:paraId="1352C661" w14:textId="77777777" w:rsidR="00EA3975" w:rsidRPr="00EA3975" w:rsidRDefault="00EA3975" w:rsidP="00EA397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Works under direction.</w:t>
      </w:r>
    </w:p>
    <w:p w14:paraId="69912996" w14:textId="77777777" w:rsidR="00EA3975" w:rsidRDefault="00EA3975" w:rsidP="00EA397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00F56219" w14:textId="77777777" w:rsidR="00733C63" w:rsidRPr="00EA3975" w:rsidRDefault="00733C63" w:rsidP="00733C63">
      <w:pPr>
        <w:spacing w:after="200"/>
        <w:ind w:left="1800"/>
        <w:contextualSpacing/>
        <w:rPr>
          <w:rFonts w:cs="Arial"/>
          <w:sz w:val="22"/>
          <w:szCs w:val="22"/>
        </w:rPr>
      </w:pPr>
    </w:p>
    <w:p w14:paraId="60C0FD32" w14:textId="77777777" w:rsidR="00EA3975" w:rsidRPr="00EA3975" w:rsidRDefault="00EA3975" w:rsidP="00EA397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A3975">
        <w:rPr>
          <w:rFonts w:cs="Arial"/>
          <w:i/>
          <w:sz w:val="22"/>
          <w:szCs w:val="22"/>
        </w:rPr>
        <w:sym w:font="Wingdings" w:char="F0E0"/>
      </w:r>
      <w:r w:rsidRPr="00EA3975">
        <w:rPr>
          <w:rFonts w:cs="Arial"/>
          <w:i/>
          <w:sz w:val="22"/>
          <w:szCs w:val="22"/>
        </w:rPr>
        <w:t xml:space="preserve"> Context of Decisions</w:t>
      </w:r>
    </w:p>
    <w:p w14:paraId="66BE5622" w14:textId="77777777" w:rsidR="00EA3975" w:rsidRPr="00733C63" w:rsidRDefault="00EA3975" w:rsidP="00EA397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3975">
        <w:rPr>
          <w:rFonts w:cs="Arial"/>
          <w:sz w:val="22"/>
          <w:szCs w:val="22"/>
        </w:rPr>
        <w:t>Decisions are driven by office/departmental policy and procedures.</w:t>
      </w:r>
    </w:p>
    <w:p w14:paraId="2EFB3C08" w14:textId="77777777" w:rsidR="00733C63" w:rsidRPr="00EA3975" w:rsidRDefault="00733C63" w:rsidP="00733C63">
      <w:pPr>
        <w:ind w:left="1800"/>
        <w:contextualSpacing/>
        <w:rPr>
          <w:rFonts w:cs="Arial"/>
          <w:i/>
          <w:sz w:val="22"/>
          <w:szCs w:val="22"/>
        </w:rPr>
      </w:pPr>
    </w:p>
    <w:p w14:paraId="773AC509" w14:textId="77777777" w:rsidR="00EA3975" w:rsidRPr="00EA3975" w:rsidRDefault="00EA3975" w:rsidP="00EA397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A3975">
        <w:rPr>
          <w:rFonts w:cs="Arial"/>
          <w:i/>
          <w:sz w:val="22"/>
          <w:szCs w:val="22"/>
        </w:rPr>
        <w:sym w:font="Wingdings" w:char="F0E0"/>
      </w:r>
      <w:r w:rsidRPr="00EA3975">
        <w:rPr>
          <w:rFonts w:cs="Arial"/>
          <w:i/>
          <w:sz w:val="22"/>
          <w:szCs w:val="22"/>
        </w:rPr>
        <w:t xml:space="preserve"> Job Controls</w:t>
      </w:r>
    </w:p>
    <w:p w14:paraId="24A5EB13" w14:textId="77777777" w:rsidR="00EA3975" w:rsidRPr="00EA3975" w:rsidRDefault="00EA3975" w:rsidP="00733C63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Free to plan and carry out all phases of work assignments.</w:t>
      </w:r>
    </w:p>
    <w:p w14:paraId="0C37F4AC" w14:textId="77777777" w:rsidR="00EA3975" w:rsidRPr="00EA3975" w:rsidRDefault="00EA3975" w:rsidP="00EA3975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Has the latitude to make daily operational decisions.</w:t>
      </w:r>
    </w:p>
    <w:p w14:paraId="59B229DF" w14:textId="77777777" w:rsidR="00EA3975" w:rsidRPr="00EA3975" w:rsidRDefault="00EA3975" w:rsidP="00EA397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3975">
        <w:rPr>
          <w:rFonts w:cs="Arial"/>
          <w:b/>
          <w:sz w:val="24"/>
          <w:szCs w:val="22"/>
        </w:rPr>
        <w:t>COMPLEXITY AND PROBLEM SOLVING</w:t>
      </w:r>
    </w:p>
    <w:p w14:paraId="22FD437A" w14:textId="77777777" w:rsidR="00EA3975" w:rsidRPr="00EA3975" w:rsidRDefault="00EA3975" w:rsidP="00EA397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A3975">
        <w:rPr>
          <w:rFonts w:cs="Arial"/>
          <w:i/>
          <w:sz w:val="22"/>
          <w:szCs w:val="22"/>
        </w:rPr>
        <w:sym w:font="Wingdings" w:char="F0E0"/>
      </w:r>
      <w:r w:rsidRPr="00EA3975">
        <w:rPr>
          <w:rFonts w:cs="Arial"/>
          <w:i/>
          <w:sz w:val="22"/>
          <w:szCs w:val="22"/>
        </w:rPr>
        <w:t xml:space="preserve"> Range of issues</w:t>
      </w:r>
    </w:p>
    <w:p w14:paraId="691275A3" w14:textId="77777777" w:rsidR="00EA3975" w:rsidRPr="00733C63" w:rsidRDefault="00EA3975" w:rsidP="00EA397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3975">
        <w:rPr>
          <w:rFonts w:cs="Arial"/>
          <w:sz w:val="22"/>
          <w:szCs w:val="22"/>
        </w:rPr>
        <w:t>Issues tend to be operational in nature.</w:t>
      </w:r>
    </w:p>
    <w:p w14:paraId="0437D1A6" w14:textId="77777777" w:rsidR="00733C63" w:rsidRPr="00EA3975" w:rsidRDefault="00733C63" w:rsidP="00733C63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C728234" w14:textId="77777777" w:rsidR="00EA3975" w:rsidRPr="00EA3975" w:rsidRDefault="00EA3975" w:rsidP="00EA397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A3975">
        <w:rPr>
          <w:rFonts w:cs="Arial"/>
          <w:i/>
          <w:sz w:val="22"/>
          <w:szCs w:val="22"/>
        </w:rPr>
        <w:sym w:font="Wingdings" w:char="F0E0"/>
      </w:r>
      <w:r w:rsidRPr="00EA3975">
        <w:rPr>
          <w:rFonts w:cs="Arial"/>
          <w:i/>
          <w:sz w:val="22"/>
          <w:szCs w:val="22"/>
        </w:rPr>
        <w:t xml:space="preserve"> Course of Resolution</w:t>
      </w:r>
    </w:p>
    <w:p w14:paraId="7FF9E7DE" w14:textId="77777777" w:rsidR="00EA3975" w:rsidRPr="00EA3975" w:rsidRDefault="00EA3975" w:rsidP="00EA397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3975">
        <w:rPr>
          <w:rFonts w:cs="Arial"/>
          <w:sz w:val="22"/>
          <w:szCs w:val="22"/>
        </w:rPr>
        <w:t xml:space="preserve">Identifies issues and gathers facts. </w:t>
      </w:r>
    </w:p>
    <w:p w14:paraId="31412DE7" w14:textId="77777777" w:rsidR="00EA3975" w:rsidRPr="00733C63" w:rsidRDefault="00EA3975" w:rsidP="00EA397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3975">
        <w:rPr>
          <w:rFonts w:cs="Arial"/>
          <w:sz w:val="22"/>
          <w:szCs w:val="22"/>
        </w:rPr>
        <w:t>Must understand the smallest details of an assigned area.</w:t>
      </w:r>
    </w:p>
    <w:p w14:paraId="2C8AD34E" w14:textId="77777777" w:rsidR="00733C63" w:rsidRDefault="00733C63" w:rsidP="00733C63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4D92FC0" w14:textId="77777777" w:rsidR="00733C63" w:rsidRDefault="00733C63" w:rsidP="00733C63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B09BF79" w14:textId="77777777" w:rsidR="00733C63" w:rsidRPr="00EA3975" w:rsidRDefault="00733C63" w:rsidP="00733C63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40038649" w14:textId="77777777" w:rsidR="00EA3975" w:rsidRPr="00EA3975" w:rsidRDefault="00EA3975" w:rsidP="00EA397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A3975">
        <w:rPr>
          <w:rFonts w:cs="Arial"/>
          <w:i/>
          <w:sz w:val="22"/>
          <w:szCs w:val="22"/>
        </w:rPr>
        <w:sym w:font="Wingdings" w:char="F0E0"/>
      </w:r>
      <w:r w:rsidRPr="00EA3975">
        <w:rPr>
          <w:rFonts w:cs="Arial"/>
          <w:i/>
          <w:sz w:val="22"/>
          <w:szCs w:val="22"/>
        </w:rPr>
        <w:t xml:space="preserve"> Measure of Creativity</w:t>
      </w:r>
    </w:p>
    <w:p w14:paraId="624365C6" w14:textId="77777777" w:rsidR="00EA3975" w:rsidRPr="00733C63" w:rsidRDefault="00EA3975" w:rsidP="00733C63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Problems are not amenable to strict technical resol</w:t>
      </w:r>
      <w:r w:rsidR="00733C63">
        <w:rPr>
          <w:rFonts w:cs="Arial"/>
          <w:sz w:val="22"/>
          <w:szCs w:val="22"/>
        </w:rPr>
        <w:t>ution, requiring innovative thin</w:t>
      </w:r>
      <w:r w:rsidRPr="00EA3975">
        <w:rPr>
          <w:rFonts w:cs="Arial"/>
          <w:sz w:val="22"/>
          <w:szCs w:val="22"/>
        </w:rPr>
        <w:t>king for resolution.</w:t>
      </w:r>
    </w:p>
    <w:p w14:paraId="4EA4532A" w14:textId="77777777" w:rsidR="00EA3975" w:rsidRPr="00EA3975" w:rsidRDefault="00EA3975" w:rsidP="00EA397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3975">
        <w:rPr>
          <w:rFonts w:cs="Arial"/>
          <w:b/>
          <w:sz w:val="24"/>
          <w:szCs w:val="22"/>
        </w:rPr>
        <w:t>COMMUNICATION EXPECTATIONS</w:t>
      </w:r>
    </w:p>
    <w:p w14:paraId="1117643A" w14:textId="77777777" w:rsidR="00EA3975" w:rsidRPr="00EA3975" w:rsidRDefault="00EA3975" w:rsidP="00EA397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A3975">
        <w:rPr>
          <w:rFonts w:cs="Arial"/>
          <w:i/>
          <w:sz w:val="22"/>
          <w:szCs w:val="22"/>
        </w:rPr>
        <w:sym w:font="Wingdings" w:char="F0E0"/>
      </w:r>
      <w:r w:rsidRPr="00EA3975">
        <w:rPr>
          <w:rFonts w:cs="Arial"/>
          <w:i/>
          <w:sz w:val="22"/>
          <w:szCs w:val="22"/>
        </w:rPr>
        <w:t xml:space="preserve"> Manner of Delivery and Content</w:t>
      </w:r>
    </w:p>
    <w:p w14:paraId="496CC31C" w14:textId="77777777" w:rsidR="00EA3975" w:rsidRPr="00EA3975" w:rsidRDefault="00EA3975" w:rsidP="00EA397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3975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C85F24B" w14:textId="77777777" w:rsidR="00EA3975" w:rsidRPr="00EA3975" w:rsidRDefault="00EA3975" w:rsidP="00EA3975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9AD2161" w14:textId="77777777" w:rsidR="00EA3975" w:rsidRPr="00EA3975" w:rsidRDefault="00EA3975" w:rsidP="00EA397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3975">
        <w:rPr>
          <w:rFonts w:cs="Arial"/>
          <w:b/>
          <w:sz w:val="24"/>
          <w:szCs w:val="22"/>
        </w:rPr>
        <w:t>SCOPE AND MEASURABLE EFFECT</w:t>
      </w:r>
    </w:p>
    <w:p w14:paraId="31E66313" w14:textId="77777777" w:rsidR="00EA3975" w:rsidRPr="00EA3975" w:rsidRDefault="00EA3975" w:rsidP="00EA397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6E73ABC3" w14:textId="77777777" w:rsidR="00EA3975" w:rsidRPr="00EA3975" w:rsidRDefault="00EA3975" w:rsidP="00EA397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66914C34" w14:textId="77777777" w:rsidR="00EA3975" w:rsidRPr="00EA3975" w:rsidRDefault="00EA3975" w:rsidP="00EA397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A3975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6F25442C" w14:textId="77777777" w:rsidR="00087ADA" w:rsidRDefault="00087ADA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03B551A9" w14:textId="77777777" w:rsidR="00087ADA" w:rsidRPr="00F816B1" w:rsidRDefault="00087ADA" w:rsidP="00087ADA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E0A75AB" w14:textId="77777777" w:rsidR="00087ADA" w:rsidRDefault="00087ADA" w:rsidP="00FA30C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2510094" w14:textId="77777777" w:rsidR="00504F55" w:rsidRPr="00FF52B0" w:rsidRDefault="00504F55" w:rsidP="00087AD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70C0"/>
        </w:rPr>
      </w:pPr>
      <w:r w:rsidRPr="00087ADA">
        <w:rPr>
          <w:rFonts w:asciiTheme="majorHAnsi" w:hAnsiTheme="majorHAnsi" w:cstheme="majorHAnsi"/>
          <w:b/>
          <w:color w:val="002060"/>
        </w:rPr>
        <w:t>GENERAL SUMMARY</w:t>
      </w:r>
    </w:p>
    <w:p w14:paraId="08901758" w14:textId="77777777" w:rsidR="00504F55" w:rsidRPr="00D66D03" w:rsidRDefault="003E66E9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Serves </w:t>
      </w:r>
      <w:r w:rsidRPr="00466C1E">
        <w:rPr>
          <w:rFonts w:asciiTheme="majorHAnsi" w:hAnsiTheme="majorHAnsi" w:cstheme="majorHAnsi"/>
          <w:sz w:val="22"/>
          <w:szCs w:val="22"/>
        </w:rPr>
        <w:t>as a resource to faculty</w:t>
      </w:r>
      <w:r>
        <w:rPr>
          <w:rFonts w:asciiTheme="majorHAnsi" w:hAnsiTheme="majorHAnsi" w:cstheme="majorHAnsi"/>
          <w:sz w:val="22"/>
          <w:szCs w:val="22"/>
        </w:rPr>
        <w:t>, staff, administrators, and others at the University</w:t>
      </w:r>
      <w:r w:rsidRPr="00466C1E">
        <w:rPr>
          <w:rFonts w:asciiTheme="majorHAnsi" w:hAnsiTheme="majorHAnsi" w:cstheme="majorHAnsi"/>
          <w:sz w:val="22"/>
          <w:szCs w:val="22"/>
        </w:rPr>
        <w:t xml:space="preserve"> regarding </w:t>
      </w:r>
      <w:r>
        <w:rPr>
          <w:rFonts w:asciiTheme="majorHAnsi" w:hAnsiTheme="majorHAnsi" w:cstheme="majorHAnsi"/>
          <w:sz w:val="22"/>
          <w:szCs w:val="22"/>
        </w:rPr>
        <w:t xml:space="preserve">media creation and utilization. </w:t>
      </w:r>
      <w:r w:rsidR="00466C1E" w:rsidRPr="00466C1E">
        <w:rPr>
          <w:rFonts w:asciiTheme="majorHAnsi" w:hAnsiTheme="majorHAnsi" w:cstheme="majorHAnsi"/>
          <w:sz w:val="22"/>
          <w:szCs w:val="22"/>
        </w:rPr>
        <w:t>Produce</w:t>
      </w:r>
      <w:r>
        <w:rPr>
          <w:rFonts w:asciiTheme="majorHAnsi" w:hAnsiTheme="majorHAnsi" w:cstheme="majorHAnsi"/>
          <w:sz w:val="22"/>
          <w:szCs w:val="22"/>
        </w:rPr>
        <w:t>s and oversees the production by others of</w:t>
      </w:r>
      <w:r w:rsidR="00466C1E" w:rsidRPr="00466C1E">
        <w:rPr>
          <w:rFonts w:asciiTheme="majorHAnsi" w:hAnsiTheme="majorHAnsi" w:cstheme="majorHAnsi"/>
          <w:sz w:val="22"/>
          <w:szCs w:val="22"/>
        </w:rPr>
        <w:t xml:space="preserve"> creative and complex media, including videos, photos, and graphics that are utilized within courses, programs, or departments</w:t>
      </w:r>
      <w:r w:rsidR="00466C1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ADC3BD3" w14:textId="77777777" w:rsidR="00504F55" w:rsidRPr="00FF52B0" w:rsidRDefault="00504F55" w:rsidP="00087AD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70C0"/>
        </w:rPr>
      </w:pPr>
      <w:r w:rsidRPr="00087ADA">
        <w:rPr>
          <w:rFonts w:asciiTheme="majorHAnsi" w:hAnsiTheme="majorHAnsi" w:cstheme="majorHAnsi"/>
          <w:b/>
          <w:color w:val="002060"/>
        </w:rPr>
        <w:t>R</w:t>
      </w:r>
      <w:r w:rsidR="00E274D4">
        <w:rPr>
          <w:rFonts w:asciiTheme="majorHAnsi" w:hAnsiTheme="majorHAnsi" w:cstheme="majorHAnsi"/>
          <w:b/>
          <w:color w:val="002060"/>
        </w:rPr>
        <w:t>EPORTING RELATIONSHIPS AND TEAM</w:t>
      </w:r>
      <w:r w:rsidRPr="00087ADA">
        <w:rPr>
          <w:rFonts w:asciiTheme="majorHAnsi" w:hAnsiTheme="majorHAnsi" w:cstheme="majorHAnsi"/>
          <w:b/>
          <w:color w:val="002060"/>
        </w:rPr>
        <w:t>WORK</w:t>
      </w:r>
    </w:p>
    <w:p w14:paraId="0DEFD19E" w14:textId="77777777" w:rsidR="00504F55" w:rsidRPr="00D66D03" w:rsidRDefault="00466C1E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 xml:space="preserve">Works under direction of a manager. </w:t>
      </w:r>
      <w:r w:rsidR="003E66E9">
        <w:rPr>
          <w:rFonts w:asciiTheme="majorHAnsi" w:hAnsiTheme="majorHAnsi" w:cstheme="majorHAnsi"/>
          <w:sz w:val="22"/>
          <w:szCs w:val="22"/>
        </w:rPr>
        <w:t>Serves as a highly advanced resource for area of specialty.</w:t>
      </w:r>
      <w:r w:rsidRPr="00466C1E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494435" w14:textId="77777777" w:rsidR="00504F55" w:rsidRPr="00087ADA" w:rsidRDefault="00504F55" w:rsidP="00087AD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87ADA">
        <w:rPr>
          <w:rFonts w:asciiTheme="majorHAnsi" w:hAnsiTheme="majorHAnsi" w:cstheme="majorHAnsi"/>
          <w:b/>
          <w:color w:val="002060"/>
        </w:rPr>
        <w:t>ESSENTIAL DUTIES</w:t>
      </w:r>
      <w:r w:rsidR="00E274D4">
        <w:rPr>
          <w:rFonts w:asciiTheme="majorHAnsi" w:hAnsiTheme="majorHAnsi" w:cstheme="majorHAnsi"/>
          <w:b/>
          <w:color w:val="002060"/>
        </w:rPr>
        <w:t xml:space="preserve"> AND</w:t>
      </w:r>
      <w:r w:rsidRPr="00087ADA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9CA8CBB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7A85B5DA" w14:textId="77777777" w:rsidR="00DB0F91" w:rsidRDefault="00DB0F91" w:rsidP="00DB0F9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Develops</w:t>
      </w:r>
      <w:r w:rsidRPr="00466C1E">
        <w:rPr>
          <w:rFonts w:asciiTheme="majorHAnsi" w:hAnsiTheme="majorHAnsi" w:cstheme="majorHAnsi"/>
          <w:sz w:val="22"/>
          <w:szCs w:val="22"/>
        </w:rPr>
        <w:t xml:space="preserve"> storyboards, creative briefs,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466C1E">
        <w:rPr>
          <w:rFonts w:asciiTheme="majorHAnsi" w:hAnsiTheme="majorHAnsi" w:cstheme="majorHAnsi"/>
          <w:sz w:val="22"/>
          <w:szCs w:val="22"/>
        </w:rPr>
        <w:t>production schedule</w:t>
      </w:r>
      <w:r>
        <w:rPr>
          <w:rFonts w:asciiTheme="majorHAnsi" w:hAnsiTheme="majorHAnsi" w:cstheme="majorHAnsi"/>
          <w:sz w:val="22"/>
          <w:szCs w:val="22"/>
        </w:rPr>
        <w:t xml:space="preserve">; oversees coordination of </w:t>
      </w:r>
      <w:r w:rsidRPr="00466C1E">
        <w:rPr>
          <w:rFonts w:asciiTheme="majorHAnsi" w:hAnsiTheme="majorHAnsi" w:cstheme="majorHAnsi"/>
          <w:sz w:val="22"/>
          <w:szCs w:val="22"/>
        </w:rPr>
        <w:t xml:space="preserve">topic research and filming techniques to be implemented by the supporting team members. </w:t>
      </w:r>
    </w:p>
    <w:p w14:paraId="769E56D1" w14:textId="77777777" w:rsidR="00DB0F91" w:rsidRPr="008F5C30" w:rsidRDefault="00DB0F91" w:rsidP="00DB0F9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Serves as a</w:t>
      </w:r>
      <w:r>
        <w:rPr>
          <w:rFonts w:asciiTheme="majorHAnsi" w:hAnsiTheme="majorHAnsi" w:cstheme="majorHAnsi"/>
          <w:sz w:val="22"/>
          <w:szCs w:val="22"/>
        </w:rPr>
        <w:t xml:space="preserve"> primary</w:t>
      </w:r>
      <w:r w:rsidRPr="00466C1E">
        <w:rPr>
          <w:rFonts w:asciiTheme="majorHAnsi" w:hAnsiTheme="majorHAnsi" w:cstheme="majorHAnsi"/>
          <w:sz w:val="22"/>
          <w:szCs w:val="22"/>
        </w:rPr>
        <w:t xml:space="preserve"> resource for internal and external multimedia inquiries</w:t>
      </w:r>
      <w:r>
        <w:rPr>
          <w:rFonts w:asciiTheme="majorHAnsi" w:hAnsiTheme="majorHAnsi" w:cstheme="majorHAnsi"/>
          <w:sz w:val="22"/>
          <w:szCs w:val="22"/>
        </w:rPr>
        <w:t xml:space="preserve"> and problems</w:t>
      </w:r>
      <w:r w:rsidRPr="00466C1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3757C0C" w14:textId="77777777" w:rsidR="00466C1E" w:rsidRPr="00E45025" w:rsidRDefault="00466C1E" w:rsidP="00E4502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Designs and produces original multimedia content including video, images, animations, special effects, audio, and other multimedia services for the University and other clients.</w:t>
      </w:r>
    </w:p>
    <w:p w14:paraId="3D24B665" w14:textId="77777777" w:rsidR="00466C1E" w:rsidRDefault="00DB0F91" w:rsidP="00466C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Supervises </w:t>
      </w:r>
      <w:r w:rsidR="00466C1E" w:rsidRPr="00466C1E">
        <w:rPr>
          <w:rFonts w:asciiTheme="majorHAnsi" w:hAnsiTheme="majorHAnsi" w:cstheme="majorHAnsi"/>
          <w:sz w:val="22"/>
          <w:szCs w:val="22"/>
        </w:rPr>
        <w:t>other multimedia team members</w:t>
      </w:r>
      <w:r>
        <w:rPr>
          <w:rFonts w:asciiTheme="majorHAnsi" w:hAnsiTheme="majorHAnsi" w:cstheme="majorHAnsi"/>
          <w:sz w:val="22"/>
          <w:szCs w:val="22"/>
        </w:rPr>
        <w:t>;</w:t>
      </w:r>
      <w:r w:rsidR="00466C1E" w:rsidRPr="00466C1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ensures </w:t>
      </w:r>
      <w:r w:rsidR="00466C1E" w:rsidRPr="00466C1E">
        <w:rPr>
          <w:rFonts w:asciiTheme="majorHAnsi" w:hAnsiTheme="majorHAnsi" w:cstheme="majorHAnsi"/>
          <w:sz w:val="22"/>
          <w:szCs w:val="22"/>
        </w:rPr>
        <w:t>production deadlines</w:t>
      </w:r>
      <w:r>
        <w:rPr>
          <w:rFonts w:asciiTheme="majorHAnsi" w:hAnsiTheme="majorHAnsi" w:cstheme="majorHAnsi"/>
          <w:sz w:val="22"/>
          <w:szCs w:val="22"/>
        </w:rPr>
        <w:t xml:space="preserve"> are met</w:t>
      </w:r>
      <w:r w:rsidR="0013212F">
        <w:rPr>
          <w:rFonts w:asciiTheme="majorHAnsi" w:hAnsiTheme="majorHAnsi" w:cstheme="majorHAnsi"/>
          <w:sz w:val="22"/>
          <w:szCs w:val="22"/>
        </w:rPr>
        <w:t xml:space="preserve"> and work is completed within budgetary constraints</w:t>
      </w:r>
      <w:r w:rsidR="00466C1E" w:rsidRPr="00466C1E">
        <w:rPr>
          <w:rFonts w:asciiTheme="majorHAnsi" w:hAnsiTheme="majorHAnsi" w:cstheme="majorHAnsi"/>
          <w:sz w:val="22"/>
          <w:szCs w:val="22"/>
        </w:rPr>
        <w:t>.</w:t>
      </w:r>
    </w:p>
    <w:p w14:paraId="447618F5" w14:textId="77777777" w:rsidR="00466C1E" w:rsidRDefault="00466C1E" w:rsidP="0026139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 xml:space="preserve">Develops </w:t>
      </w:r>
      <w:r w:rsidR="00DB0F91">
        <w:rPr>
          <w:rFonts w:asciiTheme="majorHAnsi" w:hAnsiTheme="majorHAnsi" w:cstheme="majorHAnsi"/>
          <w:sz w:val="22"/>
          <w:szCs w:val="22"/>
        </w:rPr>
        <w:t xml:space="preserve">and implements </w:t>
      </w:r>
      <w:r w:rsidRPr="00466C1E">
        <w:rPr>
          <w:rFonts w:asciiTheme="majorHAnsi" w:hAnsiTheme="majorHAnsi" w:cstheme="majorHAnsi"/>
          <w:sz w:val="22"/>
          <w:szCs w:val="22"/>
        </w:rPr>
        <w:t>media strategies and determines best utilization of media technology to produce desired effects.</w:t>
      </w:r>
    </w:p>
    <w:p w14:paraId="01A847CC" w14:textId="77777777" w:rsidR="0013212F" w:rsidRPr="0013212F" w:rsidRDefault="0013212F" w:rsidP="0013212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 xml:space="preserve">Develops and evaluates effectiveness of </w:t>
      </w:r>
      <w:r>
        <w:rPr>
          <w:rFonts w:asciiTheme="majorHAnsi" w:hAnsiTheme="majorHAnsi" w:cstheme="majorHAnsi"/>
          <w:sz w:val="22"/>
          <w:szCs w:val="22"/>
        </w:rPr>
        <w:t xml:space="preserve">media production </w:t>
      </w:r>
      <w:r w:rsidRPr="00B179BA">
        <w:rPr>
          <w:rFonts w:asciiTheme="majorHAnsi" w:hAnsiTheme="majorHAnsi" w:cstheme="majorHAnsi"/>
          <w:sz w:val="22"/>
          <w:szCs w:val="22"/>
        </w:rPr>
        <w:t>policies, procedures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B179BA">
        <w:rPr>
          <w:rFonts w:asciiTheme="majorHAnsi" w:hAnsiTheme="majorHAnsi" w:cstheme="majorHAnsi"/>
          <w:sz w:val="22"/>
          <w:szCs w:val="22"/>
        </w:rPr>
        <w:t xml:space="preserve"> and services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FD719F4" w14:textId="77777777" w:rsidR="00466C1E" w:rsidRPr="00E45025" w:rsidRDefault="003E66E9" w:rsidP="00E4502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Creates and c</w:t>
      </w:r>
      <w:r w:rsidR="00466C1E" w:rsidRPr="00466C1E">
        <w:rPr>
          <w:rFonts w:asciiTheme="majorHAnsi" w:hAnsiTheme="majorHAnsi" w:cstheme="majorHAnsi"/>
          <w:sz w:val="22"/>
          <w:szCs w:val="22"/>
        </w:rPr>
        <w:t>onducts advanced seminars</w:t>
      </w:r>
      <w:r>
        <w:rPr>
          <w:rFonts w:asciiTheme="majorHAnsi" w:hAnsiTheme="majorHAnsi" w:cstheme="majorHAnsi"/>
          <w:sz w:val="22"/>
          <w:szCs w:val="22"/>
        </w:rPr>
        <w:t>,</w:t>
      </w:r>
      <w:r w:rsidR="00466C1E" w:rsidRPr="00466C1E">
        <w:rPr>
          <w:rFonts w:asciiTheme="majorHAnsi" w:hAnsiTheme="majorHAnsi" w:cstheme="majorHAnsi"/>
          <w:sz w:val="22"/>
          <w:szCs w:val="22"/>
        </w:rPr>
        <w:t xml:space="preserve"> workshops</w:t>
      </w:r>
      <w:r>
        <w:rPr>
          <w:rFonts w:asciiTheme="majorHAnsi" w:hAnsiTheme="majorHAnsi" w:cstheme="majorHAnsi"/>
          <w:sz w:val="22"/>
          <w:szCs w:val="22"/>
        </w:rPr>
        <w:t>,</w:t>
      </w:r>
      <w:r w:rsidR="00466C1E" w:rsidRPr="00466C1E">
        <w:rPr>
          <w:rFonts w:asciiTheme="majorHAnsi" w:hAnsiTheme="majorHAnsi" w:cstheme="majorHAnsi"/>
          <w:sz w:val="22"/>
          <w:szCs w:val="22"/>
        </w:rPr>
        <w:t xml:space="preserve"> and/or training programs for faculty, staff, and administrators who utilize media components in differing applications.</w:t>
      </w:r>
    </w:p>
    <w:p w14:paraId="6A0B6BFF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33B107B" w14:textId="77777777" w:rsidR="00504F55" w:rsidRPr="00087ADA" w:rsidRDefault="00D66D03" w:rsidP="00087AD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87ADA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87ADA">
        <w:rPr>
          <w:rFonts w:asciiTheme="majorHAnsi" w:hAnsiTheme="majorHAnsi" w:cstheme="majorHAnsi"/>
          <w:b/>
          <w:color w:val="002060"/>
        </w:rPr>
        <w:t>QUALIFICATIONS</w:t>
      </w:r>
    </w:p>
    <w:p w14:paraId="1BF423FD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156A92" w14:textId="77777777" w:rsidR="0013212F" w:rsidRDefault="0013212F" w:rsidP="0013212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Six years of related experience. </w:t>
      </w:r>
      <w:r w:rsidRPr="00AA0A34">
        <w:rPr>
          <w:rFonts w:asciiTheme="majorHAnsi" w:hAnsiTheme="majorHAnsi" w:cstheme="majorHAnsi"/>
          <w:sz w:val="22"/>
          <w:szCs w:val="22"/>
        </w:rPr>
        <w:t>Two years of experience must be serving as an advanced/senior team member or working as a project lead.</w:t>
      </w:r>
    </w:p>
    <w:p w14:paraId="50A6055B" w14:textId="77777777" w:rsidR="00504F55" w:rsidRPr="00087ADA" w:rsidRDefault="00504F55" w:rsidP="00087AD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87ADA">
        <w:rPr>
          <w:rFonts w:asciiTheme="majorHAnsi" w:hAnsiTheme="majorHAnsi" w:cstheme="majorHAnsi"/>
          <w:b/>
          <w:color w:val="002060"/>
        </w:rPr>
        <w:t>COMPETENCIES</w:t>
      </w:r>
    </w:p>
    <w:p w14:paraId="0C28553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25B0332" w14:textId="77777777" w:rsidR="0013212F" w:rsidRPr="0013212F" w:rsidRDefault="0013212F" w:rsidP="0013212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78963634" w14:textId="77777777" w:rsidR="00504F55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466C1E">
        <w:rPr>
          <w:rFonts w:asciiTheme="majorHAnsi" w:hAnsiTheme="majorHAnsi" w:cstheme="majorHAnsi"/>
          <w:sz w:val="22"/>
          <w:szCs w:val="22"/>
        </w:rPr>
        <w:t>rinciples an</w:t>
      </w:r>
      <w:r>
        <w:rPr>
          <w:rFonts w:asciiTheme="majorHAnsi" w:hAnsiTheme="majorHAnsi" w:cstheme="majorHAnsi"/>
          <w:sz w:val="22"/>
          <w:szCs w:val="22"/>
        </w:rPr>
        <w:t xml:space="preserve">d practices of </w:t>
      </w:r>
      <w:r w:rsidR="0013212F">
        <w:rPr>
          <w:rFonts w:asciiTheme="majorHAnsi" w:hAnsiTheme="majorHAnsi" w:cstheme="majorHAnsi"/>
          <w:sz w:val="22"/>
          <w:szCs w:val="22"/>
        </w:rPr>
        <w:t>media</w:t>
      </w:r>
      <w:r>
        <w:rPr>
          <w:rFonts w:asciiTheme="majorHAnsi" w:hAnsiTheme="majorHAnsi" w:cstheme="majorHAnsi"/>
          <w:sz w:val="22"/>
          <w:szCs w:val="22"/>
        </w:rPr>
        <w:t xml:space="preserve"> production</w:t>
      </w:r>
      <w:r w:rsidR="0013212F">
        <w:rPr>
          <w:rFonts w:asciiTheme="majorHAnsi" w:hAnsiTheme="majorHAnsi" w:cstheme="majorHAnsi"/>
          <w:sz w:val="22"/>
          <w:szCs w:val="22"/>
        </w:rPr>
        <w:t>, including both digital and print platforms</w:t>
      </w:r>
    </w:p>
    <w:p w14:paraId="35AA6D11" w14:textId="77777777" w:rsidR="00466C1E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Creative development process</w:t>
      </w:r>
    </w:p>
    <w:p w14:paraId="6626FF9D" w14:textId="77777777" w:rsidR="00466C1E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Graphic design and web development</w:t>
      </w:r>
    </w:p>
    <w:p w14:paraId="01290D18" w14:textId="77777777" w:rsidR="00466C1E" w:rsidRPr="00D66D03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Media technology</w:t>
      </w:r>
    </w:p>
    <w:p w14:paraId="1EE80A24" w14:textId="77777777" w:rsidR="00737A19" w:rsidRPr="00501982" w:rsidRDefault="00F641C1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D9D84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E4BE36B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0604F26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9C91F05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3B8083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61EFF91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E3F2741" w14:textId="77777777" w:rsidR="00504F55" w:rsidRPr="00D66D03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Develop scripts and creative</w:t>
      </w:r>
      <w:r>
        <w:rPr>
          <w:rFonts w:asciiTheme="majorHAnsi" w:hAnsiTheme="majorHAnsi" w:cstheme="majorHAnsi"/>
          <w:sz w:val="22"/>
          <w:szCs w:val="22"/>
        </w:rPr>
        <w:t xml:space="preserve"> concepts for video productions</w:t>
      </w:r>
    </w:p>
    <w:p w14:paraId="37D1D0B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73FD53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6E4752E" w14:textId="77777777" w:rsidR="00DB7AD1" w:rsidRDefault="00466C1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Operate video cameras and post production software</w:t>
      </w:r>
    </w:p>
    <w:p w14:paraId="75702E63" w14:textId="77777777" w:rsidR="00466C1E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466C1E">
        <w:rPr>
          <w:rFonts w:asciiTheme="majorHAnsi" w:hAnsiTheme="majorHAnsi" w:cstheme="majorHAnsi"/>
          <w:sz w:val="22"/>
          <w:szCs w:val="22"/>
        </w:rPr>
        <w:t xml:space="preserve">esearch and implement cutting edge multimedia trends </w:t>
      </w:r>
    </w:p>
    <w:p w14:paraId="6BB09382" w14:textId="77777777" w:rsidR="00466C1E" w:rsidRPr="00466C1E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466C1E">
        <w:rPr>
          <w:rFonts w:asciiTheme="majorHAnsi" w:hAnsiTheme="majorHAnsi" w:cstheme="majorHAnsi"/>
          <w:sz w:val="22"/>
          <w:szCs w:val="22"/>
        </w:rPr>
        <w:t>each advanced seminars and training workshops</w:t>
      </w:r>
    </w:p>
    <w:p w14:paraId="7017D2B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CFAC2D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1B128E26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AE723" w14:textId="77777777" w:rsidR="00C53E57" w:rsidRDefault="00C53E57">
      <w:r>
        <w:separator/>
      </w:r>
    </w:p>
    <w:p w14:paraId="1C920B59" w14:textId="77777777" w:rsidR="00C53E57" w:rsidRDefault="00C53E57"/>
  </w:endnote>
  <w:endnote w:type="continuationSeparator" w:id="0">
    <w:p w14:paraId="4AA631FF" w14:textId="77777777" w:rsidR="00C53E57" w:rsidRDefault="00C53E57">
      <w:r>
        <w:continuationSeparator/>
      </w:r>
    </w:p>
    <w:p w14:paraId="64D8D276" w14:textId="77777777" w:rsidR="00C53E57" w:rsidRDefault="00C53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C683" w14:textId="77777777" w:rsidR="00503A5F" w:rsidRDefault="00503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D943B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4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BC8814" w14:textId="77777777" w:rsidR="0051307D" w:rsidRDefault="00386823" w:rsidP="00386823">
    <w:pPr>
      <w:pStyle w:val="Footer"/>
      <w:ind w:left="-446"/>
    </w:pPr>
    <w:r w:rsidRPr="00386823">
      <w:t xml:space="preserve"> </w:t>
    </w:r>
    <w:r w:rsidR="00F5024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52177" w14:textId="77777777" w:rsidR="00BE6227" w:rsidRDefault="00503A5F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416EE" w14:textId="77777777" w:rsidR="00C53E57" w:rsidRDefault="00C53E5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88FA210" w14:textId="77777777" w:rsidR="00C53E57" w:rsidRDefault="00C53E57">
      <w:r>
        <w:continuationSeparator/>
      </w:r>
    </w:p>
    <w:p w14:paraId="2948FED4" w14:textId="77777777" w:rsidR="00C53E57" w:rsidRDefault="00C53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FA782" w14:textId="77777777" w:rsidR="00503A5F" w:rsidRDefault="00503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4B5BC" w14:textId="77777777" w:rsidR="00C9354E" w:rsidRPr="00733C63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733C63">
      <w:rPr>
        <w:b/>
        <w:sz w:val="28"/>
        <w:szCs w:val="28"/>
        <w:u w:val="single"/>
      </w:rPr>
      <w:t xml:space="preserve">Job </w:t>
    </w:r>
    <w:r w:rsidR="00D66D03" w:rsidRPr="00733C63">
      <w:rPr>
        <w:b/>
        <w:sz w:val="28"/>
        <w:szCs w:val="28"/>
        <w:u w:val="single"/>
      </w:rPr>
      <w:t>Template</w:t>
    </w:r>
    <w:r w:rsidR="00733C63" w:rsidRPr="00733C63">
      <w:rPr>
        <w:b/>
        <w:sz w:val="28"/>
        <w:szCs w:val="28"/>
        <w:u w:val="single"/>
      </w:rPr>
      <w:t xml:space="preserve">: </w:t>
    </w:r>
    <w:r w:rsidR="00733C63" w:rsidRPr="00733C63">
      <w:rPr>
        <w:b/>
        <w:bCs/>
        <w:sz w:val="28"/>
        <w:szCs w:val="28"/>
        <w:u w:val="single"/>
      </w:rPr>
      <w:t>Media Producer 3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A3975" w:rsidRPr="00503A5F" w14:paraId="4989DF5B" w14:textId="77777777" w:rsidTr="00503A5F">
      <w:tc>
        <w:tcPr>
          <w:tcW w:w="2695" w:type="dxa"/>
          <w:vAlign w:val="center"/>
          <w:hideMark/>
        </w:tcPr>
        <w:p w14:paraId="1A2CD154" w14:textId="77777777" w:rsidR="00EA3975" w:rsidRPr="00503A5F" w:rsidRDefault="00EA3975" w:rsidP="00503A5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503A5F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46749E0" w14:textId="77777777" w:rsidR="00EA3975" w:rsidRPr="00503A5F" w:rsidRDefault="00EA3975" w:rsidP="00503A5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03A5F">
            <w:rPr>
              <w:rFonts w:asciiTheme="majorHAnsi" w:hAnsiTheme="majorHAnsi" w:cstheme="majorHAnsi"/>
            </w:rPr>
            <w:t>Communication and Marketing</w:t>
          </w:r>
        </w:p>
      </w:tc>
    </w:tr>
    <w:tr w:rsidR="00EA3975" w:rsidRPr="00503A5F" w14:paraId="34CC670E" w14:textId="77777777" w:rsidTr="00503A5F">
      <w:tc>
        <w:tcPr>
          <w:tcW w:w="2695" w:type="dxa"/>
          <w:vAlign w:val="center"/>
          <w:hideMark/>
        </w:tcPr>
        <w:p w14:paraId="494A7CC0" w14:textId="77777777" w:rsidR="00EA3975" w:rsidRPr="00503A5F" w:rsidRDefault="00EA3975" w:rsidP="00503A5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03A5F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9A0B1A8" w14:textId="77777777" w:rsidR="00EA3975" w:rsidRPr="00503A5F" w:rsidRDefault="00EA3975" w:rsidP="00503A5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03A5F">
            <w:rPr>
              <w:rFonts w:asciiTheme="majorHAnsi" w:hAnsiTheme="majorHAnsi" w:cstheme="majorHAnsi"/>
            </w:rPr>
            <w:t>Communication and Marketing</w:t>
          </w:r>
        </w:p>
      </w:tc>
    </w:tr>
    <w:tr w:rsidR="00EA3975" w:rsidRPr="00503A5F" w14:paraId="60CE4ADD" w14:textId="77777777" w:rsidTr="00503A5F">
      <w:tc>
        <w:tcPr>
          <w:tcW w:w="2695" w:type="dxa"/>
          <w:vAlign w:val="center"/>
          <w:hideMark/>
        </w:tcPr>
        <w:p w14:paraId="209A4294" w14:textId="77777777" w:rsidR="00EA3975" w:rsidRPr="00503A5F" w:rsidRDefault="00EA3975" w:rsidP="00503A5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03A5F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8F8EDF9" w14:textId="77777777" w:rsidR="00EA3975" w:rsidRPr="00503A5F" w:rsidRDefault="00EA3975" w:rsidP="00503A5F">
          <w:pPr>
            <w:rPr>
              <w:rFonts w:asciiTheme="majorHAnsi" w:hAnsiTheme="majorHAnsi" w:cstheme="majorHAnsi"/>
              <w:bCs/>
              <w:sz w:val="24"/>
            </w:rPr>
          </w:pPr>
          <w:r w:rsidRPr="00503A5F">
            <w:rPr>
              <w:rFonts w:asciiTheme="majorHAnsi" w:hAnsiTheme="majorHAnsi" w:cstheme="majorHAnsi"/>
              <w:bCs/>
              <w:sz w:val="24"/>
            </w:rPr>
            <w:t>Media</w:t>
          </w:r>
        </w:p>
      </w:tc>
    </w:tr>
    <w:tr w:rsidR="00EA3975" w:rsidRPr="00503A5F" w14:paraId="33879091" w14:textId="77777777" w:rsidTr="00503A5F">
      <w:tc>
        <w:tcPr>
          <w:tcW w:w="2695" w:type="dxa"/>
          <w:vAlign w:val="center"/>
          <w:hideMark/>
        </w:tcPr>
        <w:p w14:paraId="651ADF38" w14:textId="77777777" w:rsidR="00EA3975" w:rsidRPr="00503A5F" w:rsidRDefault="00EA3975" w:rsidP="00503A5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503A5F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2F24680" w14:textId="77777777" w:rsidR="00EA3975" w:rsidRPr="00503A5F" w:rsidRDefault="00EA3975" w:rsidP="00503A5F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503A5F">
            <w:rPr>
              <w:rFonts w:asciiTheme="majorHAnsi" w:hAnsiTheme="majorHAnsi" w:cstheme="majorHAnsi"/>
              <w:b/>
              <w:bCs/>
              <w:sz w:val="24"/>
            </w:rPr>
            <w:t>Media Producer 3</w:t>
          </w:r>
        </w:p>
      </w:tc>
    </w:tr>
    <w:tr w:rsidR="00503A5F" w:rsidRPr="00503A5F" w14:paraId="19A7717F" w14:textId="77777777" w:rsidTr="00503A5F">
      <w:tc>
        <w:tcPr>
          <w:tcW w:w="2695" w:type="dxa"/>
          <w:vAlign w:val="center"/>
        </w:tcPr>
        <w:p w14:paraId="36974764" w14:textId="4CC15EF4" w:rsidR="00503A5F" w:rsidRPr="00503A5F" w:rsidRDefault="00503A5F" w:rsidP="00503A5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03A5F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49A9733" w14:textId="104044D2" w:rsidR="00503A5F" w:rsidRPr="00503A5F" w:rsidRDefault="00503A5F" w:rsidP="00503A5F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503A5F">
            <w:rPr>
              <w:rFonts w:asciiTheme="majorHAnsi" w:hAnsiTheme="majorHAnsi" w:cstheme="majorHAnsi"/>
              <w:b/>
              <w:bCs/>
              <w:sz w:val="24"/>
            </w:rPr>
            <w:t>Job Level: 5</w:t>
          </w:r>
        </w:p>
      </w:tc>
    </w:tr>
    <w:tr w:rsidR="00503A5F" w:rsidRPr="00503A5F" w14:paraId="0A652967" w14:textId="77777777" w:rsidTr="00503A5F">
      <w:tc>
        <w:tcPr>
          <w:tcW w:w="2695" w:type="dxa"/>
          <w:vAlign w:val="center"/>
        </w:tcPr>
        <w:p w14:paraId="266C02AA" w14:textId="7514C216" w:rsidR="00503A5F" w:rsidRPr="00503A5F" w:rsidRDefault="00503A5F" w:rsidP="00503A5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bookmarkStart w:id="3" w:name="_GoBack"/>
          <w:r w:rsidRPr="00503A5F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18AEF120" w14:textId="5B37D154" w:rsidR="00503A5F" w:rsidRPr="00503A5F" w:rsidRDefault="00503A5F" w:rsidP="00503A5F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503A5F">
            <w:rPr>
              <w:rFonts w:asciiTheme="majorHAnsi" w:hAnsiTheme="majorHAnsi" w:cstheme="majorHAnsi"/>
              <w:b/>
              <w:bCs/>
              <w:sz w:val="24"/>
            </w:rPr>
            <w:t>Job Code: C02002</w:t>
          </w:r>
        </w:p>
      </w:tc>
    </w:tr>
    <w:bookmarkEnd w:id="3"/>
  </w:tbl>
  <w:p w14:paraId="6C72C697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68659" w14:textId="77777777" w:rsidR="00503A5F" w:rsidRDefault="00503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7"/>
  </w:num>
  <w:num w:numId="7">
    <w:abstractNumId w:val="7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8"/>
  </w:num>
  <w:num w:numId="18">
    <w:abstractNumId w:val="15"/>
  </w:num>
  <w:num w:numId="19">
    <w:abstractNumId w:val="13"/>
  </w:num>
  <w:num w:numId="20">
    <w:abstractNumId w:val="20"/>
  </w:num>
  <w:num w:numId="21">
    <w:abstractNumId w:val="16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87ADA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3212F"/>
    <w:rsid w:val="00153E9C"/>
    <w:rsid w:val="00160549"/>
    <w:rsid w:val="00164061"/>
    <w:rsid w:val="001849A0"/>
    <w:rsid w:val="001D47B1"/>
    <w:rsid w:val="001E5041"/>
    <w:rsid w:val="002146FB"/>
    <w:rsid w:val="0022191C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66E9"/>
    <w:rsid w:val="003E7E04"/>
    <w:rsid w:val="003F581B"/>
    <w:rsid w:val="00400304"/>
    <w:rsid w:val="0040176A"/>
    <w:rsid w:val="00402FF1"/>
    <w:rsid w:val="004073EC"/>
    <w:rsid w:val="0041441B"/>
    <w:rsid w:val="004267DD"/>
    <w:rsid w:val="00431B0B"/>
    <w:rsid w:val="00462173"/>
    <w:rsid w:val="00466C1E"/>
    <w:rsid w:val="004728A8"/>
    <w:rsid w:val="0049025D"/>
    <w:rsid w:val="00493394"/>
    <w:rsid w:val="004A7B76"/>
    <w:rsid w:val="004B7AAF"/>
    <w:rsid w:val="004C0575"/>
    <w:rsid w:val="004C749A"/>
    <w:rsid w:val="004C79DE"/>
    <w:rsid w:val="004D0E20"/>
    <w:rsid w:val="004D2BF7"/>
    <w:rsid w:val="004D5B9E"/>
    <w:rsid w:val="004E30CF"/>
    <w:rsid w:val="004F4A33"/>
    <w:rsid w:val="004F5921"/>
    <w:rsid w:val="00501982"/>
    <w:rsid w:val="00503A5F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3C63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075F6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C7ED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959DB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0514"/>
    <w:rsid w:val="00B145A5"/>
    <w:rsid w:val="00B23A40"/>
    <w:rsid w:val="00B272A9"/>
    <w:rsid w:val="00B36390"/>
    <w:rsid w:val="00B44EB9"/>
    <w:rsid w:val="00B47417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47D68"/>
    <w:rsid w:val="00C53E57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04566"/>
    <w:rsid w:val="00D32E57"/>
    <w:rsid w:val="00D405A0"/>
    <w:rsid w:val="00D47763"/>
    <w:rsid w:val="00D62C1E"/>
    <w:rsid w:val="00D66D03"/>
    <w:rsid w:val="00D938DC"/>
    <w:rsid w:val="00DA036B"/>
    <w:rsid w:val="00DA26FF"/>
    <w:rsid w:val="00DA2DF5"/>
    <w:rsid w:val="00DA7C24"/>
    <w:rsid w:val="00DB0F91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274D4"/>
    <w:rsid w:val="00E36105"/>
    <w:rsid w:val="00E45025"/>
    <w:rsid w:val="00E62B34"/>
    <w:rsid w:val="00E62B60"/>
    <w:rsid w:val="00E90D01"/>
    <w:rsid w:val="00EA3975"/>
    <w:rsid w:val="00EA4523"/>
    <w:rsid w:val="00EC0C4F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41C1"/>
    <w:rsid w:val="00F67C7E"/>
    <w:rsid w:val="00F75786"/>
    <w:rsid w:val="00F838DF"/>
    <w:rsid w:val="00F932EA"/>
    <w:rsid w:val="00FA1044"/>
    <w:rsid w:val="00FA30C1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26EA6D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0BA7-37D9-4C8D-8D88-0A5FF7A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7</cp:revision>
  <cp:lastPrinted>2017-11-08T18:33:00Z</cp:lastPrinted>
  <dcterms:created xsi:type="dcterms:W3CDTF">2020-02-19T18:26:00Z</dcterms:created>
  <dcterms:modified xsi:type="dcterms:W3CDTF">2020-08-31T15:54:00Z</dcterms:modified>
</cp:coreProperties>
</file>