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545EA" w14:textId="77777777" w:rsidR="00D92A60" w:rsidRPr="00D2479A" w:rsidRDefault="00D92A60" w:rsidP="00D2479A">
      <w:pPr>
        <w:shd w:val="clear" w:color="auto" w:fill="002060"/>
        <w:rPr>
          <w:rFonts w:cs="Arial"/>
          <w:b/>
          <w:sz w:val="28"/>
        </w:rPr>
      </w:pPr>
      <w:bookmarkStart w:id="0" w:name="_Toc168983479"/>
      <w:bookmarkStart w:id="1" w:name="_Toc314746842"/>
      <w:r w:rsidRPr="00D2479A">
        <w:rPr>
          <w:rFonts w:cs="Arial"/>
          <w:b/>
          <w:sz w:val="28"/>
        </w:rPr>
        <w:t>P4: Level Standards</w:t>
      </w:r>
    </w:p>
    <w:p w14:paraId="6A37E36B" w14:textId="77777777" w:rsidR="00D92A60" w:rsidRPr="00D2479A" w:rsidRDefault="00D92A60" w:rsidP="00D2479A">
      <w:pPr>
        <w:rPr>
          <w:rFonts w:cs="Arial"/>
          <w:b/>
          <w:sz w:val="28"/>
        </w:rPr>
      </w:pPr>
    </w:p>
    <w:p w14:paraId="7D1C6FA9" w14:textId="77777777" w:rsidR="00D92A60" w:rsidRPr="00D92A60" w:rsidRDefault="00D92A60" w:rsidP="00D92A6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GENERAL ROLE</w:t>
      </w:r>
    </w:p>
    <w:p w14:paraId="46F4A6E5" w14:textId="77777777" w:rsidR="00D92A60" w:rsidRPr="00D92A60" w:rsidRDefault="00D92A60" w:rsidP="00D92A60">
      <w:p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32B38CD0" w14:textId="77777777" w:rsidR="00D92A60" w:rsidRPr="00D92A60" w:rsidRDefault="00D92A60" w:rsidP="00D92A60">
      <w:p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Incumbents:</w:t>
      </w:r>
    </w:p>
    <w:p w14:paraId="2D2DD770" w14:textId="77777777" w:rsidR="00D92A60" w:rsidRPr="00D92A60" w:rsidRDefault="00D92A60" w:rsidP="00D92A60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2AEAF4A" w14:textId="77777777" w:rsidR="00D92A60" w:rsidRPr="00D92A60" w:rsidRDefault="00D92A60" w:rsidP="00D92A60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12878E4A" w14:textId="77777777" w:rsidR="00D92A60" w:rsidRPr="00D92A60" w:rsidRDefault="00D92A60" w:rsidP="00D92A60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756A6FA4" w14:textId="77777777" w:rsidR="00D92A60" w:rsidRPr="00D92A60" w:rsidRDefault="00D92A60" w:rsidP="00D92A60">
      <w:pPr>
        <w:spacing w:line="276" w:lineRule="auto"/>
        <w:rPr>
          <w:rFonts w:cs="Arial"/>
          <w:sz w:val="22"/>
          <w:szCs w:val="22"/>
        </w:rPr>
      </w:pPr>
    </w:p>
    <w:p w14:paraId="0F49E0B7" w14:textId="77777777" w:rsidR="00D92A60" w:rsidRPr="00D92A60" w:rsidRDefault="00D92A60" w:rsidP="00D92A6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INDEPENDENCE AND DECISION-MAKING</w:t>
      </w:r>
    </w:p>
    <w:p w14:paraId="203E82F5" w14:textId="77777777" w:rsidR="00D92A60" w:rsidRPr="00D92A60" w:rsidRDefault="00D92A60" w:rsidP="00D92A60">
      <w:pPr>
        <w:spacing w:line="276" w:lineRule="auto"/>
        <w:ind w:firstLine="720"/>
        <w:rPr>
          <w:rFonts w:cs="Arial"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Supervision Receive</w:t>
      </w:r>
      <w:r w:rsidRPr="00D92A60">
        <w:rPr>
          <w:rFonts w:cs="Arial"/>
          <w:sz w:val="22"/>
          <w:szCs w:val="22"/>
        </w:rPr>
        <w:t>d</w:t>
      </w:r>
    </w:p>
    <w:p w14:paraId="1932A681" w14:textId="7FA2B5B3" w:rsidR="00D92A60" w:rsidRDefault="00D92A60" w:rsidP="00D92A60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Works under direction.</w:t>
      </w:r>
    </w:p>
    <w:p w14:paraId="202183E6" w14:textId="77777777" w:rsidR="00912A8D" w:rsidRPr="00D92A60" w:rsidRDefault="00912A8D" w:rsidP="00912A8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72A70DD" w14:textId="77777777" w:rsidR="00D92A60" w:rsidRPr="00D92A60" w:rsidRDefault="00D92A60" w:rsidP="00D92A6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Context of Decisions</w:t>
      </w:r>
    </w:p>
    <w:p w14:paraId="4238AB7F" w14:textId="77777777" w:rsidR="00D92A60" w:rsidRPr="00D92A60" w:rsidRDefault="00D92A60" w:rsidP="00912A8D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1317FF7B" w14:textId="77777777" w:rsidR="00D92A60" w:rsidRPr="00D92A60" w:rsidRDefault="00D92A60" w:rsidP="00D92A60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1AB0CB15" w14:textId="77777777" w:rsidR="00D92A60" w:rsidRPr="00D92A60" w:rsidRDefault="00D92A60" w:rsidP="00D92A6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Job Controls</w:t>
      </w:r>
    </w:p>
    <w:p w14:paraId="0B6B9D5A" w14:textId="77777777" w:rsidR="00D92A60" w:rsidRPr="00D92A60" w:rsidRDefault="00D92A60" w:rsidP="00912A8D">
      <w:pPr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3A804C6E" w14:textId="77777777" w:rsidR="00D92A60" w:rsidRPr="00D92A60" w:rsidRDefault="00D92A60" w:rsidP="00D92A60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Free to plan and carry out all phases of work assignments.</w:t>
      </w:r>
    </w:p>
    <w:p w14:paraId="6700DD6B" w14:textId="3E6D70D2" w:rsidR="00D92A60" w:rsidRDefault="00D92A60" w:rsidP="00D92A60">
      <w:pPr>
        <w:spacing w:line="276" w:lineRule="auto"/>
        <w:ind w:left="1800"/>
        <w:rPr>
          <w:rFonts w:cs="Arial"/>
          <w:sz w:val="22"/>
          <w:szCs w:val="22"/>
        </w:rPr>
      </w:pPr>
    </w:p>
    <w:p w14:paraId="078DFD56" w14:textId="77777777" w:rsidR="00912A8D" w:rsidRPr="00D92A60" w:rsidRDefault="00912A8D" w:rsidP="00D92A60">
      <w:pPr>
        <w:spacing w:line="276" w:lineRule="auto"/>
        <w:ind w:left="1800"/>
        <w:rPr>
          <w:rFonts w:cs="Arial"/>
          <w:sz w:val="22"/>
          <w:szCs w:val="22"/>
        </w:rPr>
      </w:pPr>
    </w:p>
    <w:p w14:paraId="273B3A53" w14:textId="77777777" w:rsidR="00D92A60" w:rsidRPr="00D92A60" w:rsidRDefault="00D92A60" w:rsidP="00D92A6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COMPLEXITY AND PROBLEM SOLVING</w:t>
      </w:r>
    </w:p>
    <w:p w14:paraId="26393D93" w14:textId="77777777" w:rsidR="00D92A60" w:rsidRPr="00D92A60" w:rsidRDefault="00D92A60" w:rsidP="00D92A6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Range of issues</w:t>
      </w:r>
    </w:p>
    <w:p w14:paraId="7CFBE573" w14:textId="77777777" w:rsidR="00D92A60" w:rsidRPr="00D92A60" w:rsidRDefault="00D92A60" w:rsidP="00D92A60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669E5DB1" w14:textId="77777777" w:rsidR="00D92A60" w:rsidRPr="00D92A60" w:rsidRDefault="00D92A60" w:rsidP="00D92A6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Course of Resolution</w:t>
      </w:r>
    </w:p>
    <w:p w14:paraId="647D4550" w14:textId="77777777" w:rsidR="00D92A60" w:rsidRPr="00D92A60" w:rsidRDefault="00D92A60" w:rsidP="00D92A60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34D8EB20" w14:textId="77777777" w:rsidR="00D92A60" w:rsidRPr="00D92A60" w:rsidRDefault="00D92A60" w:rsidP="00D92A6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Measure of Creativity</w:t>
      </w:r>
    </w:p>
    <w:p w14:paraId="0584F58C" w14:textId="1F31CF7C" w:rsidR="00D92A60" w:rsidRPr="00D92A60" w:rsidRDefault="00D92A60" w:rsidP="00D92A60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58CCB3D5" w14:textId="77777777" w:rsidR="00D92A60" w:rsidRPr="00D92A60" w:rsidRDefault="00D92A60" w:rsidP="00D92A6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COMMUNICATION EXPECTATIONS</w:t>
      </w:r>
    </w:p>
    <w:p w14:paraId="401BCBA7" w14:textId="77777777" w:rsidR="00D92A60" w:rsidRPr="00D92A60" w:rsidRDefault="00D92A60" w:rsidP="00D92A6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Manner of Delivery and Content</w:t>
      </w:r>
    </w:p>
    <w:p w14:paraId="05609505" w14:textId="77777777" w:rsidR="00D92A60" w:rsidRPr="00D92A60" w:rsidRDefault="00D92A60" w:rsidP="00D92A60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Regularly provides information on finished materials to others.</w:t>
      </w:r>
    </w:p>
    <w:p w14:paraId="6541A201" w14:textId="77777777" w:rsidR="00D92A60" w:rsidRPr="00D92A60" w:rsidRDefault="00D92A60" w:rsidP="00D92A60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21F0DB41" w14:textId="77777777" w:rsidR="00D92A60" w:rsidRPr="00D92A60" w:rsidRDefault="00D92A60" w:rsidP="00D92A60">
      <w:pPr>
        <w:spacing w:line="276" w:lineRule="auto"/>
        <w:rPr>
          <w:rFonts w:cs="Arial"/>
          <w:sz w:val="22"/>
          <w:szCs w:val="22"/>
        </w:rPr>
      </w:pPr>
    </w:p>
    <w:p w14:paraId="30180CC1" w14:textId="77777777" w:rsidR="00D92A60" w:rsidRPr="00D92A60" w:rsidRDefault="00D92A60" w:rsidP="00D92A6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SCOPE AND MEASURABLE EFFECT</w:t>
      </w:r>
    </w:p>
    <w:p w14:paraId="25AE0E2C" w14:textId="77777777" w:rsidR="00D92A60" w:rsidRPr="00D92A60" w:rsidRDefault="00D92A60" w:rsidP="00D92A6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21628175" w14:textId="77777777" w:rsidR="00D92A60" w:rsidRPr="00D92A60" w:rsidRDefault="00D92A60" w:rsidP="00D92A6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Actions typically affect an individual, item, event, or incident, etc.</w:t>
      </w:r>
    </w:p>
    <w:p w14:paraId="5B0D2651" w14:textId="77777777" w:rsidR="00D92A60" w:rsidRPr="00D92A60" w:rsidRDefault="00D92A60" w:rsidP="00D92A6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2283CFD6" w14:textId="77777777" w:rsidR="00D92A60" w:rsidRPr="00D92A60" w:rsidRDefault="00D92A60" w:rsidP="00D92A60">
      <w:pPr>
        <w:numPr>
          <w:ilvl w:val="0"/>
          <w:numId w:val="20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252E93BE" w14:textId="58026575" w:rsidR="00E23972" w:rsidRDefault="00D92A60" w:rsidP="00D92A60">
      <w:pPr>
        <w:numPr>
          <w:ilvl w:val="0"/>
          <w:numId w:val="20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lastRenderedPageBreak/>
        <w:t>Generally have a more direct impact on a larger action or process, such as serving as an approver in a process, where the process is “owned” by a different work unit.</w:t>
      </w:r>
    </w:p>
    <w:p w14:paraId="06E6A64F" w14:textId="77777777" w:rsidR="00E23972" w:rsidRPr="00F816B1" w:rsidRDefault="00E23972" w:rsidP="00E23972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t>Job Template</w:t>
      </w:r>
    </w:p>
    <w:p w14:paraId="5D164831" w14:textId="77777777" w:rsidR="00E23972" w:rsidRDefault="00E23972" w:rsidP="00E23972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DBCF3C6" w14:textId="0EAEA5AB" w:rsidR="00504F55" w:rsidRPr="00E23972" w:rsidRDefault="00504F55" w:rsidP="00E23972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E23972">
        <w:rPr>
          <w:rFonts w:asciiTheme="majorHAnsi" w:hAnsiTheme="majorHAnsi" w:cstheme="majorHAnsi"/>
          <w:b/>
          <w:color w:val="002060"/>
        </w:rPr>
        <w:t>GENERAL SUMMARY</w:t>
      </w:r>
    </w:p>
    <w:p w14:paraId="44E0C008" w14:textId="21E79D71" w:rsidR="001205A2" w:rsidRDefault="00E3549C" w:rsidP="00D66D03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Assists in creating and </w:t>
      </w:r>
      <w:r w:rsidR="005A0E8B">
        <w:rPr>
          <w:rFonts w:asciiTheme="majorHAnsi" w:hAnsiTheme="majorHAnsi" w:cstheme="majorHAnsi"/>
          <w:sz w:val="22"/>
          <w:szCs w:val="22"/>
        </w:rPr>
        <w:t>administering</w:t>
      </w:r>
      <w:r>
        <w:rPr>
          <w:rFonts w:asciiTheme="majorHAnsi" w:hAnsiTheme="majorHAnsi" w:cstheme="majorHAnsi"/>
          <w:sz w:val="22"/>
          <w:szCs w:val="22"/>
        </w:rPr>
        <w:t xml:space="preserve"> career </w:t>
      </w:r>
      <w:r w:rsidR="001205A2">
        <w:rPr>
          <w:rFonts w:asciiTheme="majorHAnsi" w:hAnsiTheme="majorHAnsi" w:cstheme="majorHAnsi"/>
          <w:sz w:val="22"/>
          <w:szCs w:val="22"/>
        </w:rPr>
        <w:t>dev</w:t>
      </w:r>
      <w:r w:rsidR="005A0E8B">
        <w:rPr>
          <w:rFonts w:asciiTheme="majorHAnsi" w:hAnsiTheme="majorHAnsi" w:cstheme="majorHAnsi"/>
          <w:sz w:val="22"/>
          <w:szCs w:val="22"/>
        </w:rPr>
        <w:t xml:space="preserve">elopment programs, </w:t>
      </w:r>
      <w:r w:rsidR="001205A2">
        <w:rPr>
          <w:rFonts w:asciiTheme="majorHAnsi" w:hAnsiTheme="majorHAnsi" w:cstheme="majorHAnsi"/>
          <w:sz w:val="22"/>
          <w:szCs w:val="22"/>
        </w:rPr>
        <w:t>activities</w:t>
      </w:r>
      <w:r w:rsidR="006E1B0A">
        <w:rPr>
          <w:rFonts w:asciiTheme="majorHAnsi" w:hAnsiTheme="majorHAnsi" w:cstheme="majorHAnsi"/>
          <w:sz w:val="22"/>
          <w:szCs w:val="22"/>
        </w:rPr>
        <w:t>,</w:t>
      </w:r>
      <w:r w:rsidR="005A0E8B">
        <w:rPr>
          <w:rFonts w:asciiTheme="majorHAnsi" w:hAnsiTheme="majorHAnsi" w:cstheme="majorHAnsi"/>
          <w:sz w:val="22"/>
          <w:szCs w:val="22"/>
        </w:rPr>
        <w:t xml:space="preserve"> and resources</w:t>
      </w:r>
      <w:r w:rsidR="00693F4E">
        <w:rPr>
          <w:rFonts w:asciiTheme="majorHAnsi" w:hAnsiTheme="majorHAnsi" w:cstheme="majorHAnsi"/>
          <w:sz w:val="22"/>
          <w:szCs w:val="22"/>
        </w:rPr>
        <w:t>.</w:t>
      </w:r>
      <w:r w:rsidR="00137961">
        <w:rPr>
          <w:rFonts w:asciiTheme="majorHAnsi" w:hAnsiTheme="majorHAnsi" w:cstheme="majorHAnsi"/>
          <w:sz w:val="22"/>
          <w:szCs w:val="22"/>
        </w:rPr>
        <w:t xml:space="preserve"> </w:t>
      </w:r>
      <w:r w:rsidR="00693F4E">
        <w:rPr>
          <w:rFonts w:asciiTheme="majorHAnsi" w:hAnsiTheme="majorHAnsi" w:cstheme="majorHAnsi"/>
          <w:sz w:val="22"/>
          <w:szCs w:val="22"/>
        </w:rPr>
        <w:t xml:space="preserve">Supports </w:t>
      </w:r>
      <w:r w:rsidR="00137961">
        <w:rPr>
          <w:rFonts w:asciiTheme="majorHAnsi" w:hAnsiTheme="majorHAnsi" w:cstheme="majorHAnsi"/>
          <w:sz w:val="22"/>
          <w:szCs w:val="22"/>
        </w:rPr>
        <w:t>career readiness and prepare</w:t>
      </w:r>
      <w:r w:rsidR="00693F4E">
        <w:rPr>
          <w:rFonts w:asciiTheme="majorHAnsi" w:hAnsiTheme="majorHAnsi" w:cstheme="majorHAnsi"/>
          <w:sz w:val="22"/>
          <w:szCs w:val="22"/>
        </w:rPr>
        <w:t>s</w:t>
      </w:r>
      <w:r w:rsidR="00182077">
        <w:rPr>
          <w:rFonts w:asciiTheme="majorHAnsi" w:hAnsiTheme="majorHAnsi" w:cstheme="majorHAnsi"/>
          <w:sz w:val="22"/>
          <w:szCs w:val="22"/>
        </w:rPr>
        <w:t xml:space="preserve"> students for</w:t>
      </w:r>
      <w:r w:rsidR="00693F4E">
        <w:rPr>
          <w:rFonts w:asciiTheme="majorHAnsi" w:hAnsiTheme="majorHAnsi" w:cstheme="majorHAnsi"/>
          <w:sz w:val="22"/>
          <w:szCs w:val="22"/>
        </w:rPr>
        <w:t xml:space="preserve"> </w:t>
      </w:r>
      <w:r w:rsidR="00137961">
        <w:rPr>
          <w:rFonts w:asciiTheme="majorHAnsi" w:hAnsiTheme="majorHAnsi" w:cstheme="majorHAnsi"/>
          <w:sz w:val="22"/>
          <w:szCs w:val="22"/>
        </w:rPr>
        <w:t>employment opportunities</w:t>
      </w:r>
      <w:r w:rsidR="00693F4E">
        <w:rPr>
          <w:rFonts w:asciiTheme="majorHAnsi" w:hAnsiTheme="majorHAnsi" w:cstheme="majorHAnsi"/>
          <w:sz w:val="22"/>
          <w:szCs w:val="22"/>
        </w:rPr>
        <w:t xml:space="preserve"> through departmental and collaborative initiatives</w:t>
      </w:r>
      <w:r w:rsidR="00137961">
        <w:rPr>
          <w:rFonts w:asciiTheme="majorHAnsi" w:hAnsiTheme="majorHAnsi" w:cstheme="majorHAnsi"/>
          <w:sz w:val="22"/>
          <w:szCs w:val="22"/>
        </w:rPr>
        <w:t xml:space="preserve">. </w:t>
      </w:r>
      <w:r w:rsidR="001205A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D33C938" w14:textId="50CD9CF6" w:rsidR="00504F55" w:rsidRPr="00E23972" w:rsidRDefault="00504F55" w:rsidP="00E2397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E23972">
        <w:rPr>
          <w:rFonts w:asciiTheme="majorHAnsi" w:hAnsiTheme="majorHAnsi" w:cstheme="majorHAnsi"/>
          <w:b/>
          <w:color w:val="002060"/>
        </w:rPr>
        <w:t>R</w:t>
      </w:r>
      <w:r w:rsidR="002A2004">
        <w:rPr>
          <w:rFonts w:asciiTheme="majorHAnsi" w:hAnsiTheme="majorHAnsi" w:cstheme="majorHAnsi"/>
          <w:b/>
          <w:color w:val="002060"/>
        </w:rPr>
        <w:t>EPORTING RELATIONSHIPS AND TEAM</w:t>
      </w:r>
      <w:r w:rsidRPr="00E23972">
        <w:rPr>
          <w:rFonts w:asciiTheme="majorHAnsi" w:hAnsiTheme="majorHAnsi" w:cstheme="majorHAnsi"/>
          <w:b/>
          <w:color w:val="002060"/>
        </w:rPr>
        <w:t>WORK</w:t>
      </w:r>
    </w:p>
    <w:p w14:paraId="46BB7323" w14:textId="77777777" w:rsidR="00504F55" w:rsidRPr="006A593F" w:rsidRDefault="006A593F" w:rsidP="006A593F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Works under </w:t>
      </w:r>
      <w:r w:rsidR="009C167C">
        <w:rPr>
          <w:rFonts w:asciiTheme="majorHAnsi" w:hAnsiTheme="majorHAnsi" w:cstheme="majorHAnsi"/>
          <w:sz w:val="22"/>
          <w:szCs w:val="22"/>
        </w:rPr>
        <w:t>limited supervision</w:t>
      </w:r>
      <w:r>
        <w:rPr>
          <w:rFonts w:asciiTheme="majorHAnsi" w:hAnsiTheme="majorHAnsi" w:cstheme="majorHAnsi"/>
          <w:sz w:val="22"/>
          <w:szCs w:val="22"/>
        </w:rPr>
        <w:t xml:space="preserve"> of </w:t>
      </w:r>
      <w:r w:rsidRPr="006A593F">
        <w:rPr>
          <w:rFonts w:asciiTheme="majorHAnsi" w:hAnsiTheme="majorHAnsi" w:cstheme="majorHAnsi"/>
          <w:sz w:val="22"/>
          <w:szCs w:val="22"/>
        </w:rPr>
        <w:t xml:space="preserve">a supervisor or manager. </w:t>
      </w:r>
      <w:r w:rsidR="001D67CD">
        <w:rPr>
          <w:rFonts w:asciiTheme="majorHAnsi" w:hAnsiTheme="majorHAnsi" w:cstheme="majorHAnsi"/>
          <w:sz w:val="22"/>
          <w:szCs w:val="22"/>
        </w:rPr>
        <w:t>May serve</w:t>
      </w:r>
      <w:r w:rsidRPr="006A593F">
        <w:rPr>
          <w:rFonts w:asciiTheme="majorHAnsi" w:hAnsiTheme="majorHAnsi" w:cstheme="majorHAnsi"/>
          <w:sz w:val="22"/>
          <w:szCs w:val="22"/>
        </w:rPr>
        <w:t xml:space="preserve"> a</w:t>
      </w:r>
      <w:r w:rsidR="00003AA7">
        <w:rPr>
          <w:rFonts w:asciiTheme="majorHAnsi" w:hAnsiTheme="majorHAnsi" w:cstheme="majorHAnsi"/>
          <w:sz w:val="22"/>
          <w:szCs w:val="22"/>
        </w:rPr>
        <w:t xml:space="preserve">s </w:t>
      </w:r>
      <w:r w:rsidR="001D67CD">
        <w:rPr>
          <w:rFonts w:asciiTheme="majorHAnsi" w:hAnsiTheme="majorHAnsi" w:cstheme="majorHAnsi"/>
          <w:sz w:val="22"/>
          <w:szCs w:val="22"/>
        </w:rPr>
        <w:t>in a specialized function for a</w:t>
      </w:r>
      <w:r w:rsidR="002167A7" w:rsidRPr="00E119A9">
        <w:rPr>
          <w:rFonts w:asciiTheme="majorHAnsi" w:hAnsiTheme="majorHAnsi" w:cstheme="majorHAnsi"/>
          <w:color w:val="C4262E" w:themeColor="accent2"/>
          <w:sz w:val="22"/>
          <w:szCs w:val="22"/>
        </w:rPr>
        <w:t xml:space="preserve"> </w:t>
      </w:r>
      <w:r w:rsidR="002167A7" w:rsidRPr="001D67CD">
        <w:rPr>
          <w:rFonts w:asciiTheme="majorHAnsi" w:hAnsiTheme="majorHAnsi" w:cstheme="majorHAnsi"/>
          <w:sz w:val="22"/>
          <w:szCs w:val="22"/>
        </w:rPr>
        <w:t>specific student population</w:t>
      </w:r>
      <w:r w:rsidRPr="001D67CD">
        <w:rPr>
          <w:rFonts w:asciiTheme="majorHAnsi" w:hAnsiTheme="majorHAnsi" w:cstheme="majorHAnsi"/>
          <w:sz w:val="22"/>
          <w:szCs w:val="22"/>
        </w:rPr>
        <w:t>.</w:t>
      </w:r>
    </w:p>
    <w:p w14:paraId="203CE10E" w14:textId="305C31F8" w:rsidR="00504F55" w:rsidRPr="00E23972" w:rsidRDefault="00504F55" w:rsidP="00E2397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23972">
        <w:rPr>
          <w:rFonts w:asciiTheme="majorHAnsi" w:hAnsiTheme="majorHAnsi" w:cstheme="majorHAnsi"/>
          <w:b/>
          <w:color w:val="002060"/>
        </w:rPr>
        <w:t>ESSENTIAL DUTIES</w:t>
      </w:r>
      <w:r w:rsidR="002A2004">
        <w:rPr>
          <w:rFonts w:asciiTheme="majorHAnsi" w:hAnsiTheme="majorHAnsi" w:cstheme="majorHAnsi"/>
          <w:b/>
          <w:color w:val="002060"/>
        </w:rPr>
        <w:t xml:space="preserve"> AND</w:t>
      </w:r>
      <w:r w:rsidRPr="00E23972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A9299AC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83561E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451E2F2E" w14:textId="3BCA1342" w:rsidR="003C7ED0" w:rsidRDefault="00137961" w:rsidP="003C7ED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Counsels and advises </w:t>
      </w:r>
      <w:r w:rsidR="00BB5DE4" w:rsidRPr="00BB5DE4">
        <w:rPr>
          <w:rFonts w:asciiTheme="majorHAnsi" w:hAnsiTheme="majorHAnsi" w:cstheme="majorHAnsi"/>
          <w:sz w:val="22"/>
          <w:szCs w:val="22"/>
        </w:rPr>
        <w:t xml:space="preserve">students in exploring </w:t>
      </w:r>
      <w:r w:rsidR="000E0EC6">
        <w:rPr>
          <w:rFonts w:asciiTheme="majorHAnsi" w:hAnsiTheme="majorHAnsi" w:cstheme="majorHAnsi"/>
          <w:sz w:val="22"/>
          <w:szCs w:val="22"/>
        </w:rPr>
        <w:t xml:space="preserve">academic </w:t>
      </w:r>
      <w:r w:rsidR="00BB5DE4" w:rsidRPr="00BB5DE4">
        <w:rPr>
          <w:rFonts w:asciiTheme="majorHAnsi" w:hAnsiTheme="majorHAnsi" w:cstheme="majorHAnsi"/>
          <w:sz w:val="22"/>
          <w:szCs w:val="22"/>
        </w:rPr>
        <w:t>major</w:t>
      </w:r>
      <w:r w:rsidR="000E0EC6">
        <w:rPr>
          <w:rFonts w:asciiTheme="majorHAnsi" w:hAnsiTheme="majorHAnsi" w:cstheme="majorHAnsi"/>
          <w:sz w:val="22"/>
          <w:szCs w:val="22"/>
        </w:rPr>
        <w:t>s</w:t>
      </w:r>
      <w:r w:rsidR="00BB5DE4" w:rsidRPr="00BB5DE4">
        <w:rPr>
          <w:rFonts w:asciiTheme="majorHAnsi" w:hAnsiTheme="majorHAnsi" w:cstheme="majorHAnsi"/>
          <w:sz w:val="22"/>
          <w:szCs w:val="22"/>
        </w:rPr>
        <w:t xml:space="preserve"> and</w:t>
      </w:r>
      <w:r w:rsidR="002A30E2">
        <w:rPr>
          <w:rFonts w:asciiTheme="majorHAnsi" w:hAnsiTheme="majorHAnsi" w:cstheme="majorHAnsi"/>
          <w:sz w:val="22"/>
          <w:szCs w:val="22"/>
        </w:rPr>
        <w:t xml:space="preserve"> associated occupations</w:t>
      </w:r>
      <w:r w:rsidR="00BB5DE4" w:rsidRPr="00BB5DE4">
        <w:rPr>
          <w:rFonts w:asciiTheme="majorHAnsi" w:hAnsiTheme="majorHAnsi" w:cstheme="majorHAnsi"/>
          <w:sz w:val="22"/>
          <w:szCs w:val="22"/>
        </w:rPr>
        <w:t xml:space="preserve">, developing career-related goals, and learning life-long </w:t>
      </w:r>
      <w:r w:rsidR="002A30E2">
        <w:rPr>
          <w:rFonts w:asciiTheme="majorHAnsi" w:hAnsiTheme="majorHAnsi" w:cstheme="majorHAnsi"/>
          <w:sz w:val="22"/>
          <w:szCs w:val="22"/>
        </w:rPr>
        <w:t xml:space="preserve">professional </w:t>
      </w:r>
      <w:r w:rsidR="00BB5DE4" w:rsidRPr="00BB5DE4">
        <w:rPr>
          <w:rFonts w:asciiTheme="majorHAnsi" w:hAnsiTheme="majorHAnsi" w:cstheme="majorHAnsi"/>
          <w:sz w:val="22"/>
          <w:szCs w:val="22"/>
        </w:rPr>
        <w:t xml:space="preserve">skills. </w:t>
      </w:r>
    </w:p>
    <w:p w14:paraId="3204CD6E" w14:textId="186580D1" w:rsidR="00BB5DE4" w:rsidRDefault="003C7ED0" w:rsidP="003C7ED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D67CD">
        <w:rPr>
          <w:rFonts w:asciiTheme="majorHAnsi" w:hAnsiTheme="majorHAnsi" w:cstheme="majorHAnsi"/>
          <w:sz w:val="22"/>
          <w:szCs w:val="22"/>
        </w:rPr>
        <w:t>Assists in</w:t>
      </w:r>
      <w:r w:rsidR="004D13B0">
        <w:rPr>
          <w:rFonts w:asciiTheme="majorHAnsi" w:hAnsiTheme="majorHAnsi" w:cstheme="majorHAnsi"/>
          <w:sz w:val="22"/>
          <w:szCs w:val="22"/>
        </w:rPr>
        <w:t xml:space="preserve"> the</w:t>
      </w:r>
      <w:r w:rsidRPr="001D67CD">
        <w:rPr>
          <w:rFonts w:asciiTheme="majorHAnsi" w:hAnsiTheme="majorHAnsi" w:cstheme="majorHAnsi"/>
          <w:sz w:val="22"/>
          <w:szCs w:val="22"/>
        </w:rPr>
        <w:t xml:space="preserve"> development </w:t>
      </w:r>
      <w:r>
        <w:rPr>
          <w:rFonts w:asciiTheme="majorHAnsi" w:hAnsiTheme="majorHAnsi" w:cstheme="majorHAnsi"/>
          <w:sz w:val="22"/>
          <w:szCs w:val="22"/>
        </w:rPr>
        <w:t xml:space="preserve">and evaluation of career programs and services in accordance with </w:t>
      </w:r>
      <w:r w:rsidR="00436340">
        <w:rPr>
          <w:rFonts w:asciiTheme="majorHAnsi" w:hAnsiTheme="majorHAnsi" w:cstheme="majorHAnsi"/>
          <w:sz w:val="22"/>
          <w:szCs w:val="22"/>
        </w:rPr>
        <w:t xml:space="preserve">department </w:t>
      </w:r>
      <w:r>
        <w:rPr>
          <w:rFonts w:asciiTheme="majorHAnsi" w:hAnsiTheme="majorHAnsi" w:cstheme="majorHAnsi"/>
          <w:sz w:val="22"/>
          <w:szCs w:val="22"/>
        </w:rPr>
        <w:t>goals and objectives.</w:t>
      </w:r>
    </w:p>
    <w:p w14:paraId="7D49C701" w14:textId="4783DF57" w:rsidR="0061165C" w:rsidRDefault="0061165C" w:rsidP="003C7ED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1165C">
        <w:rPr>
          <w:rFonts w:asciiTheme="majorHAnsi" w:hAnsiTheme="majorHAnsi" w:cstheme="majorHAnsi"/>
          <w:sz w:val="22"/>
          <w:szCs w:val="22"/>
        </w:rPr>
        <w:t xml:space="preserve">Recruits students to participate in </w:t>
      </w:r>
      <w:r w:rsidR="00541597">
        <w:rPr>
          <w:rFonts w:asciiTheme="majorHAnsi" w:hAnsiTheme="majorHAnsi" w:cstheme="majorHAnsi"/>
          <w:sz w:val="22"/>
          <w:szCs w:val="22"/>
        </w:rPr>
        <w:t>career development</w:t>
      </w:r>
      <w:r w:rsidR="00541597" w:rsidRPr="0061165C">
        <w:rPr>
          <w:rFonts w:asciiTheme="majorHAnsi" w:hAnsiTheme="majorHAnsi" w:cstheme="majorHAnsi"/>
          <w:sz w:val="22"/>
          <w:szCs w:val="22"/>
        </w:rPr>
        <w:t xml:space="preserve"> </w:t>
      </w:r>
      <w:r w:rsidRPr="0061165C">
        <w:rPr>
          <w:rFonts w:asciiTheme="majorHAnsi" w:hAnsiTheme="majorHAnsi" w:cstheme="majorHAnsi"/>
          <w:sz w:val="22"/>
          <w:szCs w:val="22"/>
        </w:rPr>
        <w:t>programs through contact with academic departments, informational meetings, and other outreach activities</w:t>
      </w:r>
      <w:r w:rsidR="006E1B0A">
        <w:rPr>
          <w:rFonts w:asciiTheme="majorHAnsi" w:hAnsiTheme="majorHAnsi" w:cstheme="majorHAnsi"/>
          <w:sz w:val="22"/>
          <w:szCs w:val="22"/>
        </w:rPr>
        <w:t>,</w:t>
      </w:r>
      <w:r w:rsidRPr="0061165C">
        <w:rPr>
          <w:rFonts w:asciiTheme="majorHAnsi" w:hAnsiTheme="majorHAnsi" w:cstheme="majorHAnsi"/>
          <w:sz w:val="22"/>
          <w:szCs w:val="22"/>
        </w:rPr>
        <w:t xml:space="preserve"> as appropriate.</w:t>
      </w:r>
    </w:p>
    <w:p w14:paraId="12646D99" w14:textId="0149DDC6" w:rsidR="003C7ED0" w:rsidRPr="003C7ED0" w:rsidRDefault="003C7ED0" w:rsidP="003C7ED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Facilitates presentations and workshops on career preparation and management topics</w:t>
      </w:r>
      <w:r w:rsidR="006E1B0A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B5C4A">
        <w:rPr>
          <w:rFonts w:asciiTheme="majorHAnsi" w:hAnsiTheme="majorHAnsi" w:cstheme="majorHAnsi"/>
          <w:sz w:val="22"/>
          <w:szCs w:val="22"/>
        </w:rPr>
        <w:t>educating</w:t>
      </w:r>
      <w:r>
        <w:rPr>
          <w:rFonts w:asciiTheme="majorHAnsi" w:hAnsiTheme="majorHAnsi" w:cstheme="majorHAnsi"/>
          <w:sz w:val="22"/>
          <w:szCs w:val="22"/>
        </w:rPr>
        <w:t xml:space="preserve"> students and </w:t>
      </w:r>
      <w:r w:rsidR="003B5C4A" w:rsidRPr="003B5C4A">
        <w:rPr>
          <w:rFonts w:asciiTheme="majorHAnsi" w:hAnsiTheme="majorHAnsi" w:cstheme="majorHAnsi"/>
          <w:sz w:val="22"/>
          <w:szCs w:val="22"/>
        </w:rPr>
        <w:t>promoting</w:t>
      </w:r>
      <w:r w:rsidRPr="003B5C4A">
        <w:rPr>
          <w:rFonts w:asciiTheme="majorHAnsi" w:hAnsiTheme="majorHAnsi" w:cstheme="majorHAnsi"/>
          <w:sz w:val="22"/>
          <w:szCs w:val="22"/>
        </w:rPr>
        <w:t xml:space="preserve"> services available for career development.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CD405A" w14:textId="382F6CA4" w:rsidR="001D67CD" w:rsidRPr="00BB5DE4" w:rsidRDefault="004D13B0" w:rsidP="001D67C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Manages corporate partner relationships by engaging with local, state, and national employers in order to support career development initiatives.</w:t>
      </w:r>
    </w:p>
    <w:p w14:paraId="2A2A9842" w14:textId="77777777" w:rsidR="00B17F3D" w:rsidRDefault="00B17F3D" w:rsidP="00B17F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Collaborates with</w:t>
      </w:r>
      <w:r w:rsidRPr="003C7ED0">
        <w:rPr>
          <w:rFonts w:asciiTheme="majorHAnsi" w:hAnsiTheme="majorHAnsi" w:cstheme="majorHAnsi"/>
          <w:sz w:val="22"/>
          <w:szCs w:val="22"/>
        </w:rPr>
        <w:t xml:space="preserve"> faculty</w:t>
      </w:r>
      <w:r>
        <w:rPr>
          <w:rFonts w:asciiTheme="majorHAnsi" w:hAnsiTheme="majorHAnsi" w:cstheme="majorHAnsi"/>
          <w:sz w:val="22"/>
          <w:szCs w:val="22"/>
        </w:rPr>
        <w:t xml:space="preserve"> and staff</w:t>
      </w:r>
      <w:r w:rsidRPr="003C7ED0">
        <w:rPr>
          <w:rFonts w:asciiTheme="majorHAnsi" w:hAnsiTheme="majorHAnsi" w:cstheme="majorHAnsi"/>
          <w:sz w:val="22"/>
          <w:szCs w:val="22"/>
        </w:rPr>
        <w:t xml:space="preserve">, schools and colleges, University offices, and </w:t>
      </w:r>
      <w:r>
        <w:rPr>
          <w:rFonts w:asciiTheme="majorHAnsi" w:hAnsiTheme="majorHAnsi" w:cstheme="majorHAnsi"/>
          <w:sz w:val="22"/>
          <w:szCs w:val="22"/>
        </w:rPr>
        <w:t xml:space="preserve">off-campus employers to </w:t>
      </w:r>
      <w:r w:rsidRPr="00B473C4">
        <w:rPr>
          <w:rFonts w:asciiTheme="majorHAnsi" w:hAnsiTheme="majorHAnsi" w:cstheme="majorHAnsi"/>
          <w:sz w:val="22"/>
          <w:szCs w:val="22"/>
        </w:rPr>
        <w:t xml:space="preserve">facilitate career opportunities for students </w:t>
      </w:r>
      <w:r w:rsidR="004D13B0">
        <w:rPr>
          <w:rFonts w:asciiTheme="majorHAnsi" w:hAnsiTheme="majorHAnsi" w:cstheme="majorHAnsi"/>
          <w:sz w:val="22"/>
          <w:szCs w:val="22"/>
        </w:rPr>
        <w:t xml:space="preserve">by </w:t>
      </w:r>
      <w:r w:rsidRPr="00B473C4">
        <w:rPr>
          <w:rFonts w:asciiTheme="majorHAnsi" w:hAnsiTheme="majorHAnsi" w:cstheme="majorHAnsi"/>
          <w:sz w:val="22"/>
          <w:szCs w:val="22"/>
        </w:rPr>
        <w:t>implementing programs and events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F1FF478" w14:textId="77777777" w:rsidR="00752270" w:rsidRPr="00FD7E5B" w:rsidRDefault="00B17F3D" w:rsidP="0075227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D7E5B">
        <w:rPr>
          <w:rFonts w:asciiTheme="majorHAnsi" w:hAnsiTheme="majorHAnsi" w:cstheme="majorHAnsi"/>
          <w:sz w:val="22"/>
          <w:szCs w:val="22"/>
        </w:rPr>
        <w:t>Collects</w:t>
      </w:r>
      <w:r w:rsidR="00752270" w:rsidRPr="00FD7E5B">
        <w:rPr>
          <w:rFonts w:asciiTheme="majorHAnsi" w:hAnsiTheme="majorHAnsi" w:cstheme="majorHAnsi"/>
          <w:sz w:val="22"/>
          <w:szCs w:val="22"/>
        </w:rPr>
        <w:t xml:space="preserve"> relevant data and </w:t>
      </w:r>
      <w:r w:rsidR="0063633B" w:rsidRPr="00FD7E5B">
        <w:rPr>
          <w:rFonts w:asciiTheme="majorHAnsi" w:hAnsiTheme="majorHAnsi" w:cstheme="majorHAnsi"/>
          <w:sz w:val="22"/>
          <w:szCs w:val="22"/>
        </w:rPr>
        <w:t>prepares reports related to departmental programming.</w:t>
      </w:r>
    </w:p>
    <w:p w14:paraId="47F266ED" w14:textId="77777777" w:rsidR="003B5C4A" w:rsidRPr="003B5C4A" w:rsidRDefault="003B5C4A" w:rsidP="003B5C4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C7ED0">
        <w:rPr>
          <w:rFonts w:asciiTheme="majorHAnsi" w:hAnsiTheme="majorHAnsi" w:cstheme="majorHAnsi"/>
          <w:sz w:val="22"/>
          <w:szCs w:val="22"/>
        </w:rPr>
        <w:t>Serves on campus or University committee</w:t>
      </w:r>
      <w:r w:rsidR="003B4FFC">
        <w:rPr>
          <w:rFonts w:asciiTheme="majorHAnsi" w:hAnsiTheme="majorHAnsi" w:cstheme="majorHAnsi"/>
          <w:sz w:val="22"/>
          <w:szCs w:val="22"/>
        </w:rPr>
        <w:t>(s)</w:t>
      </w:r>
      <w:r w:rsidRPr="003C7ED0">
        <w:rPr>
          <w:rFonts w:asciiTheme="majorHAnsi" w:hAnsiTheme="majorHAnsi" w:cstheme="majorHAnsi"/>
          <w:sz w:val="22"/>
          <w:szCs w:val="22"/>
        </w:rPr>
        <w:t>.</w:t>
      </w:r>
    </w:p>
    <w:p w14:paraId="396368F1" w14:textId="77777777" w:rsidR="00DD4E5F" w:rsidRPr="00EB27E5" w:rsidRDefault="000E1216" w:rsidP="00DD4E5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B27E5">
        <w:rPr>
          <w:rFonts w:asciiTheme="majorHAnsi" w:hAnsiTheme="majorHAnsi" w:cstheme="majorHAnsi"/>
          <w:sz w:val="22"/>
          <w:szCs w:val="22"/>
        </w:rPr>
        <w:lastRenderedPageBreak/>
        <w:t xml:space="preserve">May oversee </w:t>
      </w:r>
      <w:r w:rsidR="003B5C4A" w:rsidRPr="00EB27E5">
        <w:rPr>
          <w:rFonts w:asciiTheme="majorHAnsi" w:hAnsiTheme="majorHAnsi" w:cstheme="majorHAnsi"/>
          <w:sz w:val="22"/>
          <w:szCs w:val="22"/>
        </w:rPr>
        <w:t>student workers</w:t>
      </w:r>
      <w:r w:rsidR="00EB27E5">
        <w:rPr>
          <w:rFonts w:asciiTheme="majorHAnsi" w:hAnsiTheme="majorHAnsi" w:cstheme="majorHAnsi"/>
          <w:sz w:val="22"/>
          <w:szCs w:val="22"/>
        </w:rPr>
        <w:t xml:space="preserve"> and </w:t>
      </w:r>
      <w:r w:rsidR="003B5C4A" w:rsidRPr="00EB27E5">
        <w:rPr>
          <w:rFonts w:asciiTheme="majorHAnsi" w:hAnsiTheme="majorHAnsi" w:cstheme="majorHAnsi"/>
          <w:sz w:val="22"/>
          <w:szCs w:val="22"/>
        </w:rPr>
        <w:t xml:space="preserve">internship programs. </w:t>
      </w:r>
    </w:p>
    <w:p w14:paraId="35BDAD09" w14:textId="239A88F4" w:rsidR="000E1216" w:rsidRDefault="00504F55" w:rsidP="00DD4E5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C7ED0">
        <w:rPr>
          <w:rFonts w:asciiTheme="majorHAnsi" w:hAnsiTheme="majorHAnsi" w:cstheme="majorHAnsi"/>
          <w:sz w:val="22"/>
          <w:szCs w:val="22"/>
        </w:rPr>
        <w:t>Perform</w:t>
      </w:r>
      <w:r w:rsidR="00B025E6" w:rsidRPr="003C7ED0">
        <w:rPr>
          <w:rFonts w:asciiTheme="majorHAnsi" w:hAnsiTheme="majorHAnsi" w:cstheme="majorHAnsi"/>
          <w:sz w:val="22"/>
          <w:szCs w:val="22"/>
        </w:rPr>
        <w:t>s</w:t>
      </w:r>
      <w:r w:rsidRPr="003C7ED0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3C7ED0">
        <w:rPr>
          <w:rFonts w:asciiTheme="majorHAnsi" w:hAnsiTheme="majorHAnsi" w:cstheme="majorHAnsi"/>
          <w:sz w:val="22"/>
          <w:szCs w:val="22"/>
        </w:rPr>
        <w:t>.</w:t>
      </w:r>
    </w:p>
    <w:p w14:paraId="7A84CA02" w14:textId="77777777" w:rsidR="00912A8D" w:rsidRPr="003C7ED0" w:rsidRDefault="00912A8D" w:rsidP="00912A8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54554F2D" w14:textId="77777777" w:rsidR="00504F55" w:rsidRPr="00E23972" w:rsidRDefault="00D66D03" w:rsidP="00E2397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23972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E23972">
        <w:rPr>
          <w:rFonts w:asciiTheme="majorHAnsi" w:hAnsiTheme="majorHAnsi" w:cstheme="majorHAnsi"/>
          <w:b/>
          <w:color w:val="002060"/>
        </w:rPr>
        <w:t>QUALIFICATIONS</w:t>
      </w:r>
    </w:p>
    <w:p w14:paraId="13557AC3" w14:textId="77777777" w:rsidR="006E1B0A" w:rsidRDefault="00FD7E5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Bachelor’s degree </w:t>
      </w:r>
      <w:r w:rsidR="006E1B0A">
        <w:rPr>
          <w:rFonts w:asciiTheme="majorHAnsi" w:hAnsiTheme="majorHAnsi" w:cstheme="majorHAnsi"/>
          <w:sz w:val="22"/>
          <w:szCs w:val="22"/>
        </w:rPr>
        <w:t>in a related field.</w:t>
      </w:r>
    </w:p>
    <w:p w14:paraId="67CB56E0" w14:textId="5FC8841B" w:rsidR="00FD7E5B" w:rsidRDefault="006E1B0A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FD7E5B">
        <w:rPr>
          <w:rFonts w:asciiTheme="majorHAnsi" w:hAnsiTheme="majorHAnsi" w:cstheme="majorHAnsi"/>
          <w:sz w:val="22"/>
          <w:szCs w:val="22"/>
        </w:rPr>
        <w:t xml:space="preserve">hree to four years </w:t>
      </w:r>
      <w:r>
        <w:rPr>
          <w:rFonts w:asciiTheme="majorHAnsi" w:hAnsiTheme="majorHAnsi" w:cstheme="majorHAnsi"/>
          <w:sz w:val="22"/>
          <w:szCs w:val="22"/>
        </w:rPr>
        <w:t xml:space="preserve">of </w:t>
      </w:r>
      <w:r w:rsidR="00FD7E5B">
        <w:rPr>
          <w:rFonts w:asciiTheme="majorHAnsi" w:hAnsiTheme="majorHAnsi" w:cstheme="majorHAnsi"/>
          <w:sz w:val="22"/>
          <w:szCs w:val="22"/>
        </w:rPr>
        <w:t>related experience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8B308F3" w14:textId="2F3E238B" w:rsidR="006E1B0A" w:rsidRDefault="006E1B0A" w:rsidP="00AA6C27">
      <w:pPr>
        <w:pStyle w:val="BodyText"/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479707C5" w14:textId="7DE6543F" w:rsidR="006E1B0A" w:rsidRDefault="00752270" w:rsidP="006E1B0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</w:t>
      </w:r>
      <w:r w:rsidR="006E1B0A">
        <w:rPr>
          <w:rFonts w:asciiTheme="majorHAnsi" w:hAnsiTheme="majorHAnsi" w:cstheme="majorHAnsi"/>
          <w:sz w:val="22"/>
          <w:szCs w:val="22"/>
        </w:rPr>
        <w:t xml:space="preserve">a </w:t>
      </w:r>
      <w:r w:rsidR="002857A5">
        <w:rPr>
          <w:rFonts w:asciiTheme="majorHAnsi" w:hAnsiTheme="majorHAnsi" w:cstheme="majorHAnsi"/>
          <w:sz w:val="22"/>
          <w:szCs w:val="22"/>
        </w:rPr>
        <w:t>related field</w:t>
      </w:r>
      <w:r w:rsidR="006E1B0A">
        <w:rPr>
          <w:rFonts w:asciiTheme="majorHAnsi" w:hAnsiTheme="majorHAnsi" w:cstheme="majorHAnsi"/>
          <w:sz w:val="22"/>
          <w:szCs w:val="22"/>
        </w:rPr>
        <w:t>.</w:t>
      </w:r>
      <w:r w:rsidR="00FD7E5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ED0ADEE" w14:textId="083B0367" w:rsidR="00D66D03" w:rsidRDefault="006E1B0A" w:rsidP="00AA6C2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FD7E5B">
        <w:rPr>
          <w:rFonts w:asciiTheme="majorHAnsi" w:hAnsiTheme="majorHAnsi" w:cstheme="majorHAnsi"/>
          <w:sz w:val="22"/>
          <w:szCs w:val="22"/>
        </w:rPr>
        <w:t xml:space="preserve">ne to two years </w:t>
      </w:r>
      <w:r>
        <w:rPr>
          <w:rFonts w:asciiTheme="majorHAnsi" w:hAnsiTheme="majorHAnsi" w:cstheme="majorHAnsi"/>
          <w:sz w:val="22"/>
          <w:szCs w:val="22"/>
        </w:rPr>
        <w:t xml:space="preserve">of </w:t>
      </w:r>
      <w:r w:rsidR="00FD7E5B">
        <w:rPr>
          <w:rFonts w:asciiTheme="majorHAnsi" w:hAnsiTheme="majorHAnsi" w:cstheme="majorHAnsi"/>
          <w:sz w:val="22"/>
          <w:szCs w:val="22"/>
        </w:rPr>
        <w:t>related experience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AF4133E" w14:textId="77777777" w:rsidR="00504F55" w:rsidRPr="00E23972" w:rsidRDefault="00504F55" w:rsidP="00E2397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23972">
        <w:rPr>
          <w:rFonts w:asciiTheme="majorHAnsi" w:hAnsiTheme="majorHAnsi" w:cstheme="majorHAnsi"/>
          <w:b/>
          <w:color w:val="002060"/>
        </w:rPr>
        <w:t>COMPETENCIES</w:t>
      </w:r>
    </w:p>
    <w:p w14:paraId="30931E52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6FEFFBE" w14:textId="77777777" w:rsidR="00504F55" w:rsidRDefault="0061165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Technologies related to career development</w:t>
      </w:r>
    </w:p>
    <w:p w14:paraId="4FA5C83B" w14:textId="77777777" w:rsidR="00752270" w:rsidRDefault="00752270" w:rsidP="0075227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</w:t>
      </w:r>
      <w:r w:rsidRPr="00752270">
        <w:rPr>
          <w:rFonts w:asciiTheme="majorHAnsi" w:hAnsiTheme="majorHAnsi" w:cstheme="majorHAnsi"/>
          <w:sz w:val="22"/>
          <w:szCs w:val="22"/>
        </w:rPr>
        <w:t>udent development theories</w:t>
      </w:r>
    </w:p>
    <w:p w14:paraId="25FF5FB8" w14:textId="77777777" w:rsidR="00752270" w:rsidRDefault="00541597" w:rsidP="0075227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Experiential learning</w:t>
      </w:r>
      <w:r w:rsidR="00752270">
        <w:rPr>
          <w:rFonts w:asciiTheme="majorHAnsi" w:hAnsiTheme="majorHAnsi" w:cstheme="majorHAnsi"/>
          <w:sz w:val="22"/>
          <w:szCs w:val="22"/>
        </w:rPr>
        <w:t xml:space="preserve"> strategies</w:t>
      </w:r>
    </w:p>
    <w:p w14:paraId="5107D8FB" w14:textId="77777777" w:rsidR="00DD4E5F" w:rsidRPr="0061165C" w:rsidRDefault="0061165C" w:rsidP="00DD4E5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1165C">
        <w:rPr>
          <w:rFonts w:asciiTheme="majorHAnsi" w:hAnsiTheme="majorHAnsi" w:cstheme="majorHAnsi"/>
          <w:sz w:val="22"/>
          <w:szCs w:val="22"/>
        </w:rPr>
        <w:t>Career</w:t>
      </w:r>
      <w:r w:rsidR="00752270" w:rsidRPr="0061165C">
        <w:rPr>
          <w:rFonts w:asciiTheme="majorHAnsi" w:hAnsiTheme="majorHAnsi" w:cstheme="majorHAnsi"/>
          <w:sz w:val="22"/>
          <w:szCs w:val="22"/>
        </w:rPr>
        <w:t xml:space="preserve"> advising and support techniques </w:t>
      </w:r>
      <w:r w:rsidR="00E174B5">
        <w:rPr>
          <w:rFonts w:asciiTheme="majorHAnsi" w:hAnsiTheme="majorHAnsi" w:cstheme="majorHAnsi"/>
          <w:sz w:val="22"/>
          <w:szCs w:val="22"/>
        </w:rPr>
        <w:t>for</w:t>
      </w:r>
      <w:r w:rsidR="00752270" w:rsidRPr="0061165C">
        <w:rPr>
          <w:rFonts w:asciiTheme="majorHAnsi" w:hAnsiTheme="majorHAnsi" w:cstheme="majorHAnsi"/>
          <w:sz w:val="22"/>
          <w:szCs w:val="22"/>
        </w:rPr>
        <w:t xml:space="preserve"> unique populations</w:t>
      </w:r>
    </w:p>
    <w:p w14:paraId="351BE56F" w14:textId="77777777" w:rsidR="00DD4E5F" w:rsidRPr="0021540E" w:rsidRDefault="00DD4E5F" w:rsidP="0075227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1540E">
        <w:rPr>
          <w:rFonts w:asciiTheme="majorHAnsi" w:hAnsiTheme="majorHAnsi" w:cstheme="majorHAnsi"/>
          <w:sz w:val="22"/>
          <w:szCs w:val="22"/>
        </w:rPr>
        <w:t>Current trends in careers and pathways to employment</w:t>
      </w:r>
    </w:p>
    <w:p w14:paraId="0A3D9B69" w14:textId="77777777" w:rsidR="008A5891" w:rsidRPr="0061165C" w:rsidRDefault="008A5891" w:rsidP="0075227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1165C">
        <w:rPr>
          <w:rFonts w:asciiTheme="majorHAnsi" w:hAnsiTheme="majorHAnsi" w:cstheme="majorHAnsi"/>
          <w:sz w:val="22"/>
          <w:szCs w:val="22"/>
        </w:rPr>
        <w:t>Institutional policies and procedures</w:t>
      </w:r>
    </w:p>
    <w:p w14:paraId="563F7CC3" w14:textId="355F6ACD" w:rsidR="00737A19" w:rsidRPr="00D2479A" w:rsidRDefault="00DD4E5F" w:rsidP="00D2479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Pr="005B66C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A22D5D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54B33189" w14:textId="77777777" w:rsidR="00D66D03" w:rsidRPr="00D66D03" w:rsidRDefault="00752270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Data interpretation</w:t>
      </w:r>
    </w:p>
    <w:p w14:paraId="79802C0F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45272CBE" w14:textId="77777777" w:rsidR="00504F55" w:rsidRPr="00D66D03" w:rsidRDefault="0075227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Advising and counseling</w:t>
      </w:r>
    </w:p>
    <w:p w14:paraId="0AEC4114" w14:textId="77777777" w:rsidR="00504F55" w:rsidRPr="000320DE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320DE"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0320DE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  <w:r w:rsidR="008A5891" w:rsidRPr="000320DE">
        <w:rPr>
          <w:rFonts w:asciiTheme="majorHAnsi" w:hAnsiTheme="majorHAnsi" w:cstheme="majorHAnsi"/>
          <w:sz w:val="22"/>
          <w:szCs w:val="22"/>
        </w:rPr>
        <w:t>both with the university and outside the university</w:t>
      </w:r>
    </w:p>
    <w:p w14:paraId="24895DC1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 and analysis</w:t>
      </w:r>
    </w:p>
    <w:p w14:paraId="27B4C89C" w14:textId="0A9AAD57" w:rsidR="0061165C" w:rsidRPr="00D2479A" w:rsidRDefault="0061165C" w:rsidP="0061165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1165C">
        <w:rPr>
          <w:rFonts w:asciiTheme="majorHAnsi" w:hAnsiTheme="majorHAnsi" w:cstheme="majorHAnsi"/>
          <w:sz w:val="22"/>
          <w:szCs w:val="22"/>
        </w:rPr>
        <w:t>Public speaki</w:t>
      </w:r>
      <w:r>
        <w:rPr>
          <w:rFonts w:asciiTheme="majorHAnsi" w:hAnsiTheme="majorHAnsi" w:cstheme="majorHAnsi"/>
          <w:sz w:val="22"/>
          <w:szCs w:val="22"/>
        </w:rPr>
        <w:t>ng and group facilitation</w:t>
      </w:r>
    </w:p>
    <w:p w14:paraId="5D80D03A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31C12CD2" w14:textId="77777777" w:rsidR="00504F55" w:rsidRPr="00D66D03" w:rsidRDefault="0075227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Engage with student populations</w:t>
      </w:r>
    </w:p>
    <w:p w14:paraId="5AE12F6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BE48EB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A42AA9C" w14:textId="77777777" w:rsidR="00005E43" w:rsidRPr="00D66D03" w:rsidRDefault="00005E4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Perform responsible administrative functions</w:t>
      </w:r>
    </w:p>
    <w:p w14:paraId="4A98171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7BB715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management</w:t>
      </w:r>
    </w:p>
    <w:bookmarkEnd w:id="0"/>
    <w:bookmarkEnd w:id="1"/>
    <w:p w14:paraId="77ECD2B6" w14:textId="4738B255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B6245" w14:textId="77777777" w:rsidR="003D4FBC" w:rsidRDefault="003D4FBC">
      <w:r>
        <w:separator/>
      </w:r>
    </w:p>
    <w:p w14:paraId="38A5CF54" w14:textId="77777777" w:rsidR="003D4FBC" w:rsidRDefault="003D4FBC"/>
  </w:endnote>
  <w:endnote w:type="continuationSeparator" w:id="0">
    <w:p w14:paraId="0C208C95" w14:textId="77777777" w:rsidR="003D4FBC" w:rsidRDefault="003D4FBC">
      <w:r>
        <w:continuationSeparator/>
      </w:r>
    </w:p>
    <w:p w14:paraId="57BDEE18" w14:textId="77777777" w:rsidR="003D4FBC" w:rsidRDefault="003D4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5DDF8" w14:textId="77777777" w:rsidR="005C74B3" w:rsidRDefault="005C7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0A5E7" w14:textId="015BD0CA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0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B967A2" w14:textId="75E28BE8" w:rsidR="0051307D" w:rsidRDefault="00386823" w:rsidP="00386823">
    <w:pPr>
      <w:pStyle w:val="Footer"/>
      <w:ind w:left="-446"/>
    </w:pPr>
    <w:r w:rsidRPr="00386823">
      <w:t xml:space="preserve"> </w:t>
    </w:r>
    <w:r w:rsidR="00F5024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CD2D5" w14:textId="77777777" w:rsidR="00BE6227" w:rsidRDefault="005C74B3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27BAC" w14:textId="77777777" w:rsidR="003D4FBC" w:rsidRDefault="003D4FB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D290FEA" w14:textId="77777777" w:rsidR="003D4FBC" w:rsidRDefault="003D4FBC">
      <w:r>
        <w:continuationSeparator/>
      </w:r>
    </w:p>
    <w:p w14:paraId="6B5448A4" w14:textId="77777777" w:rsidR="003D4FBC" w:rsidRDefault="003D4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513B" w14:textId="77777777" w:rsidR="005C74B3" w:rsidRDefault="005C7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C9945" w14:textId="4E80F3B7" w:rsidR="00C9354E" w:rsidRPr="00912A8D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912A8D">
      <w:rPr>
        <w:b/>
        <w:sz w:val="28"/>
        <w:szCs w:val="28"/>
        <w:u w:val="single"/>
      </w:rPr>
      <w:t xml:space="preserve">Job </w:t>
    </w:r>
    <w:r w:rsidR="00D66D03" w:rsidRPr="00912A8D">
      <w:rPr>
        <w:b/>
        <w:sz w:val="28"/>
        <w:szCs w:val="28"/>
        <w:u w:val="single"/>
      </w:rPr>
      <w:t>Template</w:t>
    </w:r>
    <w:r w:rsidR="00912A8D" w:rsidRPr="00912A8D">
      <w:rPr>
        <w:b/>
        <w:sz w:val="28"/>
        <w:szCs w:val="28"/>
        <w:u w:val="single"/>
      </w:rPr>
      <w:t>: Career Consultant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D92A60" w14:paraId="28B8EA0B" w14:textId="77777777" w:rsidTr="005C74B3">
      <w:tc>
        <w:tcPr>
          <w:tcW w:w="2695" w:type="dxa"/>
          <w:vAlign w:val="center"/>
        </w:tcPr>
        <w:p w14:paraId="09EAF90D" w14:textId="77777777" w:rsidR="00D92A60" w:rsidRPr="009535C5" w:rsidRDefault="00D92A60" w:rsidP="005C74B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16612AF0" w14:textId="77777777" w:rsidR="00D92A60" w:rsidRPr="009535C5" w:rsidRDefault="00D92A60" w:rsidP="005C74B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D92A60" w14:paraId="2F5DB3D3" w14:textId="77777777" w:rsidTr="005C74B3">
      <w:tc>
        <w:tcPr>
          <w:tcW w:w="2695" w:type="dxa"/>
          <w:vAlign w:val="center"/>
          <w:hideMark/>
        </w:tcPr>
        <w:p w14:paraId="58F76BF4" w14:textId="77777777" w:rsidR="00D92A60" w:rsidRPr="009535C5" w:rsidRDefault="00D92A60" w:rsidP="005C74B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26F5662E" w14:textId="77777777" w:rsidR="00D92A60" w:rsidRPr="009535C5" w:rsidRDefault="00D92A60" w:rsidP="005C74B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Advising</w:t>
          </w:r>
        </w:p>
      </w:tc>
    </w:tr>
    <w:tr w:rsidR="00D92A60" w14:paraId="7EA7FF70" w14:textId="77777777" w:rsidTr="005C74B3">
      <w:tc>
        <w:tcPr>
          <w:tcW w:w="2695" w:type="dxa"/>
          <w:vAlign w:val="center"/>
          <w:hideMark/>
        </w:tcPr>
        <w:p w14:paraId="38C87993" w14:textId="77777777" w:rsidR="00D92A60" w:rsidRPr="009535C5" w:rsidRDefault="00D92A60" w:rsidP="005C74B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DECC0A9" w14:textId="4366BC29" w:rsidR="00D92A60" w:rsidRPr="009535C5" w:rsidRDefault="00D92A60" w:rsidP="005C74B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Career Consulting</w:t>
          </w:r>
        </w:p>
      </w:tc>
    </w:tr>
    <w:tr w:rsidR="00D92A60" w14:paraId="573F92B2" w14:textId="77777777" w:rsidTr="005C74B3">
      <w:tc>
        <w:tcPr>
          <w:tcW w:w="2695" w:type="dxa"/>
          <w:vAlign w:val="center"/>
          <w:hideMark/>
        </w:tcPr>
        <w:p w14:paraId="0DFF6932" w14:textId="77777777" w:rsidR="00D92A60" w:rsidRPr="009535C5" w:rsidRDefault="00D92A60" w:rsidP="005C74B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A73603C" w14:textId="2E82D4C5" w:rsidR="00D92A60" w:rsidRPr="000300C0" w:rsidRDefault="00D92A60" w:rsidP="005C74B3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Career Consultant</w:t>
          </w:r>
        </w:p>
      </w:tc>
    </w:tr>
    <w:tr w:rsidR="005C74B3" w14:paraId="75C91334" w14:textId="77777777" w:rsidTr="005C74B3">
      <w:tc>
        <w:tcPr>
          <w:tcW w:w="2695" w:type="dxa"/>
          <w:vAlign w:val="center"/>
        </w:tcPr>
        <w:p w14:paraId="74E2721B" w14:textId="1BCF757F" w:rsidR="005C74B3" w:rsidRPr="009535C5" w:rsidRDefault="005C74B3" w:rsidP="005C74B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2E4059FD" w14:textId="767F2B8B" w:rsidR="005C74B3" w:rsidRDefault="005C74B3" w:rsidP="005C74B3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</w:p>
      </w:tc>
    </w:tr>
    <w:tr w:rsidR="005C74B3" w14:paraId="64D6499B" w14:textId="77777777" w:rsidTr="005C74B3">
      <w:tc>
        <w:tcPr>
          <w:tcW w:w="2695" w:type="dxa"/>
          <w:vAlign w:val="center"/>
        </w:tcPr>
        <w:p w14:paraId="54AF3655" w14:textId="06424445" w:rsidR="005C74B3" w:rsidRPr="009535C5" w:rsidRDefault="005C74B3" w:rsidP="005C74B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0C446A0" w14:textId="5551287A" w:rsidR="005C74B3" w:rsidRDefault="005C74B3" w:rsidP="005C74B3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L11000</w:t>
          </w:r>
        </w:p>
      </w:tc>
    </w:tr>
  </w:tbl>
  <w:p w14:paraId="3CA1A4F8" w14:textId="5A89A1A5" w:rsidR="00386823" w:rsidRPr="00386823" w:rsidRDefault="00386823" w:rsidP="00D92A60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82E4" w14:textId="77777777" w:rsidR="005C74B3" w:rsidRDefault="005C7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F5AE9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7F3ABC"/>
    <w:multiLevelType w:val="multilevel"/>
    <w:tmpl w:val="17DC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41971"/>
    <w:multiLevelType w:val="multilevel"/>
    <w:tmpl w:val="7CE8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8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1C6FAC"/>
    <w:multiLevelType w:val="multilevel"/>
    <w:tmpl w:val="E03A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8"/>
  </w:num>
  <w:num w:numId="5">
    <w:abstractNumId w:val="9"/>
  </w:num>
  <w:num w:numId="6">
    <w:abstractNumId w:val="18"/>
  </w:num>
  <w:num w:numId="7">
    <w:abstractNumId w:val="8"/>
  </w:num>
  <w:num w:numId="8">
    <w:abstractNumId w:val="21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6"/>
  </w:num>
  <w:num w:numId="17">
    <w:abstractNumId w:val="11"/>
  </w:num>
  <w:num w:numId="18">
    <w:abstractNumId w:val="5"/>
  </w:num>
  <w:num w:numId="19">
    <w:abstractNumId w:val="20"/>
  </w:num>
  <w:num w:numId="20">
    <w:abstractNumId w:val="19"/>
  </w:num>
  <w:num w:numId="21">
    <w:abstractNumId w:val="16"/>
  </w:num>
  <w:num w:numId="22">
    <w:abstractNumId w:val="14"/>
  </w:num>
  <w:num w:numId="23">
    <w:abstractNumId w:val="22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3AA7"/>
    <w:rsid w:val="00005E43"/>
    <w:rsid w:val="00031CC3"/>
    <w:rsid w:val="000320DE"/>
    <w:rsid w:val="00036317"/>
    <w:rsid w:val="00053085"/>
    <w:rsid w:val="000608B0"/>
    <w:rsid w:val="000736E8"/>
    <w:rsid w:val="000A1B29"/>
    <w:rsid w:val="000A6949"/>
    <w:rsid w:val="000B3A83"/>
    <w:rsid w:val="000B3BCC"/>
    <w:rsid w:val="000B4D70"/>
    <w:rsid w:val="000D7302"/>
    <w:rsid w:val="000E0EC6"/>
    <w:rsid w:val="000E1216"/>
    <w:rsid w:val="000E6257"/>
    <w:rsid w:val="000F13C0"/>
    <w:rsid w:val="000F1B15"/>
    <w:rsid w:val="00103DC8"/>
    <w:rsid w:val="001205A2"/>
    <w:rsid w:val="00137961"/>
    <w:rsid w:val="00153E9C"/>
    <w:rsid w:val="0015651B"/>
    <w:rsid w:val="00160549"/>
    <w:rsid w:val="00164061"/>
    <w:rsid w:val="00182077"/>
    <w:rsid w:val="001849A0"/>
    <w:rsid w:val="00191ABD"/>
    <w:rsid w:val="001D47B1"/>
    <w:rsid w:val="001D67CD"/>
    <w:rsid w:val="001E5041"/>
    <w:rsid w:val="002146FB"/>
    <w:rsid w:val="0021540E"/>
    <w:rsid w:val="002167A7"/>
    <w:rsid w:val="002230FF"/>
    <w:rsid w:val="00253931"/>
    <w:rsid w:val="0025394E"/>
    <w:rsid w:val="0025575B"/>
    <w:rsid w:val="00271F27"/>
    <w:rsid w:val="0027378E"/>
    <w:rsid w:val="002857A5"/>
    <w:rsid w:val="002A2004"/>
    <w:rsid w:val="002A30E2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B4FFC"/>
    <w:rsid w:val="003B5C4A"/>
    <w:rsid w:val="003C62E3"/>
    <w:rsid w:val="003C7ED0"/>
    <w:rsid w:val="003D4FBC"/>
    <w:rsid w:val="003E7E04"/>
    <w:rsid w:val="003F581B"/>
    <w:rsid w:val="00400304"/>
    <w:rsid w:val="00402FF1"/>
    <w:rsid w:val="004073EC"/>
    <w:rsid w:val="0041441B"/>
    <w:rsid w:val="004267DD"/>
    <w:rsid w:val="00431B0B"/>
    <w:rsid w:val="00436340"/>
    <w:rsid w:val="004568CC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13B0"/>
    <w:rsid w:val="004D5B9E"/>
    <w:rsid w:val="004E30CF"/>
    <w:rsid w:val="004F4A33"/>
    <w:rsid w:val="00501982"/>
    <w:rsid w:val="00504F55"/>
    <w:rsid w:val="0051307D"/>
    <w:rsid w:val="00513DBB"/>
    <w:rsid w:val="00515F5E"/>
    <w:rsid w:val="00541597"/>
    <w:rsid w:val="0055255F"/>
    <w:rsid w:val="00555483"/>
    <w:rsid w:val="005935CC"/>
    <w:rsid w:val="0059751E"/>
    <w:rsid w:val="005A0E8B"/>
    <w:rsid w:val="005A121A"/>
    <w:rsid w:val="005A33C9"/>
    <w:rsid w:val="005C74B3"/>
    <w:rsid w:val="005D6C65"/>
    <w:rsid w:val="005E1C9F"/>
    <w:rsid w:val="005E6023"/>
    <w:rsid w:val="00611264"/>
    <w:rsid w:val="0061165C"/>
    <w:rsid w:val="00615EF8"/>
    <w:rsid w:val="00627928"/>
    <w:rsid w:val="0063071E"/>
    <w:rsid w:val="0063633B"/>
    <w:rsid w:val="00647062"/>
    <w:rsid w:val="0065248B"/>
    <w:rsid w:val="0065411D"/>
    <w:rsid w:val="0066089C"/>
    <w:rsid w:val="00662BC8"/>
    <w:rsid w:val="006768B4"/>
    <w:rsid w:val="00682227"/>
    <w:rsid w:val="00687D8C"/>
    <w:rsid w:val="00693F4E"/>
    <w:rsid w:val="006A593F"/>
    <w:rsid w:val="006B09D9"/>
    <w:rsid w:val="006D3007"/>
    <w:rsid w:val="006D763E"/>
    <w:rsid w:val="006E1B0A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52270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3561E"/>
    <w:rsid w:val="00842D8E"/>
    <w:rsid w:val="00844E70"/>
    <w:rsid w:val="0085153B"/>
    <w:rsid w:val="0087685E"/>
    <w:rsid w:val="00882063"/>
    <w:rsid w:val="008859F8"/>
    <w:rsid w:val="008A5891"/>
    <w:rsid w:val="008A5934"/>
    <w:rsid w:val="008A60A5"/>
    <w:rsid w:val="008D22DD"/>
    <w:rsid w:val="008E122C"/>
    <w:rsid w:val="008F31C5"/>
    <w:rsid w:val="008F5C30"/>
    <w:rsid w:val="008F6B52"/>
    <w:rsid w:val="0091004A"/>
    <w:rsid w:val="00912A8D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C167C"/>
    <w:rsid w:val="009E72F4"/>
    <w:rsid w:val="009F3D04"/>
    <w:rsid w:val="00A018A2"/>
    <w:rsid w:val="00A216DC"/>
    <w:rsid w:val="00A34E75"/>
    <w:rsid w:val="00A62A26"/>
    <w:rsid w:val="00A80A77"/>
    <w:rsid w:val="00A85A1E"/>
    <w:rsid w:val="00AA6C27"/>
    <w:rsid w:val="00AA797A"/>
    <w:rsid w:val="00AB5402"/>
    <w:rsid w:val="00AC5406"/>
    <w:rsid w:val="00AF6AAA"/>
    <w:rsid w:val="00B025E6"/>
    <w:rsid w:val="00B145A5"/>
    <w:rsid w:val="00B17F3D"/>
    <w:rsid w:val="00B23A40"/>
    <w:rsid w:val="00B272A9"/>
    <w:rsid w:val="00B36390"/>
    <w:rsid w:val="00B44EB9"/>
    <w:rsid w:val="00B525A4"/>
    <w:rsid w:val="00B538A1"/>
    <w:rsid w:val="00B63981"/>
    <w:rsid w:val="00B80A37"/>
    <w:rsid w:val="00BB5DE4"/>
    <w:rsid w:val="00BD5465"/>
    <w:rsid w:val="00BE20F7"/>
    <w:rsid w:val="00BF44C8"/>
    <w:rsid w:val="00BF5DB6"/>
    <w:rsid w:val="00C11537"/>
    <w:rsid w:val="00C445A8"/>
    <w:rsid w:val="00C60D88"/>
    <w:rsid w:val="00C65A48"/>
    <w:rsid w:val="00C67972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2479A"/>
    <w:rsid w:val="00D32E57"/>
    <w:rsid w:val="00D405A0"/>
    <w:rsid w:val="00D62C1E"/>
    <w:rsid w:val="00D66D03"/>
    <w:rsid w:val="00D82619"/>
    <w:rsid w:val="00D92A60"/>
    <w:rsid w:val="00D938DC"/>
    <w:rsid w:val="00DA036B"/>
    <w:rsid w:val="00DA26FF"/>
    <w:rsid w:val="00DA2DF5"/>
    <w:rsid w:val="00DA59BD"/>
    <w:rsid w:val="00DA7C24"/>
    <w:rsid w:val="00DB54F8"/>
    <w:rsid w:val="00DB7AD1"/>
    <w:rsid w:val="00DC18E0"/>
    <w:rsid w:val="00DC3426"/>
    <w:rsid w:val="00DD4E5F"/>
    <w:rsid w:val="00DD5A78"/>
    <w:rsid w:val="00DE2BD8"/>
    <w:rsid w:val="00DE4104"/>
    <w:rsid w:val="00DE7B5E"/>
    <w:rsid w:val="00DF4CD5"/>
    <w:rsid w:val="00DF4FFB"/>
    <w:rsid w:val="00E119A9"/>
    <w:rsid w:val="00E13FCA"/>
    <w:rsid w:val="00E174B5"/>
    <w:rsid w:val="00E23972"/>
    <w:rsid w:val="00E3549C"/>
    <w:rsid w:val="00E36105"/>
    <w:rsid w:val="00E62B34"/>
    <w:rsid w:val="00E62B60"/>
    <w:rsid w:val="00E90D01"/>
    <w:rsid w:val="00EA4523"/>
    <w:rsid w:val="00EB27E5"/>
    <w:rsid w:val="00ED32DC"/>
    <w:rsid w:val="00EE1E1C"/>
    <w:rsid w:val="00F12675"/>
    <w:rsid w:val="00F21C6D"/>
    <w:rsid w:val="00F2365C"/>
    <w:rsid w:val="00F31BE8"/>
    <w:rsid w:val="00F343A8"/>
    <w:rsid w:val="00F3647E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221C"/>
    <w:rsid w:val="00FB47F3"/>
    <w:rsid w:val="00FD615D"/>
    <w:rsid w:val="00FD7B2B"/>
    <w:rsid w:val="00FD7E5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FAAB6D5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3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E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E2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E2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E3BE-B6AB-4C35-AAF1-A929C641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9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11</cp:revision>
  <cp:lastPrinted>2017-11-08T18:33:00Z</cp:lastPrinted>
  <dcterms:created xsi:type="dcterms:W3CDTF">2019-10-24T13:48:00Z</dcterms:created>
  <dcterms:modified xsi:type="dcterms:W3CDTF">2020-09-09T16:55:00Z</dcterms:modified>
</cp:coreProperties>
</file>