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9A949" w14:textId="77777777" w:rsidR="00307CF8" w:rsidRPr="00307CF8" w:rsidRDefault="00307CF8" w:rsidP="00307CF8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307CF8">
        <w:rPr>
          <w:rFonts w:cs="Arial"/>
          <w:b/>
          <w:sz w:val="28"/>
          <w:szCs w:val="22"/>
        </w:rPr>
        <w:t>P5: Level Standards</w:t>
      </w:r>
    </w:p>
    <w:p w14:paraId="67700938" w14:textId="77777777" w:rsidR="00307CF8" w:rsidRPr="00307CF8" w:rsidRDefault="00307CF8" w:rsidP="00307CF8">
      <w:pPr>
        <w:spacing w:line="276" w:lineRule="auto"/>
        <w:rPr>
          <w:rFonts w:cs="Arial"/>
          <w:sz w:val="22"/>
          <w:szCs w:val="22"/>
        </w:rPr>
      </w:pPr>
    </w:p>
    <w:p w14:paraId="501E8FEC" w14:textId="77777777" w:rsidR="00307CF8" w:rsidRPr="00307CF8" w:rsidRDefault="00307CF8" w:rsidP="00307CF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07CF8">
        <w:rPr>
          <w:rFonts w:cs="Arial"/>
          <w:b/>
          <w:sz w:val="24"/>
          <w:szCs w:val="22"/>
        </w:rPr>
        <w:t>GENERAL ROLE</w:t>
      </w:r>
    </w:p>
    <w:p w14:paraId="3F841DC3" w14:textId="77777777" w:rsidR="00307CF8" w:rsidRPr="00307CF8" w:rsidRDefault="00307CF8" w:rsidP="00307CF8">
      <w:pPr>
        <w:spacing w:after="200" w:line="276" w:lineRule="auto"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4A769130" w14:textId="77777777" w:rsidR="00307CF8" w:rsidRPr="00307CF8" w:rsidRDefault="00307CF8" w:rsidP="00307CF8">
      <w:pPr>
        <w:spacing w:after="200" w:line="276" w:lineRule="auto"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>Incumbents:</w:t>
      </w:r>
    </w:p>
    <w:p w14:paraId="41ACC5FD" w14:textId="77777777" w:rsidR="00307CF8" w:rsidRPr="00307CF8" w:rsidRDefault="00307CF8" w:rsidP="00307CF8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1C3455CD" w14:textId="77777777" w:rsidR="00307CF8" w:rsidRPr="00307CF8" w:rsidRDefault="00307CF8" w:rsidP="00307CF8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1ECC599D" w14:textId="77777777" w:rsidR="00307CF8" w:rsidRPr="00307CF8" w:rsidRDefault="00307CF8" w:rsidP="00307CF8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2096A218" w14:textId="77777777" w:rsidR="00307CF8" w:rsidRPr="00307CF8" w:rsidRDefault="00307CF8" w:rsidP="00307CF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07CF8">
        <w:rPr>
          <w:rFonts w:cs="Arial"/>
          <w:b/>
          <w:sz w:val="24"/>
          <w:szCs w:val="22"/>
        </w:rPr>
        <w:t>INDEPENDENCE AND DECISION-MAKING</w:t>
      </w:r>
    </w:p>
    <w:p w14:paraId="4DD54630" w14:textId="77777777" w:rsidR="00307CF8" w:rsidRPr="00307CF8" w:rsidRDefault="00307CF8" w:rsidP="00307CF8">
      <w:pPr>
        <w:spacing w:line="276" w:lineRule="auto"/>
        <w:ind w:left="720"/>
        <w:rPr>
          <w:rFonts w:cs="Arial"/>
          <w:sz w:val="22"/>
          <w:szCs w:val="22"/>
        </w:rPr>
      </w:pPr>
      <w:r w:rsidRPr="00307CF8">
        <w:rPr>
          <w:rFonts w:cs="Arial"/>
          <w:i/>
          <w:sz w:val="22"/>
          <w:szCs w:val="22"/>
        </w:rPr>
        <w:sym w:font="Wingdings" w:char="F0E0"/>
      </w:r>
      <w:r w:rsidRPr="00307CF8">
        <w:rPr>
          <w:rFonts w:cs="Arial"/>
          <w:i/>
          <w:sz w:val="22"/>
          <w:szCs w:val="22"/>
        </w:rPr>
        <w:t xml:space="preserve"> Supervision Receive</w:t>
      </w:r>
      <w:r w:rsidRPr="00307CF8">
        <w:rPr>
          <w:rFonts w:cs="Arial"/>
          <w:sz w:val="22"/>
          <w:szCs w:val="22"/>
        </w:rPr>
        <w:t>d</w:t>
      </w:r>
    </w:p>
    <w:p w14:paraId="09F2869E" w14:textId="77777777" w:rsidR="00307CF8" w:rsidRPr="00307CF8" w:rsidRDefault="00307CF8" w:rsidP="00307CF8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>Works under direction.</w:t>
      </w:r>
    </w:p>
    <w:p w14:paraId="38231372" w14:textId="77777777" w:rsidR="00307CF8" w:rsidRDefault="00307CF8" w:rsidP="00307CF8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34ADD129" w14:textId="77777777" w:rsidR="00307CF8" w:rsidRPr="00307CF8" w:rsidRDefault="00307CF8" w:rsidP="00A53E10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B3DD615" w14:textId="77777777" w:rsidR="00307CF8" w:rsidRPr="00307CF8" w:rsidRDefault="00307CF8" w:rsidP="00307CF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07CF8">
        <w:rPr>
          <w:rFonts w:cs="Arial"/>
          <w:i/>
          <w:sz w:val="22"/>
          <w:szCs w:val="22"/>
        </w:rPr>
        <w:sym w:font="Wingdings" w:char="F0E0"/>
      </w:r>
      <w:r w:rsidRPr="00307CF8">
        <w:rPr>
          <w:rFonts w:cs="Arial"/>
          <w:i/>
          <w:sz w:val="22"/>
          <w:szCs w:val="22"/>
        </w:rPr>
        <w:t xml:space="preserve"> Context of Decisions</w:t>
      </w:r>
    </w:p>
    <w:p w14:paraId="5E4AA258" w14:textId="77777777" w:rsidR="00307CF8" w:rsidRPr="00307CF8" w:rsidRDefault="00307CF8" w:rsidP="00307CF8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07CF8">
        <w:rPr>
          <w:rFonts w:cs="Arial"/>
          <w:sz w:val="22"/>
          <w:szCs w:val="22"/>
        </w:rPr>
        <w:t>Decisions are driven by office/departmental policy and procedures.</w:t>
      </w:r>
    </w:p>
    <w:p w14:paraId="7042E514" w14:textId="77777777" w:rsidR="00307CF8" w:rsidRPr="00307CF8" w:rsidRDefault="00307CF8" w:rsidP="00A53E10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515B2BAC" w14:textId="77777777" w:rsidR="00307CF8" w:rsidRPr="00307CF8" w:rsidRDefault="00307CF8" w:rsidP="00307CF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07CF8">
        <w:rPr>
          <w:rFonts w:cs="Arial"/>
          <w:i/>
          <w:sz w:val="22"/>
          <w:szCs w:val="22"/>
        </w:rPr>
        <w:sym w:font="Wingdings" w:char="F0E0"/>
      </w:r>
      <w:r w:rsidRPr="00307CF8">
        <w:rPr>
          <w:rFonts w:cs="Arial"/>
          <w:i/>
          <w:sz w:val="22"/>
          <w:szCs w:val="22"/>
        </w:rPr>
        <w:t xml:space="preserve"> Job Controls</w:t>
      </w:r>
    </w:p>
    <w:p w14:paraId="31A7459E" w14:textId="77777777" w:rsidR="00307CF8" w:rsidRPr="00307CF8" w:rsidRDefault="00307CF8" w:rsidP="00307CF8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>Free to plan and carry out all phases of work assignments.</w:t>
      </w:r>
    </w:p>
    <w:p w14:paraId="792699F5" w14:textId="77777777" w:rsidR="00307CF8" w:rsidRPr="00307CF8" w:rsidRDefault="00307CF8" w:rsidP="00307CF8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>Has the latitude to make daily operational decisions.</w:t>
      </w:r>
    </w:p>
    <w:p w14:paraId="58ED4ADB" w14:textId="77777777" w:rsidR="00307CF8" w:rsidRPr="00307CF8" w:rsidRDefault="00307CF8" w:rsidP="00307CF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07CF8">
        <w:rPr>
          <w:rFonts w:cs="Arial"/>
          <w:b/>
          <w:sz w:val="24"/>
          <w:szCs w:val="22"/>
        </w:rPr>
        <w:t>COMPLEXITY AND PROBLEM SOLVING</w:t>
      </w:r>
    </w:p>
    <w:p w14:paraId="225DA155" w14:textId="77777777" w:rsidR="00307CF8" w:rsidRPr="00307CF8" w:rsidRDefault="00307CF8" w:rsidP="00307CF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07CF8">
        <w:rPr>
          <w:rFonts w:cs="Arial"/>
          <w:i/>
          <w:sz w:val="22"/>
          <w:szCs w:val="22"/>
        </w:rPr>
        <w:sym w:font="Wingdings" w:char="F0E0"/>
      </w:r>
      <w:r w:rsidRPr="00307CF8">
        <w:rPr>
          <w:rFonts w:cs="Arial"/>
          <w:i/>
          <w:sz w:val="22"/>
          <w:szCs w:val="22"/>
        </w:rPr>
        <w:t xml:space="preserve"> Range of issues</w:t>
      </w:r>
    </w:p>
    <w:p w14:paraId="7D02F153" w14:textId="77777777" w:rsidR="00307CF8" w:rsidRPr="00307CF8" w:rsidRDefault="00307CF8" w:rsidP="00307CF8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07CF8">
        <w:rPr>
          <w:rFonts w:cs="Arial"/>
          <w:sz w:val="22"/>
          <w:szCs w:val="22"/>
        </w:rPr>
        <w:t>Issues tend to be operational in nature.</w:t>
      </w:r>
    </w:p>
    <w:p w14:paraId="74F0E6E0" w14:textId="77777777" w:rsidR="00307CF8" w:rsidRPr="00307CF8" w:rsidRDefault="00307CF8" w:rsidP="00307CF8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58D6049A" w14:textId="77777777" w:rsidR="00307CF8" w:rsidRPr="00307CF8" w:rsidRDefault="00307CF8" w:rsidP="00307CF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07CF8">
        <w:rPr>
          <w:rFonts w:cs="Arial"/>
          <w:i/>
          <w:sz w:val="22"/>
          <w:szCs w:val="22"/>
        </w:rPr>
        <w:sym w:font="Wingdings" w:char="F0E0"/>
      </w:r>
      <w:r w:rsidRPr="00307CF8">
        <w:rPr>
          <w:rFonts w:cs="Arial"/>
          <w:i/>
          <w:sz w:val="22"/>
          <w:szCs w:val="22"/>
        </w:rPr>
        <w:t xml:space="preserve"> Course of Resolution</w:t>
      </w:r>
    </w:p>
    <w:p w14:paraId="257B7112" w14:textId="77777777" w:rsidR="00307CF8" w:rsidRPr="00307CF8" w:rsidRDefault="00307CF8" w:rsidP="00307CF8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07CF8">
        <w:rPr>
          <w:rFonts w:cs="Arial"/>
          <w:sz w:val="22"/>
          <w:szCs w:val="22"/>
        </w:rPr>
        <w:t xml:space="preserve">Identifies issues and gathers facts. </w:t>
      </w:r>
    </w:p>
    <w:p w14:paraId="0BAD9350" w14:textId="77777777" w:rsidR="00307CF8" w:rsidRPr="00307CF8" w:rsidRDefault="00307CF8" w:rsidP="00307CF8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07CF8">
        <w:rPr>
          <w:rFonts w:cs="Arial"/>
          <w:sz w:val="22"/>
          <w:szCs w:val="22"/>
        </w:rPr>
        <w:t>Must understand the smallest details of an assigned area.</w:t>
      </w:r>
    </w:p>
    <w:p w14:paraId="1CF91A63" w14:textId="77777777" w:rsidR="00307CF8" w:rsidRPr="00307CF8" w:rsidRDefault="00307CF8" w:rsidP="004F4A8F">
      <w:pPr>
        <w:spacing w:after="200" w:line="276" w:lineRule="auto"/>
        <w:contextualSpacing/>
        <w:rPr>
          <w:rFonts w:cs="Arial"/>
          <w:i/>
          <w:sz w:val="22"/>
          <w:szCs w:val="22"/>
        </w:rPr>
      </w:pPr>
    </w:p>
    <w:p w14:paraId="1B7615E5" w14:textId="77777777" w:rsidR="00307CF8" w:rsidRPr="00307CF8" w:rsidRDefault="00307CF8" w:rsidP="00307CF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07CF8">
        <w:rPr>
          <w:rFonts w:cs="Arial"/>
          <w:i/>
          <w:sz w:val="22"/>
          <w:szCs w:val="22"/>
        </w:rPr>
        <w:sym w:font="Wingdings" w:char="F0E0"/>
      </w:r>
      <w:r w:rsidRPr="00307CF8">
        <w:rPr>
          <w:rFonts w:cs="Arial"/>
          <w:i/>
          <w:sz w:val="22"/>
          <w:szCs w:val="22"/>
        </w:rPr>
        <w:t xml:space="preserve"> Measure of Creativity</w:t>
      </w:r>
    </w:p>
    <w:p w14:paraId="1C32A213" w14:textId="77777777" w:rsidR="00307CF8" w:rsidRPr="00307CF8" w:rsidRDefault="00307CF8" w:rsidP="00307CF8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5D806900" w14:textId="77777777" w:rsidR="00307CF8" w:rsidRPr="00307CF8" w:rsidRDefault="00307CF8" w:rsidP="00307CF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07CF8">
        <w:rPr>
          <w:rFonts w:cs="Arial"/>
          <w:b/>
          <w:sz w:val="24"/>
          <w:szCs w:val="22"/>
        </w:rPr>
        <w:t>COMMUNICATION EXPECTATIONS</w:t>
      </w:r>
    </w:p>
    <w:p w14:paraId="22490463" w14:textId="77777777" w:rsidR="00307CF8" w:rsidRPr="00307CF8" w:rsidRDefault="00307CF8" w:rsidP="00307CF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07CF8">
        <w:rPr>
          <w:rFonts w:cs="Arial"/>
          <w:i/>
          <w:sz w:val="22"/>
          <w:szCs w:val="22"/>
        </w:rPr>
        <w:sym w:font="Wingdings" w:char="F0E0"/>
      </w:r>
      <w:r w:rsidRPr="00307CF8">
        <w:rPr>
          <w:rFonts w:cs="Arial"/>
          <w:i/>
          <w:sz w:val="22"/>
          <w:szCs w:val="22"/>
        </w:rPr>
        <w:t xml:space="preserve"> Manner of Delivery and Content</w:t>
      </w:r>
    </w:p>
    <w:p w14:paraId="663A0635" w14:textId="77777777" w:rsidR="00307CF8" w:rsidRPr="00307CF8" w:rsidRDefault="00307CF8" w:rsidP="00307CF8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07CF8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5B0CFA97" w14:textId="77777777" w:rsidR="00307CF8" w:rsidRPr="00307CF8" w:rsidRDefault="00307CF8" w:rsidP="00307CF8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1BF65CCE" w14:textId="77777777" w:rsidR="00307CF8" w:rsidRPr="00307CF8" w:rsidRDefault="00307CF8" w:rsidP="00307CF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07CF8">
        <w:rPr>
          <w:rFonts w:cs="Arial"/>
          <w:b/>
          <w:sz w:val="24"/>
          <w:szCs w:val="22"/>
        </w:rPr>
        <w:t>SCOPE AND MEASURABLE EFFECT</w:t>
      </w:r>
    </w:p>
    <w:p w14:paraId="55531E88" w14:textId="77777777" w:rsidR="00307CF8" w:rsidRPr="00307CF8" w:rsidRDefault="00307CF8" w:rsidP="00307CF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70C71D1F" w14:textId="77777777" w:rsidR="00307CF8" w:rsidRPr="00307CF8" w:rsidRDefault="00307CF8" w:rsidP="00307CF8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21B526AC" w14:textId="77777777" w:rsidR="00307CF8" w:rsidRPr="00307CF8" w:rsidRDefault="00307CF8" w:rsidP="00307CF8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307CF8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p w14:paraId="3D996A6D" w14:textId="77777777" w:rsidR="00197126" w:rsidRPr="00307CF8" w:rsidRDefault="00197126" w:rsidP="00307CF8">
      <w:pPr>
        <w:spacing w:after="160" w:line="276" w:lineRule="auto"/>
        <w:rPr>
          <w:rFonts w:cs="Arial"/>
          <w:sz w:val="22"/>
        </w:rPr>
      </w:pPr>
    </w:p>
    <w:p w14:paraId="4194BE8D" w14:textId="77777777" w:rsidR="00197126" w:rsidRDefault="00197126" w:rsidP="00197126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025EF0BB" w14:textId="77777777" w:rsidR="00197126" w:rsidRPr="00F816B1" w:rsidRDefault="00197126" w:rsidP="00197126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F45F0AE" w14:textId="77777777" w:rsidR="00197126" w:rsidRDefault="00197126" w:rsidP="00197126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92F0647" w14:textId="77777777" w:rsidR="00504F55" w:rsidRPr="00197126" w:rsidRDefault="00504F55" w:rsidP="00197126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197126">
        <w:rPr>
          <w:rFonts w:asciiTheme="majorHAnsi" w:hAnsiTheme="majorHAnsi" w:cstheme="majorHAnsi"/>
          <w:b/>
          <w:color w:val="002060"/>
        </w:rPr>
        <w:t>GENERAL SUMMARY</w:t>
      </w:r>
    </w:p>
    <w:p w14:paraId="6C108BB6" w14:textId="77777777" w:rsidR="00D42002" w:rsidRDefault="00D42002" w:rsidP="00D42002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Oversees all business operations of a </w:t>
      </w:r>
      <w:r w:rsidR="001530BE">
        <w:rPr>
          <w:rFonts w:asciiTheme="majorHAnsi" w:hAnsiTheme="majorHAnsi" w:cstheme="majorHAnsi"/>
          <w:sz w:val="22"/>
          <w:szCs w:val="22"/>
        </w:rPr>
        <w:t>designated department</w:t>
      </w:r>
      <w:r w:rsidR="00F3132E">
        <w:rPr>
          <w:rFonts w:asciiTheme="majorHAnsi" w:hAnsiTheme="majorHAnsi" w:cstheme="majorHAnsi"/>
          <w:sz w:val="22"/>
          <w:szCs w:val="22"/>
        </w:rPr>
        <w:t xml:space="preserve"> or program</w:t>
      </w:r>
      <w:r>
        <w:rPr>
          <w:rFonts w:asciiTheme="majorHAnsi" w:hAnsiTheme="majorHAnsi" w:cstheme="majorHAnsi"/>
          <w:sz w:val="22"/>
          <w:szCs w:val="22"/>
        </w:rPr>
        <w:t xml:space="preserve"> through planning and organizing activities such as: budgeting; training, supervising, and scheduling staff; office administration; decision-making; and policy and procedure development and compliance.</w:t>
      </w:r>
    </w:p>
    <w:p w14:paraId="51CCAE9E" w14:textId="77777777" w:rsidR="00504F55" w:rsidRPr="00197126" w:rsidRDefault="00504F55" w:rsidP="00197126">
      <w:pPr>
        <w:pStyle w:val="BodyText"/>
        <w:shd w:val="clear" w:color="auto" w:fill="C6E2F3" w:themeFill="accent1" w:themeFillTint="99"/>
        <w:spacing w:after="120"/>
        <w:rPr>
          <w:rFonts w:asciiTheme="majorHAnsi" w:hAnsiTheme="majorHAnsi" w:cstheme="majorHAnsi"/>
          <w:b/>
          <w:color w:val="002060"/>
        </w:rPr>
      </w:pPr>
      <w:r w:rsidRPr="00197126">
        <w:rPr>
          <w:rFonts w:asciiTheme="majorHAnsi" w:hAnsiTheme="majorHAnsi" w:cstheme="majorHAnsi"/>
          <w:b/>
          <w:color w:val="002060"/>
        </w:rPr>
        <w:t>R</w:t>
      </w:r>
      <w:r w:rsidR="004F4A8F">
        <w:rPr>
          <w:rFonts w:asciiTheme="majorHAnsi" w:hAnsiTheme="majorHAnsi" w:cstheme="majorHAnsi"/>
          <w:b/>
          <w:color w:val="002060"/>
        </w:rPr>
        <w:t>EPORTING RELATIONSHIPS AND TEAM</w:t>
      </w:r>
      <w:r w:rsidRPr="00197126">
        <w:rPr>
          <w:rFonts w:asciiTheme="majorHAnsi" w:hAnsiTheme="majorHAnsi" w:cstheme="majorHAnsi"/>
          <w:b/>
          <w:color w:val="002060"/>
        </w:rPr>
        <w:t>WORK</w:t>
      </w:r>
    </w:p>
    <w:p w14:paraId="3453B3A6" w14:textId="77777777" w:rsidR="00504F55" w:rsidRPr="009A4B36" w:rsidRDefault="009A4B36" w:rsidP="009A4B36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9A4B36">
        <w:rPr>
          <w:rFonts w:asciiTheme="majorHAnsi" w:hAnsiTheme="majorHAnsi" w:cstheme="majorHAnsi"/>
          <w:sz w:val="22"/>
          <w:szCs w:val="22"/>
        </w:rPr>
        <w:t>Work under direction of a supervisor or manager. Serves a lead worker to employees who perform similar functions.</w:t>
      </w:r>
    </w:p>
    <w:p w14:paraId="0A1FAF64" w14:textId="77777777" w:rsidR="00504F55" w:rsidRPr="00197126" w:rsidRDefault="00504F55" w:rsidP="00197126">
      <w:pPr>
        <w:pStyle w:val="BodyText"/>
        <w:shd w:val="clear" w:color="auto" w:fill="C6E2F3" w:themeFill="accent1" w:themeFillTint="99"/>
        <w:spacing w:after="120"/>
        <w:rPr>
          <w:rFonts w:asciiTheme="majorHAnsi" w:hAnsiTheme="majorHAnsi" w:cstheme="majorHAnsi"/>
          <w:b/>
          <w:color w:val="002060"/>
        </w:rPr>
      </w:pPr>
      <w:r w:rsidRPr="00197126">
        <w:rPr>
          <w:rFonts w:asciiTheme="majorHAnsi" w:hAnsiTheme="majorHAnsi" w:cstheme="majorHAnsi"/>
          <w:b/>
          <w:color w:val="002060"/>
        </w:rPr>
        <w:t>ESSENTIAL DUTIES</w:t>
      </w:r>
      <w:r w:rsidR="004F4A8F">
        <w:rPr>
          <w:rFonts w:asciiTheme="majorHAnsi" w:hAnsiTheme="majorHAnsi" w:cstheme="majorHAnsi"/>
          <w:b/>
          <w:color w:val="002060"/>
        </w:rPr>
        <w:t xml:space="preserve"> AND</w:t>
      </w:r>
      <w:r w:rsidRPr="00197126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C9838C3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76C67BD6" w14:textId="77777777" w:rsidR="00C76B4D" w:rsidRDefault="00F3132E" w:rsidP="00C76B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Supervises </w:t>
      </w:r>
      <w:r w:rsidR="00C76B4D" w:rsidRPr="00C76B4D">
        <w:rPr>
          <w:rFonts w:asciiTheme="majorHAnsi" w:hAnsiTheme="majorHAnsi" w:cstheme="majorHAnsi"/>
          <w:sz w:val="22"/>
          <w:szCs w:val="22"/>
        </w:rPr>
        <w:t>day-to-day department</w:t>
      </w:r>
      <w:r>
        <w:rPr>
          <w:rFonts w:asciiTheme="majorHAnsi" w:hAnsiTheme="majorHAnsi" w:cstheme="majorHAnsi"/>
          <w:sz w:val="22"/>
          <w:szCs w:val="22"/>
        </w:rPr>
        <w:t xml:space="preserve"> or program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operations</w:t>
      </w:r>
      <w:r w:rsidR="00C76B4D">
        <w:rPr>
          <w:rFonts w:asciiTheme="majorHAnsi" w:hAnsiTheme="majorHAnsi" w:cstheme="majorHAnsi"/>
          <w:sz w:val="22"/>
          <w:szCs w:val="22"/>
        </w:rPr>
        <w:t>. A</w:t>
      </w:r>
      <w:r w:rsidR="00C76B4D" w:rsidRPr="00C76B4D">
        <w:rPr>
          <w:rFonts w:asciiTheme="majorHAnsi" w:hAnsiTheme="majorHAnsi" w:cstheme="majorHAnsi"/>
          <w:sz w:val="22"/>
          <w:szCs w:val="22"/>
        </w:rPr>
        <w:t>ssist</w:t>
      </w:r>
      <w:r w:rsidR="00C76B4D">
        <w:rPr>
          <w:rFonts w:asciiTheme="majorHAnsi" w:hAnsiTheme="majorHAnsi" w:cstheme="majorHAnsi"/>
          <w:sz w:val="22"/>
          <w:szCs w:val="22"/>
        </w:rPr>
        <w:t>s</w:t>
      </w:r>
      <w:r w:rsidR="001530BE">
        <w:rPr>
          <w:rFonts w:asciiTheme="majorHAnsi" w:hAnsiTheme="majorHAnsi" w:cstheme="majorHAnsi"/>
          <w:sz w:val="22"/>
          <w:szCs w:val="22"/>
        </w:rPr>
        <w:t xml:space="preserve"> students, staff,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faculty</w:t>
      </w:r>
      <w:r w:rsidR="001530BE">
        <w:rPr>
          <w:rFonts w:asciiTheme="majorHAnsi" w:hAnsiTheme="majorHAnsi" w:cstheme="majorHAnsi"/>
          <w:sz w:val="22"/>
          <w:szCs w:val="22"/>
        </w:rPr>
        <w:t>, and others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on a wide range of administrative and fiscal matters</w:t>
      </w:r>
      <w:r w:rsidR="00C76B4D">
        <w:rPr>
          <w:rFonts w:asciiTheme="majorHAnsi" w:hAnsiTheme="majorHAnsi" w:cstheme="majorHAnsi"/>
          <w:sz w:val="22"/>
          <w:szCs w:val="22"/>
        </w:rPr>
        <w:t>.</w:t>
      </w:r>
    </w:p>
    <w:p w14:paraId="3789A945" w14:textId="77777777" w:rsidR="00C76B4D" w:rsidRDefault="00F3132E" w:rsidP="00C76B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compliance and contracts for </w:t>
      </w:r>
      <w:r w:rsidR="001530BE">
        <w:rPr>
          <w:rFonts w:asciiTheme="majorHAnsi" w:hAnsiTheme="majorHAnsi" w:cstheme="majorHAnsi"/>
          <w:sz w:val="22"/>
          <w:szCs w:val="22"/>
        </w:rPr>
        <w:t>departmental</w:t>
      </w:r>
      <w:r w:rsidR="001530BE" w:rsidRPr="00C76B4D">
        <w:rPr>
          <w:rFonts w:asciiTheme="majorHAnsi" w:hAnsiTheme="majorHAnsi" w:cstheme="majorHAnsi"/>
          <w:sz w:val="22"/>
          <w:szCs w:val="22"/>
        </w:rPr>
        <w:t xml:space="preserve"> </w:t>
      </w:r>
      <w:r w:rsidR="00C76B4D" w:rsidRPr="00C76B4D">
        <w:rPr>
          <w:rFonts w:asciiTheme="majorHAnsi" w:hAnsiTheme="majorHAnsi" w:cstheme="majorHAnsi"/>
          <w:sz w:val="22"/>
          <w:szCs w:val="22"/>
        </w:rPr>
        <w:t>programs</w:t>
      </w:r>
      <w:r w:rsidR="001530BE">
        <w:rPr>
          <w:rFonts w:asciiTheme="majorHAnsi" w:hAnsiTheme="majorHAnsi" w:cstheme="majorHAnsi"/>
          <w:sz w:val="22"/>
          <w:szCs w:val="22"/>
        </w:rPr>
        <w:t xml:space="preserve"> and initiatives.</w:t>
      </w:r>
    </w:p>
    <w:p w14:paraId="372F7E87" w14:textId="77777777" w:rsidR="00C76B4D" w:rsidRPr="00C76B4D" w:rsidRDefault="00F3132E" w:rsidP="009A4B3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9A4B36" w:rsidRPr="009A4B36">
        <w:rPr>
          <w:rFonts w:asciiTheme="majorHAnsi" w:hAnsiTheme="majorHAnsi" w:cstheme="majorHAnsi"/>
          <w:sz w:val="22"/>
          <w:szCs w:val="22"/>
        </w:rPr>
        <w:t>repar</w:t>
      </w:r>
      <w:r>
        <w:rPr>
          <w:rFonts w:asciiTheme="majorHAnsi" w:hAnsiTheme="majorHAnsi" w:cstheme="majorHAnsi"/>
          <w:sz w:val="22"/>
          <w:szCs w:val="22"/>
        </w:rPr>
        <w:t>es</w:t>
      </w:r>
      <w:r w:rsidR="009A4B36" w:rsidRPr="009A4B3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the</w:t>
      </w:r>
      <w:r w:rsidR="009A4B36" w:rsidRPr="009A4B36">
        <w:rPr>
          <w:rFonts w:asciiTheme="majorHAnsi" w:hAnsiTheme="majorHAnsi" w:cstheme="majorHAnsi"/>
          <w:sz w:val="22"/>
          <w:szCs w:val="22"/>
        </w:rPr>
        <w:t xml:space="preserve"> departmental budget</w:t>
      </w:r>
      <w:r w:rsidR="001530BE">
        <w:rPr>
          <w:rFonts w:asciiTheme="majorHAnsi" w:hAnsiTheme="majorHAnsi" w:cstheme="majorHAnsi"/>
          <w:sz w:val="22"/>
          <w:szCs w:val="22"/>
        </w:rPr>
        <w:t>;</w:t>
      </w:r>
      <w:r w:rsidR="009A4B36">
        <w:rPr>
          <w:rFonts w:asciiTheme="majorHAnsi" w:hAnsiTheme="majorHAnsi" w:cstheme="majorHAnsi"/>
          <w:sz w:val="22"/>
          <w:szCs w:val="22"/>
        </w:rPr>
        <w:t xml:space="preserve"> </w:t>
      </w:r>
      <w:r w:rsidR="001530BE">
        <w:rPr>
          <w:rFonts w:asciiTheme="majorHAnsi" w:hAnsiTheme="majorHAnsi" w:cstheme="majorHAnsi"/>
          <w:sz w:val="22"/>
          <w:szCs w:val="22"/>
        </w:rPr>
        <w:t>m</w:t>
      </w:r>
      <w:r w:rsidR="009A4B36" w:rsidRPr="009A4B36">
        <w:rPr>
          <w:rFonts w:asciiTheme="majorHAnsi" w:hAnsiTheme="majorHAnsi" w:cstheme="majorHAnsi"/>
          <w:sz w:val="22"/>
          <w:szCs w:val="22"/>
        </w:rPr>
        <w:t>anages approved budget</w:t>
      </w:r>
      <w:r w:rsidR="001530BE">
        <w:rPr>
          <w:rFonts w:asciiTheme="majorHAnsi" w:hAnsiTheme="majorHAnsi" w:cstheme="majorHAnsi"/>
          <w:sz w:val="22"/>
          <w:szCs w:val="22"/>
        </w:rPr>
        <w:t xml:space="preserve"> and </w:t>
      </w:r>
      <w:r w:rsidR="009A4B36" w:rsidRPr="009A4B36">
        <w:rPr>
          <w:rFonts w:asciiTheme="majorHAnsi" w:hAnsiTheme="majorHAnsi" w:cstheme="majorHAnsi"/>
          <w:sz w:val="22"/>
          <w:szCs w:val="22"/>
        </w:rPr>
        <w:t>makes decisions related to the appropriateness of requested expenditures</w:t>
      </w:r>
      <w:r w:rsidR="001530BE">
        <w:rPr>
          <w:rFonts w:asciiTheme="majorHAnsi" w:hAnsiTheme="majorHAnsi" w:cstheme="majorHAnsi"/>
          <w:sz w:val="22"/>
          <w:szCs w:val="22"/>
        </w:rPr>
        <w:t>;</w:t>
      </w:r>
      <w:r w:rsidR="009A4B36" w:rsidRPr="009A4B3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oversees</w:t>
      </w:r>
      <w:r w:rsidR="009A4B36" w:rsidRPr="009A4B36">
        <w:rPr>
          <w:rFonts w:asciiTheme="majorHAnsi" w:hAnsiTheme="majorHAnsi" w:cstheme="majorHAnsi"/>
          <w:sz w:val="22"/>
          <w:szCs w:val="22"/>
        </w:rPr>
        <w:t xml:space="preserve"> purchase and payment requisitions and reconciliations.</w:t>
      </w:r>
    </w:p>
    <w:p w14:paraId="3415DF4E" w14:textId="77777777" w:rsidR="00C76B4D" w:rsidRPr="00C76B4D" w:rsidRDefault="00C76B4D" w:rsidP="00C76B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76B4D">
        <w:rPr>
          <w:rFonts w:asciiTheme="majorHAnsi" w:hAnsiTheme="majorHAnsi" w:cstheme="majorHAnsi"/>
          <w:sz w:val="22"/>
          <w:szCs w:val="22"/>
        </w:rPr>
        <w:t>Implement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C76B4D">
        <w:rPr>
          <w:rFonts w:asciiTheme="majorHAnsi" w:hAnsiTheme="majorHAnsi" w:cstheme="majorHAnsi"/>
          <w:sz w:val="22"/>
          <w:szCs w:val="22"/>
        </w:rPr>
        <w:t xml:space="preserve"> and monitor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C76B4D">
        <w:rPr>
          <w:rFonts w:asciiTheme="majorHAnsi" w:hAnsiTheme="majorHAnsi" w:cstheme="majorHAnsi"/>
          <w:sz w:val="22"/>
          <w:szCs w:val="22"/>
        </w:rPr>
        <w:t xml:space="preserve"> bookkeeping and fiscal procedures for department.</w:t>
      </w:r>
    </w:p>
    <w:p w14:paraId="46247A25" w14:textId="77777777" w:rsidR="00C76B4D" w:rsidRDefault="00C76B4D" w:rsidP="00B7583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76B4D">
        <w:rPr>
          <w:rFonts w:asciiTheme="majorHAnsi" w:hAnsiTheme="majorHAnsi" w:cstheme="majorHAnsi"/>
          <w:sz w:val="22"/>
          <w:szCs w:val="22"/>
        </w:rPr>
        <w:t>Prepare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C76B4D">
        <w:rPr>
          <w:rFonts w:asciiTheme="majorHAnsi" w:hAnsiTheme="majorHAnsi" w:cstheme="majorHAnsi"/>
          <w:sz w:val="22"/>
          <w:szCs w:val="22"/>
        </w:rPr>
        <w:t xml:space="preserve"> financial reports as appropriate to meet federal, </w:t>
      </w:r>
      <w:r w:rsidR="009E231E">
        <w:rPr>
          <w:rFonts w:asciiTheme="majorHAnsi" w:hAnsiTheme="majorHAnsi" w:cstheme="majorHAnsi"/>
          <w:sz w:val="22"/>
          <w:szCs w:val="22"/>
        </w:rPr>
        <w:t>s</w:t>
      </w:r>
      <w:r w:rsidRPr="00C76B4D">
        <w:rPr>
          <w:rFonts w:asciiTheme="majorHAnsi" w:hAnsiTheme="majorHAnsi" w:cstheme="majorHAnsi"/>
          <w:sz w:val="22"/>
          <w:szCs w:val="22"/>
        </w:rPr>
        <w:t xml:space="preserve">tate, </w:t>
      </w:r>
      <w:r w:rsidR="009E231E">
        <w:rPr>
          <w:rFonts w:asciiTheme="majorHAnsi" w:hAnsiTheme="majorHAnsi" w:cstheme="majorHAnsi"/>
          <w:sz w:val="22"/>
          <w:szCs w:val="22"/>
        </w:rPr>
        <w:t>u</w:t>
      </w:r>
      <w:r w:rsidRPr="00C76B4D">
        <w:rPr>
          <w:rFonts w:asciiTheme="majorHAnsi" w:hAnsiTheme="majorHAnsi" w:cstheme="majorHAnsi"/>
          <w:sz w:val="22"/>
          <w:szCs w:val="22"/>
        </w:rPr>
        <w:t>niversity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C76B4D">
        <w:rPr>
          <w:rFonts w:asciiTheme="majorHAnsi" w:hAnsiTheme="majorHAnsi" w:cstheme="majorHAnsi"/>
          <w:sz w:val="22"/>
          <w:szCs w:val="22"/>
        </w:rPr>
        <w:t xml:space="preserve"> and departmental </w:t>
      </w:r>
      <w:r w:rsidR="009E231E">
        <w:rPr>
          <w:rFonts w:asciiTheme="majorHAnsi" w:hAnsiTheme="majorHAnsi" w:cstheme="majorHAnsi"/>
          <w:sz w:val="22"/>
          <w:szCs w:val="22"/>
        </w:rPr>
        <w:t xml:space="preserve">regulations and </w:t>
      </w:r>
      <w:r>
        <w:rPr>
          <w:rFonts w:asciiTheme="majorHAnsi" w:hAnsiTheme="majorHAnsi" w:cstheme="majorHAnsi"/>
          <w:sz w:val="22"/>
          <w:szCs w:val="22"/>
        </w:rPr>
        <w:t xml:space="preserve">requirements. </w:t>
      </w:r>
    </w:p>
    <w:p w14:paraId="006EA9DF" w14:textId="77777777" w:rsidR="00C76B4D" w:rsidRDefault="00C76B4D" w:rsidP="000C56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76B4D">
        <w:rPr>
          <w:rFonts w:asciiTheme="majorHAnsi" w:hAnsiTheme="majorHAnsi" w:cstheme="majorHAnsi"/>
          <w:sz w:val="22"/>
          <w:szCs w:val="22"/>
        </w:rPr>
        <w:t>Reviews department</w:t>
      </w:r>
      <w:r w:rsidR="001530BE">
        <w:rPr>
          <w:rFonts w:asciiTheme="majorHAnsi" w:hAnsiTheme="majorHAnsi" w:cstheme="majorHAnsi"/>
          <w:sz w:val="22"/>
          <w:szCs w:val="22"/>
        </w:rPr>
        <w:t>al</w:t>
      </w:r>
      <w:r w:rsidRPr="00C76B4D">
        <w:rPr>
          <w:rFonts w:asciiTheme="majorHAnsi" w:hAnsiTheme="majorHAnsi" w:cstheme="majorHAnsi"/>
          <w:sz w:val="22"/>
          <w:szCs w:val="22"/>
        </w:rPr>
        <w:t xml:space="preserve"> administrative policies and procedures for efficiency and effectiveness</w:t>
      </w:r>
      <w:r w:rsidR="00550AF4">
        <w:rPr>
          <w:rFonts w:asciiTheme="majorHAnsi" w:hAnsiTheme="majorHAnsi" w:cstheme="majorHAnsi"/>
          <w:sz w:val="22"/>
          <w:szCs w:val="22"/>
        </w:rPr>
        <w:t>;</w:t>
      </w:r>
      <w:r w:rsidRPr="00C76B4D">
        <w:rPr>
          <w:rFonts w:asciiTheme="majorHAnsi" w:hAnsiTheme="majorHAnsi" w:cstheme="majorHAnsi"/>
          <w:sz w:val="22"/>
          <w:szCs w:val="22"/>
        </w:rPr>
        <w:t xml:space="preserve"> </w:t>
      </w:r>
      <w:r w:rsidR="00550AF4">
        <w:rPr>
          <w:rFonts w:asciiTheme="majorHAnsi" w:hAnsiTheme="majorHAnsi" w:cstheme="majorHAnsi"/>
          <w:sz w:val="22"/>
          <w:szCs w:val="22"/>
        </w:rPr>
        <w:t xml:space="preserve">develops and </w:t>
      </w:r>
      <w:r w:rsidRPr="00C76B4D">
        <w:rPr>
          <w:rFonts w:asciiTheme="majorHAnsi" w:hAnsiTheme="majorHAnsi" w:cstheme="majorHAnsi"/>
          <w:sz w:val="22"/>
          <w:szCs w:val="22"/>
        </w:rPr>
        <w:t xml:space="preserve">implements </w:t>
      </w:r>
      <w:r w:rsidR="00550AF4">
        <w:rPr>
          <w:rFonts w:asciiTheme="majorHAnsi" w:hAnsiTheme="majorHAnsi" w:cstheme="majorHAnsi"/>
          <w:sz w:val="22"/>
          <w:szCs w:val="22"/>
        </w:rPr>
        <w:t xml:space="preserve">additional </w:t>
      </w:r>
      <w:r w:rsidRPr="00C76B4D">
        <w:rPr>
          <w:rFonts w:asciiTheme="majorHAnsi" w:hAnsiTheme="majorHAnsi" w:cstheme="majorHAnsi"/>
          <w:sz w:val="22"/>
          <w:szCs w:val="22"/>
        </w:rPr>
        <w:t>policies</w:t>
      </w:r>
      <w:r w:rsidR="00550AF4">
        <w:rPr>
          <w:rFonts w:asciiTheme="majorHAnsi" w:hAnsiTheme="majorHAnsi" w:cstheme="majorHAnsi"/>
          <w:sz w:val="22"/>
          <w:szCs w:val="22"/>
        </w:rPr>
        <w:t>,</w:t>
      </w:r>
      <w:r w:rsidRPr="00C76B4D">
        <w:rPr>
          <w:rFonts w:asciiTheme="majorHAnsi" w:hAnsiTheme="majorHAnsi" w:cstheme="majorHAnsi"/>
          <w:sz w:val="22"/>
          <w:szCs w:val="22"/>
        </w:rPr>
        <w:t xml:space="preserve"> procedures</w:t>
      </w:r>
      <w:r w:rsidR="00550AF4">
        <w:rPr>
          <w:rFonts w:asciiTheme="majorHAnsi" w:hAnsiTheme="majorHAnsi" w:cstheme="majorHAnsi"/>
          <w:sz w:val="22"/>
          <w:szCs w:val="22"/>
        </w:rPr>
        <w:t>, and improvements</w:t>
      </w:r>
      <w:r w:rsidRPr="00C76B4D">
        <w:rPr>
          <w:rFonts w:asciiTheme="majorHAnsi" w:hAnsiTheme="majorHAnsi" w:cstheme="majorHAnsi"/>
          <w:sz w:val="22"/>
          <w:szCs w:val="22"/>
        </w:rPr>
        <w:t>.</w:t>
      </w:r>
    </w:p>
    <w:p w14:paraId="30778DFB" w14:textId="77777777" w:rsidR="00C76B4D" w:rsidRPr="00C76B4D" w:rsidRDefault="00C76B4D" w:rsidP="00A40AA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76B4D">
        <w:rPr>
          <w:rFonts w:asciiTheme="majorHAnsi" w:hAnsiTheme="majorHAnsi" w:cstheme="majorHAnsi"/>
          <w:sz w:val="22"/>
          <w:szCs w:val="22"/>
        </w:rPr>
        <w:t>Devises, modifies, and/or supervises the maintenance and coordination of complex filing systems, records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C76B4D">
        <w:rPr>
          <w:rFonts w:asciiTheme="majorHAnsi" w:hAnsiTheme="majorHAnsi" w:cstheme="majorHAnsi"/>
          <w:sz w:val="22"/>
          <w:szCs w:val="22"/>
        </w:rPr>
        <w:t xml:space="preserve"> and mailings.</w:t>
      </w:r>
    </w:p>
    <w:p w14:paraId="758E91F9" w14:textId="77777777" w:rsidR="00C76B4D" w:rsidRPr="009A4B36" w:rsidRDefault="00C76B4D" w:rsidP="00A01DD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A4B36">
        <w:rPr>
          <w:rFonts w:asciiTheme="majorHAnsi" w:hAnsiTheme="majorHAnsi" w:cstheme="majorHAnsi"/>
          <w:sz w:val="22"/>
          <w:szCs w:val="22"/>
        </w:rPr>
        <w:t>Serves as a liaison between the department and other University offices</w:t>
      </w:r>
      <w:r w:rsidR="009A4B36" w:rsidRPr="009A4B36">
        <w:rPr>
          <w:rFonts w:asciiTheme="majorHAnsi" w:hAnsiTheme="majorHAnsi" w:cstheme="majorHAnsi"/>
          <w:sz w:val="22"/>
          <w:szCs w:val="22"/>
        </w:rPr>
        <w:t xml:space="preserve"> </w:t>
      </w:r>
      <w:r w:rsidR="00550AF4">
        <w:rPr>
          <w:rFonts w:asciiTheme="majorHAnsi" w:hAnsiTheme="majorHAnsi" w:cstheme="majorHAnsi"/>
          <w:sz w:val="22"/>
          <w:szCs w:val="22"/>
        </w:rPr>
        <w:t>and r</w:t>
      </w:r>
      <w:r w:rsidR="009A4B36" w:rsidRPr="009A4B36">
        <w:rPr>
          <w:rFonts w:asciiTheme="majorHAnsi" w:hAnsiTheme="majorHAnsi" w:cstheme="majorHAnsi"/>
          <w:sz w:val="22"/>
          <w:szCs w:val="22"/>
        </w:rPr>
        <w:t>epresents the department/unit to other University and external offices and agencies.</w:t>
      </w:r>
    </w:p>
    <w:p w14:paraId="79830736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2B88DB1" w14:textId="77777777" w:rsidR="00307CF8" w:rsidRDefault="00307CF8" w:rsidP="00307CF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6D208881" w14:textId="77777777" w:rsidR="00307CF8" w:rsidRPr="00D66D03" w:rsidRDefault="00307CF8" w:rsidP="00307CF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1421A877" w14:textId="77777777" w:rsidR="00504F55" w:rsidRPr="00197126" w:rsidRDefault="00D66D03" w:rsidP="00197126">
      <w:pPr>
        <w:pStyle w:val="BodyText"/>
        <w:shd w:val="clear" w:color="auto" w:fill="C6E2F3" w:themeFill="accent1" w:themeFillTint="99"/>
        <w:spacing w:after="120"/>
        <w:rPr>
          <w:rFonts w:asciiTheme="majorHAnsi" w:hAnsiTheme="majorHAnsi" w:cstheme="majorHAnsi"/>
          <w:b/>
          <w:color w:val="002060"/>
        </w:rPr>
      </w:pPr>
      <w:r w:rsidRPr="00197126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197126">
        <w:rPr>
          <w:rFonts w:asciiTheme="majorHAnsi" w:hAnsiTheme="majorHAnsi" w:cstheme="majorHAnsi"/>
          <w:b/>
          <w:color w:val="002060"/>
        </w:rPr>
        <w:t>QUALIFICATIONS</w:t>
      </w:r>
    </w:p>
    <w:p w14:paraId="6A488A69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BF2CC49" w14:textId="77777777" w:rsidR="00501982" w:rsidRDefault="009A4B3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five</w:t>
      </w:r>
      <w:r w:rsidR="00C76B4D">
        <w:rPr>
          <w:rFonts w:asciiTheme="majorHAnsi" w:hAnsiTheme="majorHAnsi" w:cstheme="majorHAnsi"/>
          <w:sz w:val="22"/>
          <w:szCs w:val="22"/>
        </w:rPr>
        <w:t xml:space="preserve"> years of related experience. 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940D2C" w14:textId="77777777" w:rsidR="004F4A8F" w:rsidRPr="00D17F6B" w:rsidRDefault="004F4A8F" w:rsidP="004F4A8F">
      <w:pPr>
        <w:spacing w:before="240" w:line="280" w:lineRule="atLeast"/>
        <w:rPr>
          <w:rFonts w:cs="Arial"/>
          <w:b/>
          <w:i/>
          <w:color w:val="0070C0"/>
          <w:sz w:val="22"/>
          <w:szCs w:val="22"/>
        </w:rPr>
      </w:pPr>
      <w:r w:rsidRPr="00D17F6B">
        <w:rPr>
          <w:rFonts w:cs="Arial"/>
          <w:i/>
          <w:iCs/>
          <w:sz w:val="22"/>
          <w:szCs w:val="22"/>
        </w:rPr>
        <w:t>An equivalent combination of education and</w:t>
      </w:r>
      <w:r w:rsidRPr="004F4A8F">
        <w:rPr>
          <w:rFonts w:cs="Arial"/>
          <w:i/>
          <w:iCs/>
          <w:sz w:val="22"/>
          <w:szCs w:val="22"/>
        </w:rPr>
        <w:t>/or</w:t>
      </w:r>
      <w:r w:rsidRPr="00D17F6B">
        <w:rPr>
          <w:rFonts w:cs="Arial"/>
          <w:i/>
          <w:iCs/>
          <w:sz w:val="22"/>
          <w:szCs w:val="22"/>
        </w:rPr>
        <w:t xml:space="preserve"> experience </w:t>
      </w:r>
      <w:r w:rsidRPr="00D17F6B">
        <w:rPr>
          <w:rFonts w:cs="Arial"/>
          <w:i/>
          <w:sz w:val="22"/>
          <w:szCs w:val="22"/>
        </w:rPr>
        <w:t xml:space="preserve">may be substituted for the degree and years requirement. </w:t>
      </w:r>
    </w:p>
    <w:p w14:paraId="46CA262E" w14:textId="77777777" w:rsidR="00504F55" w:rsidRPr="00197126" w:rsidRDefault="00504F55" w:rsidP="00197126">
      <w:pPr>
        <w:pStyle w:val="BodyText"/>
        <w:shd w:val="clear" w:color="auto" w:fill="C6E2F3" w:themeFill="accent1" w:themeFillTint="99"/>
        <w:spacing w:after="120"/>
        <w:rPr>
          <w:rFonts w:asciiTheme="majorHAnsi" w:hAnsiTheme="majorHAnsi" w:cstheme="majorHAnsi"/>
          <w:b/>
          <w:color w:val="002060"/>
        </w:rPr>
      </w:pPr>
      <w:r w:rsidRPr="00197126">
        <w:rPr>
          <w:rFonts w:asciiTheme="majorHAnsi" w:hAnsiTheme="majorHAnsi" w:cstheme="majorHAnsi"/>
          <w:b/>
          <w:color w:val="002060"/>
        </w:rPr>
        <w:t>COMPETENCIES</w:t>
      </w:r>
    </w:p>
    <w:p w14:paraId="54277A57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98D4E53" w14:textId="77777777" w:rsidR="00504F55" w:rsidRDefault="00C76B4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0D027D27" w14:textId="77777777" w:rsidR="00C76B4D" w:rsidRDefault="00C76B4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record</w:t>
      </w:r>
      <w:r w:rsidR="00550AF4">
        <w:rPr>
          <w:rFonts w:asciiTheme="majorHAnsi" w:hAnsiTheme="majorHAnsi" w:cstheme="majorHAnsi"/>
          <w:sz w:val="22"/>
          <w:szCs w:val="22"/>
        </w:rPr>
        <w:t>- and book</w:t>
      </w:r>
      <w:r>
        <w:rPr>
          <w:rFonts w:asciiTheme="majorHAnsi" w:hAnsiTheme="majorHAnsi" w:cstheme="majorHAnsi"/>
          <w:sz w:val="22"/>
          <w:szCs w:val="22"/>
        </w:rPr>
        <w:t>keeping</w:t>
      </w:r>
    </w:p>
    <w:p w14:paraId="33880115" w14:textId="77777777" w:rsidR="009A4B36" w:rsidRDefault="009A4B3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budget management and business operations</w:t>
      </w:r>
    </w:p>
    <w:p w14:paraId="039E5A26" w14:textId="77777777" w:rsidR="00086DDC" w:rsidRPr="00D66D03" w:rsidRDefault="00086DD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University policies related to administration of assigned department</w:t>
      </w:r>
    </w:p>
    <w:p w14:paraId="6CF51D46" w14:textId="77777777" w:rsidR="00737A19" w:rsidRPr="00501982" w:rsidRDefault="00133EB1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270EC7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12D13D0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95DBFF9" w14:textId="77777777" w:rsidR="003E6FE2" w:rsidRPr="00D66D03" w:rsidRDefault="003E6FE2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Leadership </w:t>
      </w:r>
    </w:p>
    <w:p w14:paraId="6C9A69C7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AD8EB9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6ED2895E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DECDE0D" w14:textId="77777777" w:rsidR="00504F55" w:rsidRPr="00D66D03" w:rsidRDefault="00C76B4D" w:rsidP="00C76B4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C76B4D">
        <w:rPr>
          <w:rFonts w:asciiTheme="majorHAnsi" w:hAnsiTheme="majorHAnsi" w:cstheme="majorHAnsi"/>
          <w:sz w:val="22"/>
          <w:szCs w:val="22"/>
        </w:rPr>
        <w:t>evelop and maintain organizational structures and systems</w:t>
      </w:r>
    </w:p>
    <w:p w14:paraId="230F58C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ECDFC7A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5F5B858C" w14:textId="77777777" w:rsidR="00086DDC" w:rsidRDefault="00086DD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 and implement policy and protocol</w:t>
      </w:r>
    </w:p>
    <w:p w14:paraId="551F32A9" w14:textId="77777777" w:rsidR="00086DDC" w:rsidRDefault="00086DD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Produce detailed reports and analys</w:t>
      </w:r>
      <w:r w:rsidR="00550AF4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>s</w:t>
      </w:r>
    </w:p>
    <w:p w14:paraId="28E75F54" w14:textId="77777777" w:rsidR="009A4B36" w:rsidRPr="00D66D03" w:rsidRDefault="009A4B36" w:rsidP="009A4B3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</w:t>
      </w:r>
      <w:r w:rsidRPr="009A4B36">
        <w:rPr>
          <w:rFonts w:asciiTheme="majorHAnsi" w:hAnsiTheme="majorHAnsi" w:cstheme="majorHAnsi"/>
          <w:sz w:val="22"/>
          <w:szCs w:val="22"/>
        </w:rPr>
        <w:t>enerate fiscal reports, forecast expenses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A4B36">
        <w:rPr>
          <w:rFonts w:asciiTheme="majorHAnsi" w:hAnsiTheme="majorHAnsi" w:cstheme="majorHAnsi"/>
          <w:sz w:val="22"/>
          <w:szCs w:val="22"/>
        </w:rPr>
        <w:t xml:space="preserve"> and perform trend analysis to help plan and prioritize business operations</w:t>
      </w:r>
    </w:p>
    <w:p w14:paraId="4F40DC8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0658032E" w14:textId="77777777" w:rsidR="00504F55" w:rsidRPr="004F4A8F" w:rsidRDefault="00504F55" w:rsidP="004F4A8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Work independently to analyze available information, draw conclusions and understandings, and present such conclusions effectively to senior management</w:t>
      </w:r>
      <w:bookmarkEnd w:id="0"/>
      <w:bookmarkEnd w:id="1"/>
    </w:p>
    <w:sectPr w:rsidR="00504F55" w:rsidRPr="004F4A8F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C8387" w14:textId="77777777" w:rsidR="003F1793" w:rsidRDefault="003F1793">
      <w:r>
        <w:separator/>
      </w:r>
    </w:p>
    <w:p w14:paraId="32CEA7B0" w14:textId="77777777" w:rsidR="003F1793" w:rsidRDefault="003F1793"/>
  </w:endnote>
  <w:endnote w:type="continuationSeparator" w:id="0">
    <w:p w14:paraId="57363171" w14:textId="77777777" w:rsidR="003F1793" w:rsidRDefault="003F1793">
      <w:r>
        <w:continuationSeparator/>
      </w:r>
    </w:p>
    <w:p w14:paraId="55139BA9" w14:textId="77777777" w:rsidR="003F1793" w:rsidRDefault="003F1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8A2F" w14:textId="77777777" w:rsidR="008D0D19" w:rsidRDefault="008D0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F6C22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A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64031B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74B" w14:textId="77777777" w:rsidR="00BE6227" w:rsidRDefault="008D0D1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EA5AB" w14:textId="77777777" w:rsidR="003F1793" w:rsidRDefault="003F1793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1840186" w14:textId="77777777" w:rsidR="003F1793" w:rsidRDefault="003F1793">
      <w:r>
        <w:continuationSeparator/>
      </w:r>
    </w:p>
    <w:p w14:paraId="303B3DA9" w14:textId="77777777" w:rsidR="003F1793" w:rsidRDefault="003F1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2BB33" w14:textId="77777777" w:rsidR="008D0D19" w:rsidRDefault="008D0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6A79" w14:textId="77777777" w:rsidR="00C9354E" w:rsidRPr="00A53E10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A53E10">
      <w:rPr>
        <w:b/>
        <w:sz w:val="28"/>
        <w:szCs w:val="28"/>
        <w:u w:val="single"/>
      </w:rPr>
      <w:t xml:space="preserve">Job </w:t>
    </w:r>
    <w:r w:rsidR="00D66D03" w:rsidRPr="00A53E10">
      <w:rPr>
        <w:b/>
        <w:sz w:val="28"/>
        <w:szCs w:val="28"/>
        <w:u w:val="single"/>
      </w:rPr>
      <w:t>Template</w:t>
    </w:r>
    <w:r w:rsidR="00A53E10" w:rsidRPr="00A53E10">
      <w:rPr>
        <w:b/>
        <w:sz w:val="28"/>
        <w:szCs w:val="28"/>
        <w:u w:val="single"/>
      </w:rPr>
      <w:t>: Business Operations Specialist 3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307CF8" w14:paraId="6AD81CA8" w14:textId="77777777" w:rsidTr="008D0D19">
      <w:tc>
        <w:tcPr>
          <w:tcW w:w="2695" w:type="dxa"/>
        </w:tcPr>
        <w:p w14:paraId="058968D2" w14:textId="77777777" w:rsidR="00307CF8" w:rsidRPr="009535C5" w:rsidRDefault="00307CF8" w:rsidP="00307CF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0386F0FF" w14:textId="77777777" w:rsidR="00307CF8" w:rsidRPr="009535C5" w:rsidRDefault="00307CF8" w:rsidP="00307CF8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Administrative Services</w:t>
          </w:r>
        </w:p>
      </w:tc>
    </w:tr>
    <w:tr w:rsidR="00307CF8" w14:paraId="12D60D23" w14:textId="77777777" w:rsidTr="008D0D19">
      <w:tc>
        <w:tcPr>
          <w:tcW w:w="2695" w:type="dxa"/>
          <w:hideMark/>
        </w:tcPr>
        <w:p w14:paraId="7FD057CE" w14:textId="77777777" w:rsidR="00307CF8" w:rsidRPr="009535C5" w:rsidRDefault="00307CF8" w:rsidP="00307CF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76C586EC" w14:textId="77777777" w:rsidR="00307CF8" w:rsidRPr="009535C5" w:rsidRDefault="00307CF8" w:rsidP="00307CF8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Business Operations</w:t>
          </w:r>
        </w:p>
      </w:tc>
    </w:tr>
    <w:tr w:rsidR="00307CF8" w14:paraId="278A646D" w14:textId="77777777" w:rsidTr="008D0D19">
      <w:tc>
        <w:tcPr>
          <w:tcW w:w="2695" w:type="dxa"/>
          <w:hideMark/>
        </w:tcPr>
        <w:p w14:paraId="38C2C5DE" w14:textId="77777777" w:rsidR="00307CF8" w:rsidRPr="009535C5" w:rsidRDefault="00307CF8" w:rsidP="00307CF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232D9A6F" w14:textId="77777777" w:rsidR="00307CF8" w:rsidRPr="009535C5" w:rsidRDefault="00307CF8" w:rsidP="00307CF8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Business Operations Professional</w:t>
          </w:r>
        </w:p>
      </w:tc>
    </w:tr>
    <w:tr w:rsidR="00307CF8" w14:paraId="59CF7810" w14:textId="77777777" w:rsidTr="008D0D19">
      <w:tc>
        <w:tcPr>
          <w:tcW w:w="2695" w:type="dxa"/>
          <w:hideMark/>
        </w:tcPr>
        <w:p w14:paraId="033B63BF" w14:textId="77777777" w:rsidR="00307CF8" w:rsidRPr="009535C5" w:rsidRDefault="00307CF8" w:rsidP="00307CF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186E4811" w14:textId="77777777" w:rsidR="00307CF8" w:rsidRPr="008633EC" w:rsidRDefault="00307CF8" w:rsidP="00307CF8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8633EC">
            <w:rPr>
              <w:rFonts w:ascii="Arial" w:hAnsi="Arial" w:cs="Arial"/>
              <w:b/>
            </w:rPr>
            <w:t xml:space="preserve">Business Operations Specialist </w:t>
          </w:r>
          <w:r>
            <w:rPr>
              <w:rFonts w:ascii="Arial" w:hAnsi="Arial" w:cs="Arial"/>
              <w:b/>
            </w:rPr>
            <w:t>3</w:t>
          </w:r>
        </w:p>
      </w:tc>
    </w:tr>
    <w:tr w:rsidR="008D0D19" w14:paraId="3D09F33D" w14:textId="77777777" w:rsidTr="008D0D19">
      <w:tc>
        <w:tcPr>
          <w:tcW w:w="2695" w:type="dxa"/>
        </w:tcPr>
        <w:p w14:paraId="7CE37174" w14:textId="1B8782E1" w:rsidR="008D0D19" w:rsidRPr="009535C5" w:rsidRDefault="008D0D19" w:rsidP="00307CF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</w:tcPr>
        <w:p w14:paraId="3C845DA9" w14:textId="49DC5C41" w:rsidR="008D0D19" w:rsidRPr="008633EC" w:rsidRDefault="008D0D19" w:rsidP="00307CF8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5</w:t>
          </w:r>
        </w:p>
      </w:tc>
    </w:tr>
    <w:tr w:rsidR="008D0D19" w14:paraId="7936864A" w14:textId="77777777" w:rsidTr="008D0D19">
      <w:tc>
        <w:tcPr>
          <w:tcW w:w="2695" w:type="dxa"/>
        </w:tcPr>
        <w:p w14:paraId="0F4562AA" w14:textId="0BE62EB7" w:rsidR="008D0D19" w:rsidRPr="009535C5" w:rsidRDefault="008D0D19" w:rsidP="00307CF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</w:tcPr>
        <w:p w14:paraId="73E6D2EB" w14:textId="23662260" w:rsidR="008D0D19" w:rsidRPr="008633EC" w:rsidRDefault="008D0D19" w:rsidP="00307CF8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B12002</w:t>
          </w:r>
        </w:p>
      </w:tc>
    </w:tr>
  </w:tbl>
  <w:p w14:paraId="4CF44836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A1EC" w14:textId="77777777" w:rsidR="008D0D19" w:rsidRDefault="008D0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7"/>
  </w:num>
  <w:num w:numId="18">
    <w:abstractNumId w:val="15"/>
  </w:num>
  <w:num w:numId="19">
    <w:abstractNumId w:val="13"/>
  </w:num>
  <w:num w:numId="2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86DDC"/>
    <w:rsid w:val="00095905"/>
    <w:rsid w:val="000A6949"/>
    <w:rsid w:val="000B3A83"/>
    <w:rsid w:val="000B3BCC"/>
    <w:rsid w:val="000B4D70"/>
    <w:rsid w:val="000D7302"/>
    <w:rsid w:val="000E6257"/>
    <w:rsid w:val="000F13C0"/>
    <w:rsid w:val="000F1B15"/>
    <w:rsid w:val="00133EB1"/>
    <w:rsid w:val="001530BE"/>
    <w:rsid w:val="00153E9C"/>
    <w:rsid w:val="00160549"/>
    <w:rsid w:val="00164061"/>
    <w:rsid w:val="001849A0"/>
    <w:rsid w:val="00197126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07CF8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C7E09"/>
    <w:rsid w:val="003E6FE2"/>
    <w:rsid w:val="003E7E04"/>
    <w:rsid w:val="003F1793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D679F"/>
    <w:rsid w:val="004E30CF"/>
    <w:rsid w:val="004F4A33"/>
    <w:rsid w:val="004F4A8F"/>
    <w:rsid w:val="00501982"/>
    <w:rsid w:val="00504F55"/>
    <w:rsid w:val="0051307D"/>
    <w:rsid w:val="00513DBB"/>
    <w:rsid w:val="00515F5E"/>
    <w:rsid w:val="00550AF4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0024"/>
    <w:rsid w:val="00842D8E"/>
    <w:rsid w:val="00844E70"/>
    <w:rsid w:val="0085153B"/>
    <w:rsid w:val="0087685E"/>
    <w:rsid w:val="00882063"/>
    <w:rsid w:val="008859F8"/>
    <w:rsid w:val="008A5934"/>
    <w:rsid w:val="008A60A5"/>
    <w:rsid w:val="008D0D19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934B2"/>
    <w:rsid w:val="009A1B40"/>
    <w:rsid w:val="009A4B36"/>
    <w:rsid w:val="009B2FD8"/>
    <w:rsid w:val="009E231E"/>
    <w:rsid w:val="009E72F4"/>
    <w:rsid w:val="009F3D04"/>
    <w:rsid w:val="00A018A2"/>
    <w:rsid w:val="00A11B58"/>
    <w:rsid w:val="00A34E75"/>
    <w:rsid w:val="00A53E10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76B4D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42002"/>
    <w:rsid w:val="00D62C1E"/>
    <w:rsid w:val="00D66D03"/>
    <w:rsid w:val="00D857BE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80D67"/>
    <w:rsid w:val="00E90D01"/>
    <w:rsid w:val="00EA4523"/>
    <w:rsid w:val="00ED32DC"/>
    <w:rsid w:val="00EE1E1C"/>
    <w:rsid w:val="00F12675"/>
    <w:rsid w:val="00F143FE"/>
    <w:rsid w:val="00F21C6D"/>
    <w:rsid w:val="00F2365C"/>
    <w:rsid w:val="00F3132E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9D9996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A460-402C-48BE-A200-51437842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18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2019-12-19T18:56:00Z</dcterms:created>
  <dcterms:modified xsi:type="dcterms:W3CDTF">2020-08-28T18:57:00Z</dcterms:modified>
</cp:coreProperties>
</file>