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4E72" w14:textId="77777777" w:rsidR="00574152" w:rsidRPr="00574152" w:rsidRDefault="00574152" w:rsidP="00574152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6037"/>
      <w:bookmarkStart w:id="1" w:name="_Hlk35852637"/>
      <w:bookmarkStart w:id="2" w:name="_Toc168983479"/>
      <w:bookmarkStart w:id="3" w:name="_Toc314746842"/>
      <w:r w:rsidRPr="00574152">
        <w:rPr>
          <w:rFonts w:cs="Arial"/>
          <w:b/>
          <w:sz w:val="28"/>
          <w:szCs w:val="22"/>
        </w:rPr>
        <w:t>P4: Level Standards</w:t>
      </w:r>
    </w:p>
    <w:p w14:paraId="719A403B" w14:textId="77777777" w:rsidR="00574152" w:rsidRPr="00574152" w:rsidRDefault="00574152" w:rsidP="00574152">
      <w:pPr>
        <w:spacing w:line="276" w:lineRule="auto"/>
        <w:rPr>
          <w:rFonts w:cs="Arial"/>
          <w:sz w:val="22"/>
          <w:szCs w:val="22"/>
        </w:rPr>
      </w:pPr>
    </w:p>
    <w:p w14:paraId="459F08F3" w14:textId="77777777" w:rsidR="00574152" w:rsidRPr="00574152" w:rsidRDefault="00574152" w:rsidP="0057415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74152">
        <w:rPr>
          <w:rFonts w:cs="Arial"/>
          <w:b/>
          <w:sz w:val="24"/>
          <w:szCs w:val="22"/>
        </w:rPr>
        <w:t>GENERAL ROLE</w:t>
      </w:r>
    </w:p>
    <w:p w14:paraId="01273350" w14:textId="77777777" w:rsidR="00574152" w:rsidRPr="00574152" w:rsidRDefault="00574152" w:rsidP="00574152">
      <w:p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57E84027" w14:textId="77777777" w:rsidR="00574152" w:rsidRPr="00574152" w:rsidRDefault="00574152" w:rsidP="00574152">
      <w:p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Incumbents:</w:t>
      </w:r>
    </w:p>
    <w:p w14:paraId="03F20BF0" w14:textId="77777777" w:rsidR="00574152" w:rsidRPr="00574152" w:rsidRDefault="00574152" w:rsidP="00574152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77C0A71D" w14:textId="77777777" w:rsidR="00574152" w:rsidRPr="00574152" w:rsidRDefault="00574152" w:rsidP="00574152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34D7F4D4" w14:textId="77777777" w:rsidR="00574152" w:rsidRPr="00574152" w:rsidRDefault="00574152" w:rsidP="00574152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5BD83511" w14:textId="77777777" w:rsidR="00574152" w:rsidRPr="00574152" w:rsidRDefault="00574152" w:rsidP="00574152">
      <w:pPr>
        <w:spacing w:line="276" w:lineRule="auto"/>
        <w:rPr>
          <w:rFonts w:cs="Arial"/>
          <w:sz w:val="22"/>
          <w:szCs w:val="22"/>
        </w:rPr>
      </w:pPr>
    </w:p>
    <w:p w14:paraId="1078B508" w14:textId="77777777" w:rsidR="00574152" w:rsidRPr="00574152" w:rsidRDefault="00574152" w:rsidP="0057415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74152">
        <w:rPr>
          <w:rFonts w:cs="Arial"/>
          <w:b/>
          <w:sz w:val="24"/>
          <w:szCs w:val="22"/>
        </w:rPr>
        <w:t>INDEPENDENCE AND DECISION-MAKING</w:t>
      </w:r>
    </w:p>
    <w:p w14:paraId="01C59DF2" w14:textId="77777777" w:rsidR="00574152" w:rsidRPr="00574152" w:rsidRDefault="00574152" w:rsidP="00574152">
      <w:pPr>
        <w:spacing w:line="276" w:lineRule="auto"/>
        <w:ind w:firstLine="720"/>
        <w:rPr>
          <w:rFonts w:cs="Arial"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Supervision Receive</w:t>
      </w:r>
      <w:r w:rsidRPr="00574152">
        <w:rPr>
          <w:rFonts w:cs="Arial"/>
          <w:sz w:val="22"/>
          <w:szCs w:val="22"/>
        </w:rPr>
        <w:t>d</w:t>
      </w:r>
    </w:p>
    <w:p w14:paraId="1548FC92" w14:textId="14872DA6" w:rsidR="00574152" w:rsidRDefault="00574152" w:rsidP="00574152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Works under direction.</w:t>
      </w:r>
    </w:p>
    <w:p w14:paraId="20EEE2A1" w14:textId="77777777" w:rsidR="00F0343F" w:rsidRPr="00574152" w:rsidRDefault="00F0343F" w:rsidP="00F0343F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C0E3499" w14:textId="77777777" w:rsidR="00574152" w:rsidRPr="00574152" w:rsidRDefault="00574152" w:rsidP="0057415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Context of Decisions</w:t>
      </w:r>
    </w:p>
    <w:p w14:paraId="3804ADF8" w14:textId="77777777" w:rsidR="00574152" w:rsidRPr="00574152" w:rsidRDefault="00574152" w:rsidP="00F0343F">
      <w:pPr>
        <w:numPr>
          <w:ilvl w:val="0"/>
          <w:numId w:val="25"/>
        </w:numPr>
        <w:spacing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2692DB83" w14:textId="77777777" w:rsidR="00574152" w:rsidRPr="00574152" w:rsidRDefault="00574152" w:rsidP="00574152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6AFBF0F3" w14:textId="77777777" w:rsidR="00574152" w:rsidRPr="00574152" w:rsidRDefault="00574152" w:rsidP="0057415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Job Controls</w:t>
      </w:r>
    </w:p>
    <w:p w14:paraId="5E579B9A" w14:textId="77777777" w:rsidR="00574152" w:rsidRPr="00574152" w:rsidRDefault="00574152" w:rsidP="00F0343F">
      <w:pPr>
        <w:numPr>
          <w:ilvl w:val="0"/>
          <w:numId w:val="26"/>
        </w:numPr>
        <w:spacing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61F95090" w14:textId="77777777" w:rsidR="00574152" w:rsidRPr="00574152" w:rsidRDefault="00574152" w:rsidP="00574152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Free to plan and carry out all phases of work assignments.</w:t>
      </w:r>
    </w:p>
    <w:p w14:paraId="34949A8D" w14:textId="3B41EEA7" w:rsidR="00574152" w:rsidRDefault="00574152" w:rsidP="00574152">
      <w:pPr>
        <w:spacing w:line="276" w:lineRule="auto"/>
        <w:ind w:left="1800"/>
        <w:rPr>
          <w:rFonts w:cs="Arial"/>
          <w:sz w:val="22"/>
          <w:szCs w:val="22"/>
        </w:rPr>
      </w:pPr>
    </w:p>
    <w:p w14:paraId="6B6D4712" w14:textId="77777777" w:rsidR="00574152" w:rsidRPr="00574152" w:rsidRDefault="00574152" w:rsidP="00574152">
      <w:pPr>
        <w:spacing w:line="276" w:lineRule="auto"/>
        <w:ind w:left="1800"/>
        <w:rPr>
          <w:rFonts w:cs="Arial"/>
          <w:sz w:val="22"/>
          <w:szCs w:val="22"/>
        </w:rPr>
      </w:pPr>
    </w:p>
    <w:p w14:paraId="43F9DED3" w14:textId="77777777" w:rsidR="00574152" w:rsidRPr="00574152" w:rsidRDefault="00574152" w:rsidP="0057415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74152">
        <w:rPr>
          <w:rFonts w:cs="Arial"/>
          <w:b/>
          <w:sz w:val="24"/>
          <w:szCs w:val="22"/>
        </w:rPr>
        <w:t>COMPLEXITY AND PROBLEM SOLVING</w:t>
      </w:r>
    </w:p>
    <w:p w14:paraId="63E6290E" w14:textId="77777777" w:rsidR="00574152" w:rsidRPr="00574152" w:rsidRDefault="00574152" w:rsidP="0057415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Range of issues</w:t>
      </w:r>
    </w:p>
    <w:p w14:paraId="0FC1E737" w14:textId="77777777" w:rsidR="00574152" w:rsidRPr="00574152" w:rsidRDefault="00574152" w:rsidP="00574152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1CCFD664" w14:textId="77777777" w:rsidR="00574152" w:rsidRPr="00574152" w:rsidRDefault="00574152" w:rsidP="0057415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Course of Resolution</w:t>
      </w:r>
    </w:p>
    <w:p w14:paraId="6C6070A6" w14:textId="77777777" w:rsidR="00574152" w:rsidRPr="00574152" w:rsidRDefault="00574152" w:rsidP="00574152">
      <w:pPr>
        <w:numPr>
          <w:ilvl w:val="0"/>
          <w:numId w:val="25"/>
        </w:num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4ACE8498" w14:textId="77777777" w:rsidR="00574152" w:rsidRPr="00574152" w:rsidRDefault="00574152" w:rsidP="00574152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Measure of Creativity</w:t>
      </w:r>
    </w:p>
    <w:p w14:paraId="6FF63853" w14:textId="753CF1FA" w:rsidR="00574152" w:rsidRPr="00574152" w:rsidRDefault="00574152" w:rsidP="00574152">
      <w:pPr>
        <w:numPr>
          <w:ilvl w:val="0"/>
          <w:numId w:val="26"/>
        </w:numPr>
        <w:spacing w:after="200" w:line="276" w:lineRule="auto"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Problems are not amenable to strict technical resolution, requiring innovative thinking.</w:t>
      </w:r>
    </w:p>
    <w:p w14:paraId="53DBCE0C" w14:textId="77777777" w:rsidR="00574152" w:rsidRPr="00574152" w:rsidRDefault="00574152" w:rsidP="0057415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74152">
        <w:rPr>
          <w:rFonts w:cs="Arial"/>
          <w:b/>
          <w:sz w:val="24"/>
          <w:szCs w:val="22"/>
        </w:rPr>
        <w:t>COMMUNICATION EXPECTATIONS</w:t>
      </w:r>
    </w:p>
    <w:p w14:paraId="327C92FA" w14:textId="77777777" w:rsidR="00574152" w:rsidRPr="00574152" w:rsidRDefault="00574152" w:rsidP="00574152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574152">
        <w:rPr>
          <w:rFonts w:cs="Arial"/>
          <w:i/>
          <w:sz w:val="22"/>
          <w:szCs w:val="22"/>
        </w:rPr>
        <w:sym w:font="Wingdings" w:char="F0E0"/>
      </w:r>
      <w:r w:rsidRPr="00574152">
        <w:rPr>
          <w:rFonts w:cs="Arial"/>
          <w:i/>
          <w:sz w:val="22"/>
          <w:szCs w:val="22"/>
        </w:rPr>
        <w:t xml:space="preserve"> Manner of Delivery and Content</w:t>
      </w:r>
    </w:p>
    <w:p w14:paraId="701F5AE2" w14:textId="77777777" w:rsidR="00574152" w:rsidRPr="00574152" w:rsidRDefault="00574152" w:rsidP="00574152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Regularly provides information on finished materials to others.</w:t>
      </w:r>
    </w:p>
    <w:p w14:paraId="7DEE76AD" w14:textId="77777777" w:rsidR="00574152" w:rsidRPr="00574152" w:rsidRDefault="00574152" w:rsidP="00574152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404BBE50" w14:textId="77777777" w:rsidR="00574152" w:rsidRPr="00574152" w:rsidRDefault="00574152" w:rsidP="00574152">
      <w:pPr>
        <w:spacing w:line="276" w:lineRule="auto"/>
        <w:rPr>
          <w:rFonts w:cs="Arial"/>
          <w:sz w:val="22"/>
          <w:szCs w:val="22"/>
        </w:rPr>
      </w:pPr>
    </w:p>
    <w:p w14:paraId="34D0D975" w14:textId="77777777" w:rsidR="00574152" w:rsidRPr="00574152" w:rsidRDefault="00574152" w:rsidP="00574152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574152">
        <w:rPr>
          <w:rFonts w:cs="Arial"/>
          <w:b/>
          <w:sz w:val="24"/>
          <w:szCs w:val="22"/>
        </w:rPr>
        <w:t>SCOPE AND MEASURABLE EFFECT</w:t>
      </w:r>
    </w:p>
    <w:p w14:paraId="4B33218A" w14:textId="77777777" w:rsidR="00574152" w:rsidRPr="00574152" w:rsidRDefault="00574152" w:rsidP="00574152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039A8247" w14:textId="77777777" w:rsidR="00574152" w:rsidRPr="00574152" w:rsidRDefault="00574152" w:rsidP="00574152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Actions typically affect an individual, item, event, or incident, etc.</w:t>
      </w:r>
    </w:p>
    <w:p w14:paraId="59849AC9" w14:textId="77777777" w:rsidR="00574152" w:rsidRPr="00574152" w:rsidRDefault="00574152" w:rsidP="00574152">
      <w:pPr>
        <w:numPr>
          <w:ilvl w:val="0"/>
          <w:numId w:val="26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bookmarkEnd w:id="0"/>
    <w:p w14:paraId="4F32E550" w14:textId="77777777" w:rsidR="00574152" w:rsidRPr="00574152" w:rsidRDefault="00574152" w:rsidP="00574152">
      <w:pPr>
        <w:numPr>
          <w:ilvl w:val="0"/>
          <w:numId w:val="26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6E941529" w14:textId="77777777" w:rsidR="00574152" w:rsidRPr="00574152" w:rsidRDefault="00574152" w:rsidP="00574152">
      <w:pPr>
        <w:numPr>
          <w:ilvl w:val="0"/>
          <w:numId w:val="26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574152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bookmarkEnd w:id="1"/>
    <w:p w14:paraId="2A0B99C5" w14:textId="77777777" w:rsidR="00A53457" w:rsidRDefault="00A53457" w:rsidP="00A53457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t>Job Template</w:t>
      </w:r>
    </w:p>
    <w:p w14:paraId="0FDE689E" w14:textId="77777777" w:rsidR="00A53457" w:rsidRDefault="00A53457" w:rsidP="00F0343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A1CF5E2" w14:textId="386EDB43" w:rsidR="00504F55" w:rsidRPr="00A53457" w:rsidRDefault="00504F55" w:rsidP="00A5345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A53457">
        <w:rPr>
          <w:rFonts w:asciiTheme="majorHAnsi" w:hAnsiTheme="majorHAnsi" w:cstheme="majorHAnsi"/>
          <w:b/>
          <w:color w:val="002060"/>
        </w:rPr>
        <w:t>GENERAL SUMMARY</w:t>
      </w:r>
    </w:p>
    <w:p w14:paraId="7CFF352A" w14:textId="08EF5A46" w:rsidR="002C1CB1" w:rsidRDefault="002C1CB1" w:rsidP="00D66D03">
      <w:pPr>
        <w:spacing w:before="120" w:line="280" w:lineRule="atLeast"/>
        <w:rPr>
          <w:rFonts w:eastAsia="Arial" w:cs="Arial"/>
          <w:sz w:val="22"/>
          <w:szCs w:val="22"/>
        </w:rPr>
      </w:pPr>
      <w:r w:rsidRPr="1AF0AE54">
        <w:rPr>
          <w:rFonts w:eastAsia="Arial" w:cs="Arial"/>
          <w:sz w:val="22"/>
          <w:szCs w:val="22"/>
        </w:rPr>
        <w:t xml:space="preserve">Provides domain competency and technical support in </w:t>
      </w:r>
      <w:r>
        <w:rPr>
          <w:rFonts w:eastAsia="Arial" w:cs="Arial"/>
          <w:sz w:val="22"/>
          <w:szCs w:val="22"/>
        </w:rPr>
        <w:t>Audio Visual systems</w:t>
      </w:r>
      <w:r w:rsidR="00A53457">
        <w:rPr>
          <w:rFonts w:eastAsia="Arial" w:cs="Arial"/>
          <w:sz w:val="22"/>
          <w:szCs w:val="22"/>
        </w:rPr>
        <w:t xml:space="preserve">. </w:t>
      </w:r>
      <w:r w:rsidRPr="1AF0AE54">
        <w:rPr>
          <w:rFonts w:eastAsia="Arial" w:cs="Arial"/>
          <w:sz w:val="22"/>
          <w:szCs w:val="22"/>
        </w:rPr>
        <w:t>Confers with technical leadership in research, evaluation, and identification of technology solutions.</w:t>
      </w:r>
    </w:p>
    <w:p w14:paraId="7B74534E" w14:textId="77777777" w:rsidR="00504F55" w:rsidRPr="00A53457" w:rsidRDefault="00504F55" w:rsidP="00A53457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color w:val="002060"/>
        </w:rPr>
      </w:pPr>
      <w:r w:rsidRPr="00A53457">
        <w:rPr>
          <w:rFonts w:asciiTheme="majorHAnsi" w:hAnsiTheme="majorHAnsi" w:cstheme="majorHAnsi"/>
          <w:b/>
          <w:color w:val="002060"/>
        </w:rPr>
        <w:t>REPORTING RELATIONSHIPS AND TEAM WORK</w:t>
      </w:r>
    </w:p>
    <w:p w14:paraId="2631C324" w14:textId="77777777" w:rsidR="002C1CB1" w:rsidRDefault="002C1CB1" w:rsidP="002C1CB1">
      <w:pPr>
        <w:pStyle w:val="BodyText"/>
        <w:rPr>
          <w:rFonts w:asciiTheme="majorHAnsi" w:hAnsiTheme="majorHAnsi" w:cstheme="majorBidi"/>
          <w:color w:val="0070C0"/>
        </w:rPr>
      </w:pPr>
      <w:r w:rsidRPr="002D2948">
        <w:rPr>
          <w:rFonts w:ascii="Arial" w:eastAsia="Arial" w:hAnsi="Arial" w:cs="Arial"/>
          <w:sz w:val="22"/>
          <w:szCs w:val="22"/>
        </w:rPr>
        <w:t>Works under general supervision of a supervisor or manager.</w:t>
      </w:r>
    </w:p>
    <w:p w14:paraId="7111B7FA" w14:textId="4C6667C8" w:rsidR="003219D1" w:rsidRPr="00F0343F" w:rsidRDefault="00504F55" w:rsidP="00F0343F">
      <w:pPr>
        <w:pStyle w:val="BodyText"/>
        <w:shd w:val="clear" w:color="auto" w:fill="C6E2F3" w:themeFill="accent1" w:themeFillTint="99"/>
        <w:spacing w:after="120"/>
        <w:rPr>
          <w:rFonts w:asciiTheme="majorHAnsi" w:hAnsiTheme="majorHAnsi" w:cstheme="majorHAnsi"/>
          <w:b/>
          <w:color w:val="002060"/>
        </w:rPr>
      </w:pPr>
      <w:r w:rsidRPr="00A53457">
        <w:rPr>
          <w:rFonts w:asciiTheme="majorHAnsi" w:hAnsiTheme="majorHAnsi" w:cstheme="majorHAnsi"/>
          <w:b/>
          <w:color w:val="002060"/>
        </w:rPr>
        <w:t>ESSENTIAL DUTIES</w:t>
      </w:r>
      <w:r w:rsidR="009662DB">
        <w:rPr>
          <w:rFonts w:asciiTheme="majorHAnsi" w:hAnsiTheme="majorHAnsi" w:cstheme="majorHAnsi"/>
          <w:b/>
          <w:color w:val="002060"/>
        </w:rPr>
        <w:t xml:space="preserve"> AND</w:t>
      </w:r>
      <w:r w:rsidRPr="00A5345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39F109A1" w14:textId="12F59CBB" w:rsidR="009662DB" w:rsidRPr="009662DB" w:rsidRDefault="009662DB" w:rsidP="009662DB">
      <w:pPr>
        <w:spacing w:before="120" w:after="240" w:line="280" w:lineRule="atLeast"/>
        <w:rPr>
          <w:rFonts w:cs="Arial"/>
          <w:i/>
          <w:iCs/>
          <w:szCs w:val="20"/>
        </w:rPr>
      </w:pPr>
      <w:r w:rsidRPr="009662DB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3837A920" w14:textId="2E2AC5BF" w:rsidR="00C065A1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eastAsia="Arial" w:hAnsi="Arial" w:cs="Arial"/>
          <w:sz w:val="22"/>
          <w:szCs w:val="22"/>
        </w:rPr>
        <w:t xml:space="preserve">Supports senior technical personnel with installation </w:t>
      </w:r>
      <w:r w:rsidRPr="00B50A09">
        <w:rPr>
          <w:rFonts w:ascii="Arial" w:hAnsi="Arial" w:cs="Arial"/>
          <w:sz w:val="22"/>
          <w:szCs w:val="22"/>
        </w:rPr>
        <w:t>of new AV/VTC/LC hardware and reconfiguration of existing hardware. </w:t>
      </w:r>
    </w:p>
    <w:p w14:paraId="4A60072B" w14:textId="4AFC7205" w:rsidR="00C065A1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hAnsi="Arial" w:cs="Arial"/>
          <w:sz w:val="22"/>
          <w:szCs w:val="22"/>
        </w:rPr>
        <w:t>Creates support documentation for video conferencing and lecture capture software.</w:t>
      </w:r>
    </w:p>
    <w:p w14:paraId="60FFCE97" w14:textId="77777777" w:rsidR="00C065A1" w:rsidRPr="00B50A09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hAnsi="Arial" w:cs="Arial"/>
          <w:sz w:val="22"/>
          <w:szCs w:val="22"/>
        </w:rPr>
        <w:t>Provides classroom technology support, both remotely and in person. </w:t>
      </w:r>
    </w:p>
    <w:p w14:paraId="50A56C1E" w14:textId="77777777" w:rsidR="00C065A1" w:rsidRPr="006E2280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hAnsi="Arial" w:cs="Arial"/>
          <w:sz w:val="22"/>
          <w:szCs w:val="22"/>
        </w:rPr>
        <w:t>Troubleshoots, identifies, and corrects any AV/VTC/LC equipment malfunctions. </w:t>
      </w:r>
    </w:p>
    <w:p w14:paraId="75319F00" w14:textId="77777777" w:rsidR="00C065A1" w:rsidRPr="006E2280" w:rsidRDefault="00C065A1" w:rsidP="00C065A1">
      <w:pPr>
        <w:pStyle w:val="ListParagraph"/>
        <w:numPr>
          <w:ilvl w:val="0"/>
          <w:numId w:val="22"/>
        </w:numPr>
        <w:spacing w:line="360" w:lineRule="auto"/>
        <w:rPr>
          <w:rFonts w:cs="Arial"/>
          <w:sz w:val="22"/>
          <w:szCs w:val="22"/>
        </w:rPr>
      </w:pPr>
      <w:r w:rsidRPr="00B50A09">
        <w:rPr>
          <w:rFonts w:eastAsia="Arial" w:cs="Arial"/>
          <w:sz w:val="22"/>
          <w:szCs w:val="22"/>
        </w:rPr>
        <w:t xml:space="preserve">Writes basic scripts and procedures to assist with managing AV systems. </w:t>
      </w:r>
    </w:p>
    <w:p w14:paraId="0BADB69E" w14:textId="77777777" w:rsidR="00C065A1" w:rsidRPr="006E2280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hAnsi="Arial" w:cs="Arial"/>
          <w:sz w:val="22"/>
          <w:szCs w:val="22"/>
        </w:rPr>
        <w:t>Provides technical support and training to end-users. </w:t>
      </w:r>
    </w:p>
    <w:p w14:paraId="2243895E" w14:textId="77777777" w:rsidR="00C065A1" w:rsidRPr="00B50A09" w:rsidRDefault="00C065A1" w:rsidP="00C065A1">
      <w:pPr>
        <w:pStyle w:val="ListParagraph"/>
        <w:numPr>
          <w:ilvl w:val="0"/>
          <w:numId w:val="22"/>
        </w:numPr>
        <w:spacing w:line="360" w:lineRule="auto"/>
        <w:rPr>
          <w:rFonts w:cs="Arial"/>
          <w:sz w:val="22"/>
          <w:szCs w:val="22"/>
        </w:rPr>
      </w:pPr>
      <w:r w:rsidRPr="00B50A09">
        <w:rPr>
          <w:rFonts w:eastAsia="Arial" w:cs="Arial"/>
          <w:sz w:val="22"/>
          <w:szCs w:val="22"/>
        </w:rPr>
        <w:t>Documents modifications made to the hardware, software, or procedures related to AV systems.</w:t>
      </w:r>
    </w:p>
    <w:p w14:paraId="13F996F2" w14:textId="65ACCAFB" w:rsidR="00C065A1" w:rsidRPr="00B50A09" w:rsidRDefault="00C065A1" w:rsidP="00C065A1">
      <w:pPr>
        <w:pStyle w:val="ListParagraph"/>
        <w:numPr>
          <w:ilvl w:val="0"/>
          <w:numId w:val="22"/>
        </w:numPr>
        <w:spacing w:line="360" w:lineRule="auto"/>
        <w:rPr>
          <w:rFonts w:cs="Arial"/>
          <w:sz w:val="22"/>
          <w:szCs w:val="22"/>
        </w:rPr>
      </w:pPr>
      <w:r w:rsidRPr="00B50A09">
        <w:rPr>
          <w:rFonts w:eastAsia="Arial" w:cs="Arial"/>
          <w:sz w:val="22"/>
          <w:szCs w:val="22"/>
        </w:rPr>
        <w:t>Carries out small</w:t>
      </w:r>
      <w:r w:rsidR="00A53457">
        <w:rPr>
          <w:rFonts w:eastAsia="Arial" w:cs="Arial"/>
          <w:sz w:val="22"/>
          <w:szCs w:val="22"/>
        </w:rPr>
        <w:t>-</w:t>
      </w:r>
      <w:r w:rsidRPr="00B50A09">
        <w:rPr>
          <w:rFonts w:eastAsia="Arial" w:cs="Arial"/>
          <w:sz w:val="22"/>
          <w:szCs w:val="22"/>
        </w:rPr>
        <w:t xml:space="preserve"> to moderately</w:t>
      </w:r>
      <w:r w:rsidR="00A53457">
        <w:rPr>
          <w:rFonts w:eastAsia="Arial" w:cs="Arial"/>
          <w:sz w:val="22"/>
          <w:szCs w:val="22"/>
        </w:rPr>
        <w:t>-</w:t>
      </w:r>
      <w:r w:rsidRPr="00B50A09">
        <w:rPr>
          <w:rFonts w:eastAsia="Arial" w:cs="Arial"/>
          <w:sz w:val="22"/>
          <w:szCs w:val="22"/>
        </w:rPr>
        <w:t>sized technical tasks with minimal assistance and writes summaries of technical project work.</w:t>
      </w:r>
    </w:p>
    <w:p w14:paraId="69207371" w14:textId="6C315922" w:rsidR="00C065A1" w:rsidRPr="00B50A09" w:rsidRDefault="00C065A1" w:rsidP="00C065A1">
      <w:pPr>
        <w:pStyle w:val="ListParagraph"/>
        <w:numPr>
          <w:ilvl w:val="0"/>
          <w:numId w:val="22"/>
        </w:numPr>
        <w:spacing w:line="360" w:lineRule="auto"/>
        <w:rPr>
          <w:rFonts w:cs="Arial"/>
          <w:sz w:val="22"/>
          <w:szCs w:val="22"/>
        </w:rPr>
      </w:pPr>
      <w:r w:rsidRPr="00B50A09">
        <w:rPr>
          <w:rFonts w:eastAsia="Arial" w:cs="Arial"/>
          <w:sz w:val="22"/>
          <w:szCs w:val="22"/>
        </w:rPr>
        <w:t>Responds to i</w:t>
      </w:r>
      <w:r w:rsidR="00A53457">
        <w:rPr>
          <w:rFonts w:eastAsia="Arial" w:cs="Arial"/>
          <w:sz w:val="22"/>
          <w:szCs w:val="22"/>
        </w:rPr>
        <w:t>nquiries from other departments</w:t>
      </w:r>
      <w:r w:rsidRPr="00B50A09">
        <w:rPr>
          <w:rFonts w:eastAsia="Arial" w:cs="Arial"/>
          <w:sz w:val="22"/>
          <w:szCs w:val="22"/>
        </w:rPr>
        <w:t xml:space="preserve"> and collaborates with external departments. </w:t>
      </w:r>
    </w:p>
    <w:p w14:paraId="1CF9925D" w14:textId="77777777" w:rsidR="00C065A1" w:rsidRPr="00B50A09" w:rsidRDefault="00C065A1" w:rsidP="00C065A1">
      <w:pPr>
        <w:pStyle w:val="BodyText"/>
        <w:numPr>
          <w:ilvl w:val="0"/>
          <w:numId w:val="22"/>
        </w:numPr>
        <w:spacing w:before="0" w:line="360" w:lineRule="auto"/>
        <w:rPr>
          <w:rFonts w:ascii="Arial" w:hAnsi="Arial" w:cs="Arial"/>
          <w:sz w:val="22"/>
          <w:szCs w:val="22"/>
        </w:rPr>
      </w:pPr>
      <w:r w:rsidRPr="00B50A09">
        <w:rPr>
          <w:rFonts w:ascii="Arial" w:hAnsi="Arial" w:cs="Arial"/>
          <w:sz w:val="22"/>
          <w:szCs w:val="22"/>
        </w:rPr>
        <w:t>Monitors and responds to hardware and software problems by utilizing a variety of hardware testing tools and techniques. </w:t>
      </w:r>
    </w:p>
    <w:p w14:paraId="35C4F16C" w14:textId="045391D1" w:rsidR="001D1767" w:rsidRPr="00A53457" w:rsidRDefault="00A53457" w:rsidP="00A53457">
      <w:pPr>
        <w:pStyle w:val="ListParagraph"/>
        <w:numPr>
          <w:ilvl w:val="0"/>
          <w:numId w:val="22"/>
        </w:numPr>
        <w:spacing w:line="360" w:lineRule="auto"/>
        <w:rPr>
          <w:rFonts w:eastAsia="Arial" w:cs="Arial"/>
          <w:sz w:val="22"/>
          <w:szCs w:val="22"/>
        </w:rPr>
      </w:pPr>
      <w:r w:rsidRPr="00A53457">
        <w:rPr>
          <w:rFonts w:eastAsia="Arial" w:cs="Arial"/>
          <w:sz w:val="22"/>
          <w:szCs w:val="22"/>
        </w:rPr>
        <w:lastRenderedPageBreak/>
        <w:t>Support the confidentiality, integrity, and availability of University information as part of the overall University Information Security Program.</w:t>
      </w:r>
    </w:p>
    <w:p w14:paraId="5F6E7F38" w14:textId="520460D2" w:rsidR="001D1767" w:rsidRDefault="001D1767" w:rsidP="00A53457">
      <w:pPr>
        <w:pStyle w:val="ListParagraph"/>
        <w:numPr>
          <w:ilvl w:val="0"/>
          <w:numId w:val="22"/>
        </w:numPr>
        <w:spacing w:line="360" w:lineRule="auto"/>
        <w:rPr>
          <w:rFonts w:eastAsia="Arial" w:cs="Arial"/>
          <w:sz w:val="22"/>
          <w:szCs w:val="22"/>
        </w:rPr>
      </w:pPr>
      <w:r w:rsidRPr="0002565C">
        <w:rPr>
          <w:rFonts w:eastAsia="Arial" w:cs="Arial"/>
          <w:sz w:val="22"/>
          <w:szCs w:val="22"/>
        </w:rPr>
        <w:t>Performs related work as required.</w:t>
      </w:r>
    </w:p>
    <w:p w14:paraId="605C4246" w14:textId="77777777" w:rsidR="00504F55" w:rsidRPr="00A53457" w:rsidRDefault="00D66D03" w:rsidP="00A5345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A5345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A53457">
        <w:rPr>
          <w:rFonts w:asciiTheme="majorHAnsi" w:hAnsiTheme="majorHAnsi" w:cstheme="majorHAnsi"/>
          <w:b/>
          <w:color w:val="002060"/>
        </w:rPr>
        <w:t>QUALIFICATIONS</w:t>
      </w:r>
    </w:p>
    <w:p w14:paraId="332967F4" w14:textId="77777777" w:rsidR="00F0343F" w:rsidRPr="00F0343F" w:rsidRDefault="00F0343F" w:rsidP="00F0343F">
      <w:pPr>
        <w:numPr>
          <w:ilvl w:val="0"/>
          <w:numId w:val="29"/>
        </w:numPr>
        <w:spacing w:after="100" w:afterAutospacing="1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 xml:space="preserve">Associates degree </w:t>
      </w:r>
    </w:p>
    <w:p w14:paraId="5685D0E8" w14:textId="77777777" w:rsidR="00F0343F" w:rsidRPr="00F0343F" w:rsidRDefault="00F0343F" w:rsidP="00F0343F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>Four years of related experience</w:t>
      </w:r>
    </w:p>
    <w:p w14:paraId="66AC493E" w14:textId="77777777" w:rsidR="00F0343F" w:rsidRPr="00F0343F" w:rsidRDefault="00F0343F" w:rsidP="00F0343F">
      <w:pPr>
        <w:spacing w:line="276" w:lineRule="auto"/>
        <w:jc w:val="both"/>
        <w:rPr>
          <w:rFonts w:cs="Arial"/>
          <w:sz w:val="18"/>
          <w:szCs w:val="18"/>
        </w:rPr>
      </w:pPr>
      <w:r w:rsidRPr="00F0343F">
        <w:rPr>
          <w:rFonts w:eastAsia="Arial" w:cs="Arial"/>
          <w:sz w:val="22"/>
          <w:szCs w:val="22"/>
        </w:rPr>
        <w:t xml:space="preserve">OR </w:t>
      </w:r>
    </w:p>
    <w:p w14:paraId="7A82BE1D" w14:textId="77777777" w:rsidR="00F0343F" w:rsidRPr="00F0343F" w:rsidRDefault="00F0343F" w:rsidP="00F0343F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 xml:space="preserve">Bachelor’s degree  </w:t>
      </w:r>
    </w:p>
    <w:p w14:paraId="04C462A3" w14:textId="77777777" w:rsidR="00F0343F" w:rsidRPr="00F0343F" w:rsidRDefault="00F0343F" w:rsidP="00F0343F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>Two years of related experience</w:t>
      </w:r>
    </w:p>
    <w:p w14:paraId="7D08C3AE" w14:textId="77777777" w:rsidR="00F0343F" w:rsidRPr="00F0343F" w:rsidRDefault="00F0343F" w:rsidP="00F0343F">
      <w:pPr>
        <w:spacing w:line="276" w:lineRule="auto"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>OR</w:t>
      </w:r>
    </w:p>
    <w:p w14:paraId="5447DA74" w14:textId="77777777" w:rsidR="00F0343F" w:rsidRPr="00F0343F" w:rsidRDefault="00F0343F" w:rsidP="00F0343F">
      <w:pPr>
        <w:numPr>
          <w:ilvl w:val="0"/>
          <w:numId w:val="29"/>
        </w:numPr>
        <w:spacing w:after="24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>Six years of related experience</w:t>
      </w:r>
    </w:p>
    <w:p w14:paraId="243D91DB" w14:textId="251C05BE" w:rsidR="00A53457" w:rsidRPr="00F0343F" w:rsidRDefault="00A53457" w:rsidP="00A53457">
      <w:pPr>
        <w:spacing w:beforeAutospacing="1" w:line="276" w:lineRule="auto"/>
        <w:jc w:val="both"/>
        <w:rPr>
          <w:sz w:val="22"/>
          <w:szCs w:val="22"/>
        </w:rPr>
      </w:pPr>
      <w:r w:rsidRPr="00F0343F">
        <w:rPr>
          <w:sz w:val="22"/>
          <w:szCs w:val="22"/>
        </w:rPr>
        <w:t>AND</w:t>
      </w:r>
    </w:p>
    <w:p w14:paraId="2194CEBC" w14:textId="77777777" w:rsidR="00847178" w:rsidRPr="00F0343F" w:rsidRDefault="00847178" w:rsidP="00F0343F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>The ability to travel to all University locations.</w:t>
      </w:r>
    </w:p>
    <w:p w14:paraId="0F027EE1" w14:textId="6050C03C" w:rsidR="00A53457" w:rsidRDefault="00847178" w:rsidP="00F0343F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Arial" w:cs="Arial"/>
          <w:sz w:val="22"/>
          <w:szCs w:val="22"/>
        </w:rPr>
      </w:pPr>
      <w:r w:rsidRPr="00F0343F">
        <w:rPr>
          <w:rFonts w:eastAsia="Arial" w:cs="Arial"/>
          <w:sz w:val="22"/>
          <w:szCs w:val="22"/>
        </w:rPr>
        <w:t xml:space="preserve">The ability to work occasional weekends and outside normal work schedule.     </w:t>
      </w:r>
    </w:p>
    <w:p w14:paraId="14EBA3B4" w14:textId="77777777" w:rsidR="00F0343F" w:rsidRPr="00F0343F" w:rsidRDefault="00F0343F" w:rsidP="00F0343F">
      <w:pPr>
        <w:spacing w:after="160" w:line="276" w:lineRule="auto"/>
        <w:ind w:left="360"/>
        <w:contextualSpacing/>
        <w:jc w:val="both"/>
        <w:rPr>
          <w:rFonts w:eastAsia="Arial" w:cs="Arial"/>
          <w:sz w:val="22"/>
          <w:szCs w:val="22"/>
        </w:rPr>
      </w:pPr>
    </w:p>
    <w:p w14:paraId="5CA0A2A2" w14:textId="56FC9D60" w:rsidR="00504F55" w:rsidRPr="00A53457" w:rsidRDefault="00504F55" w:rsidP="00A53457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A53457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198BF66C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45D06C12" w14:textId="3E50C617" w:rsidR="00690C01" w:rsidRDefault="00A53457" w:rsidP="00690C0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Audio and v</w:t>
      </w:r>
      <w:r w:rsidR="00690C01">
        <w:rPr>
          <w:rFonts w:asciiTheme="majorHAnsi" w:hAnsiTheme="majorHAnsi" w:cstheme="majorHAnsi"/>
          <w:sz w:val="22"/>
          <w:szCs w:val="22"/>
        </w:rPr>
        <w:t>ideo system troubleshooting</w:t>
      </w:r>
    </w:p>
    <w:p w14:paraId="67CECD79" w14:textId="17906A71" w:rsidR="00690C01" w:rsidRPr="00F47A6B" w:rsidRDefault="00A53457" w:rsidP="00690C0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Video c</w:t>
      </w:r>
      <w:r w:rsidR="00690C01">
        <w:rPr>
          <w:rFonts w:asciiTheme="majorHAnsi" w:hAnsiTheme="majorHAnsi" w:cstheme="majorHAnsi"/>
          <w:sz w:val="22"/>
          <w:szCs w:val="22"/>
        </w:rPr>
        <w:t>onferencing</w:t>
      </w:r>
    </w:p>
    <w:p w14:paraId="03AD7A1F" w14:textId="77777777" w:rsidR="00690C01" w:rsidRDefault="00690C01" w:rsidP="00690C0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007C3E"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329E9A" w14:textId="5E03A389" w:rsidR="00690C01" w:rsidRPr="005E4EB2" w:rsidRDefault="00A53457" w:rsidP="00690C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690C01" w:rsidRPr="005E4EB2">
        <w:rPr>
          <w:rFonts w:asciiTheme="majorHAnsi" w:hAnsiTheme="majorHAnsi" w:cstheme="majorHAnsi"/>
          <w:sz w:val="22"/>
          <w:szCs w:val="22"/>
        </w:rPr>
        <w:t>ead</w:t>
      </w:r>
      <w:r w:rsidR="00690C01">
        <w:rPr>
          <w:rFonts w:asciiTheme="majorHAnsi" w:hAnsiTheme="majorHAnsi" w:cstheme="majorHAnsi"/>
          <w:sz w:val="22"/>
          <w:szCs w:val="22"/>
        </w:rPr>
        <w:t>ing</w:t>
      </w:r>
      <w:r w:rsidR="00690C01" w:rsidRPr="005E4EB2">
        <w:rPr>
          <w:rFonts w:asciiTheme="majorHAnsi" w:hAnsiTheme="majorHAnsi" w:cstheme="majorHAnsi"/>
          <w:sz w:val="22"/>
          <w:szCs w:val="22"/>
        </w:rPr>
        <w:t xml:space="preserve"> diagrams, schemata</w:t>
      </w:r>
      <w:r>
        <w:rPr>
          <w:rFonts w:asciiTheme="majorHAnsi" w:hAnsiTheme="majorHAnsi" w:cstheme="majorHAnsi"/>
          <w:sz w:val="22"/>
          <w:szCs w:val="22"/>
        </w:rPr>
        <w:t>,</w:t>
      </w:r>
      <w:r w:rsidR="00690C01" w:rsidRPr="005E4EB2">
        <w:rPr>
          <w:rFonts w:asciiTheme="majorHAnsi" w:hAnsiTheme="majorHAnsi" w:cstheme="majorHAnsi"/>
          <w:sz w:val="22"/>
          <w:szCs w:val="22"/>
        </w:rPr>
        <w:t xml:space="preserve"> and technical manuals.</w:t>
      </w:r>
    </w:p>
    <w:p w14:paraId="7DFB3B48" w14:textId="30C4580C" w:rsidR="00690C01" w:rsidRPr="005E4EB2" w:rsidRDefault="00A53457" w:rsidP="00690C01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690C01" w:rsidRPr="005E4EB2">
        <w:rPr>
          <w:rFonts w:asciiTheme="majorHAnsi" w:hAnsiTheme="majorHAnsi" w:cstheme="majorHAnsi"/>
          <w:sz w:val="22"/>
          <w:szCs w:val="22"/>
        </w:rPr>
        <w:t xml:space="preserve">roubleshooting cabling utilizing hand tools, </w:t>
      </w:r>
      <w:r>
        <w:rPr>
          <w:rFonts w:asciiTheme="majorHAnsi" w:hAnsiTheme="majorHAnsi" w:cstheme="majorHAnsi"/>
          <w:sz w:val="22"/>
          <w:szCs w:val="22"/>
        </w:rPr>
        <w:t>t</w:t>
      </w:r>
      <w:r w:rsidR="00690C01" w:rsidRPr="005E4EB2">
        <w:rPr>
          <w:rFonts w:asciiTheme="majorHAnsi" w:hAnsiTheme="majorHAnsi" w:cstheme="majorHAnsi"/>
          <w:sz w:val="22"/>
          <w:szCs w:val="22"/>
        </w:rPr>
        <w:t>esters etc.</w:t>
      </w:r>
    </w:p>
    <w:p w14:paraId="0696213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8848ABA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1FCADC50" w14:textId="77777777" w:rsidR="00F259E4" w:rsidRDefault="00F259E4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BBB4E00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5BAC4F15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C62C6D8" w14:textId="3BEF4243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4735416" w14:textId="77777777" w:rsidR="00504F55" w:rsidRPr="00D66D03" w:rsidRDefault="005D0E78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technical training and guidance</w:t>
      </w:r>
    </w:p>
    <w:p w14:paraId="076DC7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14:paraId="198B6EEA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6E16EF3" w14:textId="24BB66DA" w:rsidR="005D0E78" w:rsidRPr="00D66D03" w:rsidRDefault="005D0E78" w:rsidP="005D0E7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 clear documentation</w:t>
      </w:r>
    </w:p>
    <w:p w14:paraId="721E703E" w14:textId="23A1538C" w:rsidR="00504F55" w:rsidRPr="009662DB" w:rsidRDefault="00504F55" w:rsidP="009662D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  <w:bookmarkEnd w:id="2"/>
      <w:bookmarkEnd w:id="3"/>
    </w:p>
    <w:sectPr w:rsidR="00504F55" w:rsidRPr="009662DB" w:rsidSect="00386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311E7" w14:textId="77777777" w:rsidR="005F3143" w:rsidRDefault="005F3143">
      <w:r>
        <w:separator/>
      </w:r>
    </w:p>
    <w:p w14:paraId="4A828FB4" w14:textId="77777777" w:rsidR="005F3143" w:rsidRDefault="005F3143"/>
  </w:endnote>
  <w:endnote w:type="continuationSeparator" w:id="0">
    <w:p w14:paraId="757EE7EA" w14:textId="77777777" w:rsidR="005F3143" w:rsidRDefault="005F3143">
      <w:r>
        <w:continuationSeparator/>
      </w:r>
    </w:p>
    <w:p w14:paraId="2093FA6A" w14:textId="77777777" w:rsidR="005F3143" w:rsidRDefault="005F3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F566" w14:textId="77777777" w:rsidR="000C50D3" w:rsidRDefault="000C5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D56E" w14:textId="48D56C13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6CC8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40FF" w14:textId="77777777" w:rsidR="00BE6227" w:rsidRDefault="0031226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2EF7B" w14:textId="77777777" w:rsidR="005F3143" w:rsidRDefault="005F314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1843827E" w14:textId="77777777" w:rsidR="005F3143" w:rsidRDefault="005F3143">
      <w:r>
        <w:continuationSeparator/>
      </w:r>
    </w:p>
    <w:p w14:paraId="70F1D23E" w14:textId="77777777" w:rsidR="005F3143" w:rsidRDefault="005F31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1411B" w14:textId="77777777" w:rsidR="000C50D3" w:rsidRDefault="000C5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10FC9" w14:textId="14FBA875" w:rsidR="00C9354E" w:rsidRPr="00286296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286296">
      <w:rPr>
        <w:b/>
        <w:sz w:val="28"/>
        <w:szCs w:val="28"/>
        <w:u w:val="single"/>
      </w:rPr>
      <w:t xml:space="preserve">Job </w:t>
    </w:r>
    <w:r w:rsidR="00D66D03" w:rsidRPr="00286296">
      <w:rPr>
        <w:b/>
        <w:sz w:val="28"/>
        <w:szCs w:val="28"/>
        <w:u w:val="single"/>
      </w:rPr>
      <w:t>Template</w:t>
    </w:r>
    <w:r w:rsidR="00286296" w:rsidRPr="00286296">
      <w:rPr>
        <w:b/>
        <w:sz w:val="28"/>
        <w:szCs w:val="28"/>
        <w:u w:val="single"/>
      </w:rPr>
      <w:t>:</w:t>
    </w:r>
    <w:r w:rsidR="00286296" w:rsidRPr="00286296">
      <w:rPr>
        <w:rFonts w:cs="Arial"/>
        <w:b/>
        <w:bCs/>
        <w:sz w:val="24"/>
        <w:u w:val="single"/>
      </w:rPr>
      <w:t xml:space="preserve"> </w:t>
    </w:r>
    <w:r w:rsidR="00286296" w:rsidRPr="00286296">
      <w:rPr>
        <w:b/>
        <w:bCs/>
        <w:sz w:val="28"/>
        <w:szCs w:val="28"/>
        <w:u w:val="single"/>
      </w:rPr>
      <w:t>Audio Visual Technician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574152" w:rsidRPr="00312269" w14:paraId="5C4C965A" w14:textId="77777777" w:rsidTr="00312269">
      <w:tc>
        <w:tcPr>
          <w:tcW w:w="2695" w:type="dxa"/>
          <w:vAlign w:val="center"/>
          <w:hideMark/>
        </w:tcPr>
        <w:p w14:paraId="19B0F41E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12269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491E6B6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12269">
            <w:rPr>
              <w:rFonts w:asciiTheme="majorHAnsi" w:hAnsiTheme="majorHAnsi" w:cstheme="majorHAnsi"/>
            </w:rPr>
            <w:t>Information Technology</w:t>
          </w:r>
        </w:p>
      </w:tc>
    </w:tr>
    <w:tr w:rsidR="00574152" w:rsidRPr="00312269" w14:paraId="599C5984" w14:textId="77777777" w:rsidTr="00312269">
      <w:tc>
        <w:tcPr>
          <w:tcW w:w="2695" w:type="dxa"/>
          <w:vAlign w:val="center"/>
          <w:hideMark/>
        </w:tcPr>
        <w:p w14:paraId="0130EA6B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12269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C9DB7AE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12269">
            <w:rPr>
              <w:rFonts w:asciiTheme="majorHAnsi" w:hAnsiTheme="majorHAnsi" w:cstheme="majorHAnsi"/>
            </w:rPr>
            <w:t>IT Support Services</w:t>
          </w:r>
        </w:p>
      </w:tc>
    </w:tr>
    <w:tr w:rsidR="00574152" w:rsidRPr="00312269" w14:paraId="0E7CEDCB" w14:textId="77777777" w:rsidTr="00312269">
      <w:tc>
        <w:tcPr>
          <w:tcW w:w="2695" w:type="dxa"/>
          <w:vAlign w:val="center"/>
          <w:hideMark/>
        </w:tcPr>
        <w:p w14:paraId="5E22F0F2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12269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D826580" w14:textId="77777777" w:rsidR="00574152" w:rsidRPr="00312269" w:rsidRDefault="00574152" w:rsidP="00312269">
          <w:pPr>
            <w:rPr>
              <w:rFonts w:asciiTheme="majorHAnsi" w:hAnsiTheme="majorHAnsi" w:cstheme="majorHAnsi"/>
              <w:bCs/>
              <w:sz w:val="24"/>
            </w:rPr>
          </w:pPr>
          <w:r w:rsidRPr="00312269">
            <w:rPr>
              <w:rFonts w:asciiTheme="majorHAnsi" w:hAnsiTheme="majorHAnsi" w:cstheme="majorHAnsi"/>
              <w:bCs/>
              <w:sz w:val="24"/>
            </w:rPr>
            <w:t xml:space="preserve">Audio Visual </w:t>
          </w:r>
        </w:p>
      </w:tc>
    </w:tr>
    <w:tr w:rsidR="00574152" w:rsidRPr="00312269" w14:paraId="590F8A20" w14:textId="77777777" w:rsidTr="00312269">
      <w:tc>
        <w:tcPr>
          <w:tcW w:w="2695" w:type="dxa"/>
          <w:vAlign w:val="center"/>
          <w:hideMark/>
        </w:tcPr>
        <w:p w14:paraId="69BB35D2" w14:textId="77777777" w:rsidR="00574152" w:rsidRPr="00312269" w:rsidRDefault="00574152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12269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4E0CB884" w14:textId="6254F306" w:rsidR="00574152" w:rsidRPr="00312269" w:rsidRDefault="00574152" w:rsidP="00312269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312269">
            <w:rPr>
              <w:rFonts w:asciiTheme="majorHAnsi" w:hAnsiTheme="majorHAnsi" w:cstheme="majorHAnsi"/>
              <w:b/>
              <w:bCs/>
              <w:sz w:val="24"/>
            </w:rPr>
            <w:t>Audio Visual Technician 1</w:t>
          </w:r>
        </w:p>
      </w:tc>
    </w:tr>
    <w:tr w:rsidR="00312269" w:rsidRPr="00312269" w14:paraId="7D8EF36B" w14:textId="77777777" w:rsidTr="00312269">
      <w:tc>
        <w:tcPr>
          <w:tcW w:w="2695" w:type="dxa"/>
          <w:vAlign w:val="center"/>
        </w:tcPr>
        <w:p w14:paraId="69223C72" w14:textId="01375DED" w:rsidR="00312269" w:rsidRPr="00312269" w:rsidRDefault="00312269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175C18C" w14:textId="22860405" w:rsidR="00312269" w:rsidRPr="00312269" w:rsidRDefault="00312269" w:rsidP="00312269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312269" w:rsidRPr="00312269" w14:paraId="68C3DCA2" w14:textId="77777777" w:rsidTr="00312269">
      <w:tc>
        <w:tcPr>
          <w:tcW w:w="2695" w:type="dxa"/>
          <w:vAlign w:val="center"/>
        </w:tcPr>
        <w:p w14:paraId="06F31491" w14:textId="0892F9E6" w:rsidR="00312269" w:rsidRPr="00312269" w:rsidRDefault="00312269" w:rsidP="00312269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3668AD0F" w14:textId="12FEEE99" w:rsidR="00312269" w:rsidRPr="00312269" w:rsidRDefault="00312269" w:rsidP="00312269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E40001</w:t>
          </w:r>
        </w:p>
      </w:tc>
    </w:tr>
  </w:tbl>
  <w:p w14:paraId="2D4C8C2F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6AE68" w14:textId="77777777" w:rsidR="000C50D3" w:rsidRDefault="000C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6CC1"/>
    <w:multiLevelType w:val="hybridMultilevel"/>
    <w:tmpl w:val="F55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1DCB3A43"/>
    <w:multiLevelType w:val="hybridMultilevel"/>
    <w:tmpl w:val="CA443CA0"/>
    <w:lvl w:ilvl="0" w:tplc="20D6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FCE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CAF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6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EE0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21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CC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5B8D"/>
    <w:multiLevelType w:val="multilevel"/>
    <w:tmpl w:val="EC6A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2" w:tplc="E396A29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3" w:tplc="84F638F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4" w:tplc="D368F61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5" w:tplc="CE4CBD7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6" w:tplc="3530E11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7" w:tplc="F9DAE94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  <w:lvl w:ilvl="8" w:tplc="D29E76FE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71B48"/>
    <w:multiLevelType w:val="multilevel"/>
    <w:tmpl w:val="A80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A1A63"/>
    <w:multiLevelType w:val="hybridMultilevel"/>
    <w:tmpl w:val="145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BE2774"/>
    <w:multiLevelType w:val="hybridMultilevel"/>
    <w:tmpl w:val="8C425878"/>
    <w:lvl w:ilvl="0" w:tplc="6C8A7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8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27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9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E4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ED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0A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6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9"/>
  </w:num>
  <w:num w:numId="5">
    <w:abstractNumId w:val="11"/>
  </w:num>
  <w:num w:numId="6">
    <w:abstractNumId w:val="19"/>
  </w:num>
  <w:num w:numId="7">
    <w:abstractNumId w:val="10"/>
  </w:num>
  <w:num w:numId="8">
    <w:abstractNumId w:val="22"/>
  </w:num>
  <w:num w:numId="9">
    <w:abstractNumId w:val="13"/>
  </w:num>
  <w:num w:numId="10">
    <w:abstractNumId w:val="1"/>
  </w:num>
  <w:num w:numId="11">
    <w:abstractNumId w:val="3"/>
  </w:num>
  <w:num w:numId="12">
    <w:abstractNumId w:val="12"/>
  </w:num>
  <w:num w:numId="13">
    <w:abstractNumId w:val="16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20"/>
  </w:num>
  <w:num w:numId="19">
    <w:abstractNumId w:val="6"/>
  </w:num>
  <w:num w:numId="20">
    <w:abstractNumId w:val="25"/>
  </w:num>
  <w:num w:numId="21">
    <w:abstractNumId w:val="2"/>
  </w:num>
  <w:num w:numId="22">
    <w:abstractNumId w:val="23"/>
  </w:num>
  <w:num w:numId="23">
    <w:abstractNumId w:val="15"/>
  </w:num>
  <w:num w:numId="24">
    <w:abstractNumId w:val="17"/>
  </w:num>
  <w:num w:numId="25">
    <w:abstractNumId w:val="18"/>
  </w:num>
  <w:num w:numId="26">
    <w:abstractNumId w:val="21"/>
  </w:num>
  <w:num w:numId="27">
    <w:abstractNumId w:val="24"/>
  </w:num>
  <w:num w:numId="28">
    <w:abstractNumId w:val="6"/>
  </w:num>
  <w:num w:numId="2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64396"/>
    <w:rsid w:val="000736E8"/>
    <w:rsid w:val="000A6949"/>
    <w:rsid w:val="000B3A83"/>
    <w:rsid w:val="000B3BCC"/>
    <w:rsid w:val="000B4D70"/>
    <w:rsid w:val="000C50D3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974AE"/>
    <w:rsid w:val="001D1767"/>
    <w:rsid w:val="001D47B1"/>
    <w:rsid w:val="001E5041"/>
    <w:rsid w:val="002146FB"/>
    <w:rsid w:val="002230FF"/>
    <w:rsid w:val="00243423"/>
    <w:rsid w:val="00253931"/>
    <w:rsid w:val="0025394E"/>
    <w:rsid w:val="0025575B"/>
    <w:rsid w:val="00271F27"/>
    <w:rsid w:val="0027378E"/>
    <w:rsid w:val="002857A5"/>
    <w:rsid w:val="00286296"/>
    <w:rsid w:val="002A6577"/>
    <w:rsid w:val="002C1CB1"/>
    <w:rsid w:val="002E5D89"/>
    <w:rsid w:val="002F45D4"/>
    <w:rsid w:val="002F62E5"/>
    <w:rsid w:val="003016A9"/>
    <w:rsid w:val="00312269"/>
    <w:rsid w:val="003178F9"/>
    <w:rsid w:val="003219D1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25B2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06576"/>
    <w:rsid w:val="005067D5"/>
    <w:rsid w:val="0051307D"/>
    <w:rsid w:val="00513DBB"/>
    <w:rsid w:val="00515F5E"/>
    <w:rsid w:val="0055255F"/>
    <w:rsid w:val="00555483"/>
    <w:rsid w:val="005667F2"/>
    <w:rsid w:val="00574152"/>
    <w:rsid w:val="005935CC"/>
    <w:rsid w:val="0059751E"/>
    <w:rsid w:val="005A121A"/>
    <w:rsid w:val="005A33C9"/>
    <w:rsid w:val="005D0E78"/>
    <w:rsid w:val="005D6C65"/>
    <w:rsid w:val="005D6D00"/>
    <w:rsid w:val="005E0362"/>
    <w:rsid w:val="005E1C9F"/>
    <w:rsid w:val="005E6023"/>
    <w:rsid w:val="005F3143"/>
    <w:rsid w:val="00611264"/>
    <w:rsid w:val="00615EF8"/>
    <w:rsid w:val="0062014E"/>
    <w:rsid w:val="0063071E"/>
    <w:rsid w:val="00647062"/>
    <w:rsid w:val="0065248B"/>
    <w:rsid w:val="0065411D"/>
    <w:rsid w:val="0066089C"/>
    <w:rsid w:val="006768B4"/>
    <w:rsid w:val="00682227"/>
    <w:rsid w:val="00687D8C"/>
    <w:rsid w:val="00690C01"/>
    <w:rsid w:val="00694008"/>
    <w:rsid w:val="006B09D9"/>
    <w:rsid w:val="006C028E"/>
    <w:rsid w:val="006C4981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33B1"/>
    <w:rsid w:val="007E0FC6"/>
    <w:rsid w:val="007E6729"/>
    <w:rsid w:val="007F0082"/>
    <w:rsid w:val="007F0E2D"/>
    <w:rsid w:val="007F3C7F"/>
    <w:rsid w:val="007F44CE"/>
    <w:rsid w:val="00807529"/>
    <w:rsid w:val="00820091"/>
    <w:rsid w:val="00830F4D"/>
    <w:rsid w:val="00842D8E"/>
    <w:rsid w:val="00844E70"/>
    <w:rsid w:val="00847178"/>
    <w:rsid w:val="0085153B"/>
    <w:rsid w:val="0087685E"/>
    <w:rsid w:val="00881608"/>
    <w:rsid w:val="00882063"/>
    <w:rsid w:val="008859F8"/>
    <w:rsid w:val="008966E6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1914"/>
    <w:rsid w:val="009662DB"/>
    <w:rsid w:val="009670DC"/>
    <w:rsid w:val="00977966"/>
    <w:rsid w:val="009A1B40"/>
    <w:rsid w:val="009B2487"/>
    <w:rsid w:val="009B2FD8"/>
    <w:rsid w:val="009E72F4"/>
    <w:rsid w:val="009F3D04"/>
    <w:rsid w:val="00A018A2"/>
    <w:rsid w:val="00A208B1"/>
    <w:rsid w:val="00A34E75"/>
    <w:rsid w:val="00A50AB4"/>
    <w:rsid w:val="00A53457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462ED"/>
    <w:rsid w:val="00B50A09"/>
    <w:rsid w:val="00B525A4"/>
    <w:rsid w:val="00B538A1"/>
    <w:rsid w:val="00B63981"/>
    <w:rsid w:val="00B80A37"/>
    <w:rsid w:val="00BD5465"/>
    <w:rsid w:val="00BE20F7"/>
    <w:rsid w:val="00BF363C"/>
    <w:rsid w:val="00BF44C8"/>
    <w:rsid w:val="00BF5DB6"/>
    <w:rsid w:val="00C065A1"/>
    <w:rsid w:val="00C11537"/>
    <w:rsid w:val="00C445A8"/>
    <w:rsid w:val="00C60D88"/>
    <w:rsid w:val="00C65A48"/>
    <w:rsid w:val="00C67D65"/>
    <w:rsid w:val="00C9354E"/>
    <w:rsid w:val="00C96D92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7962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0343F"/>
    <w:rsid w:val="00F12675"/>
    <w:rsid w:val="00F21C6D"/>
    <w:rsid w:val="00F2365C"/>
    <w:rsid w:val="00F259E4"/>
    <w:rsid w:val="00F343A8"/>
    <w:rsid w:val="00F406EB"/>
    <w:rsid w:val="00F47A6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6A61F7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D2A5885F2F94DA55ECC5919DF56AF" ma:contentTypeVersion="8" ma:contentTypeDescription="Create a new document." ma:contentTypeScope="" ma:versionID="788c6b77929affcbf6210f7e62575615">
  <xsd:schema xmlns:xsd="http://www.w3.org/2001/XMLSchema" xmlns:xs="http://www.w3.org/2001/XMLSchema" xmlns:p="http://schemas.microsoft.com/office/2006/metadata/properties" xmlns:ns2="9709737e-8f19-45c3-8b4a-800a220d6408" xmlns:ns3="d438c576-1e96-43a2-9c51-134a3e03f73f" targetNamespace="http://schemas.microsoft.com/office/2006/metadata/properties" ma:root="true" ma:fieldsID="a45cbfda17f6a3fc7bd8f0da13ab42f6" ns2:_="" ns3:_="">
    <xsd:import namespace="9709737e-8f19-45c3-8b4a-800a220d6408"/>
    <xsd:import namespace="d438c576-1e96-43a2-9c51-134a3e03f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9737e-8f19-45c3-8b4a-800a220d6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576-1e96-43a2-9c51-134a3e03f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8BA7-8CFD-4F2D-9EEF-1E2AE85FBA39}">
  <ds:schemaRefs>
    <ds:schemaRef ds:uri="d438c576-1e96-43a2-9c51-134a3e03f73f"/>
    <ds:schemaRef ds:uri="http://purl.org/dc/dcmitype/"/>
    <ds:schemaRef ds:uri="http://schemas.microsoft.com/office/2006/documentManagement/types"/>
    <ds:schemaRef ds:uri="http://schemas.microsoft.com/office/2006/metadata/properties"/>
    <ds:schemaRef ds:uri="9709737e-8f19-45c3-8b4a-800a220d6408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F28A7B-BB7D-4440-AADF-8E612F748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14347-A3CB-4DDB-91A9-E49B7DF7B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9737e-8f19-45c3-8b4a-800a220d6408"/>
    <ds:schemaRef ds:uri="d438c576-1e96-43a2-9c51-134a3e03f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F4BE8-674D-40AA-840A-A4F205D9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10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10</cp:revision>
  <cp:lastPrinted>2017-11-08T18:33:00Z</cp:lastPrinted>
  <dcterms:created xsi:type="dcterms:W3CDTF">2020-01-13T20:29:00Z</dcterms:created>
  <dcterms:modified xsi:type="dcterms:W3CDTF">2020-09-03T15:16:00Z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0x0101009F2D2A5885F2F94DA55ECC5919DF56AF</vt:lpwstr>
  </property>
</Properties>
</file>